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1D" w:rsidRDefault="000E691D" w:rsidP="00666564">
      <w:pPr>
        <w:jc w:val="right"/>
        <w:textAlignment w:val="top"/>
        <w:rPr>
          <w:b/>
          <w:bCs/>
        </w:rPr>
      </w:pPr>
      <w:bookmarkStart w:id="0" w:name="_GoBack"/>
      <w:bookmarkEnd w:id="0"/>
      <w:r w:rsidRPr="00E82F42">
        <w:rPr>
          <w:b/>
          <w:bCs/>
        </w:rPr>
        <w:t xml:space="preserve">Załącznik nr </w:t>
      </w:r>
      <w:r>
        <w:rPr>
          <w:b/>
          <w:bCs/>
        </w:rPr>
        <w:t xml:space="preserve">2 </w:t>
      </w:r>
      <w:r w:rsidRPr="00E82F42">
        <w:rPr>
          <w:b/>
          <w:bCs/>
        </w:rPr>
        <w:t xml:space="preserve">– </w:t>
      </w:r>
      <w:r>
        <w:rPr>
          <w:b/>
          <w:bCs/>
        </w:rPr>
        <w:t>Formularz oferty</w:t>
      </w:r>
    </w:p>
    <w:p w:rsidR="000E691D" w:rsidRPr="00E82F42" w:rsidRDefault="000E691D" w:rsidP="00666564">
      <w:pPr>
        <w:jc w:val="right"/>
        <w:textAlignment w:val="top"/>
        <w:rPr>
          <w:b/>
          <w:bCs/>
        </w:rPr>
      </w:pPr>
    </w:p>
    <w:tbl>
      <w:tblPr>
        <w:tblW w:w="9894" w:type="dxa"/>
        <w:tblInd w:w="-106" w:type="dxa"/>
        <w:tblLook w:val="01E0"/>
      </w:tblPr>
      <w:tblGrid>
        <w:gridCol w:w="6704"/>
        <w:gridCol w:w="3190"/>
      </w:tblGrid>
      <w:tr w:rsidR="000E691D" w:rsidRPr="00EC3C9D">
        <w:trPr>
          <w:trHeight w:val="430"/>
        </w:trPr>
        <w:tc>
          <w:tcPr>
            <w:tcW w:w="9894" w:type="dxa"/>
            <w:gridSpan w:val="2"/>
          </w:tcPr>
          <w:p w:rsidR="000E691D" w:rsidRDefault="000E691D" w:rsidP="00A5284B">
            <w:pPr>
              <w:pStyle w:val="Heading4"/>
              <w:spacing w:before="120" w:after="12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             </w:t>
            </w:r>
          </w:p>
          <w:p w:rsidR="000E691D" w:rsidRDefault="000E691D" w:rsidP="00956266">
            <w:r>
              <w:t xml:space="preserve">   ………………………………..                                                                  …………………………………….</w:t>
            </w:r>
          </w:p>
          <w:p w:rsidR="000E691D" w:rsidRDefault="000E691D" w:rsidP="00956266">
            <w:r>
              <w:t xml:space="preserve">                Wykonawca                                                                                            miejscowość i data</w:t>
            </w:r>
          </w:p>
          <w:p w:rsidR="000E691D" w:rsidRDefault="000E691D" w:rsidP="00956266"/>
          <w:p w:rsidR="000E691D" w:rsidRDefault="000E691D" w:rsidP="00956266">
            <w:r w:rsidRPr="00DF7527">
              <w:t xml:space="preserve">znak sprawy: </w:t>
            </w:r>
            <w:r>
              <w:t>116</w:t>
            </w:r>
            <w:r w:rsidRPr="00DF7527">
              <w:t>/201</w:t>
            </w:r>
            <w:r>
              <w:t>6</w:t>
            </w:r>
          </w:p>
          <w:p w:rsidR="000E691D" w:rsidRPr="00956266" w:rsidRDefault="000E691D" w:rsidP="00956266"/>
          <w:p w:rsidR="000E691D" w:rsidRDefault="000E691D" w:rsidP="00956266">
            <w:pPr>
              <w:pStyle w:val="Heading4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82F42">
              <w:rPr>
                <w:rFonts w:ascii="Arial" w:hAnsi="Arial" w:cs="Arial"/>
                <w:sz w:val="22"/>
                <w:szCs w:val="22"/>
                <w:lang w:val="pl-PL"/>
              </w:rPr>
              <w:t>FORMULARZ OFERTY</w:t>
            </w:r>
          </w:p>
          <w:p w:rsidR="000E691D" w:rsidRPr="00956266" w:rsidRDefault="000E691D" w:rsidP="00956266">
            <w:pPr>
              <w:jc w:val="center"/>
              <w:rPr>
                <w:b/>
                <w:bCs/>
              </w:rPr>
            </w:pPr>
            <w:r w:rsidRPr="00956266">
              <w:rPr>
                <w:b/>
                <w:bCs/>
              </w:rPr>
              <w:t>OFERTA dla Wojewódzkiego Szpitala Zespolonego w Elblągu, ul. Królewiecka 146</w:t>
            </w:r>
          </w:p>
          <w:p w:rsidR="000E691D" w:rsidRPr="00A5284B" w:rsidRDefault="000E691D" w:rsidP="00A5284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0E691D" w:rsidRPr="00A5284B">
        <w:trPr>
          <w:gridAfter w:val="1"/>
          <w:wAfter w:w="3190" w:type="dxa"/>
          <w:trHeight w:val="22"/>
        </w:trPr>
        <w:tc>
          <w:tcPr>
            <w:tcW w:w="6704" w:type="dxa"/>
            <w:tcBorders>
              <w:bottom w:val="dotted" w:sz="4" w:space="0" w:color="auto"/>
            </w:tcBorders>
          </w:tcPr>
          <w:p w:rsidR="000E691D" w:rsidRPr="00A5284B" w:rsidRDefault="000E691D" w:rsidP="00A5284B">
            <w:pPr>
              <w:numPr>
                <w:ilvl w:val="0"/>
                <w:numId w:val="19"/>
              </w:numPr>
              <w:tabs>
                <w:tab w:val="clear" w:pos="960"/>
                <w:tab w:val="num" w:pos="326"/>
              </w:tabs>
              <w:spacing w:line="240" w:lineRule="auto"/>
              <w:ind w:left="326" w:hanging="440"/>
              <w:jc w:val="both"/>
              <w:rPr>
                <w:b/>
                <w:bCs/>
              </w:rPr>
            </w:pPr>
            <w:r w:rsidRPr="00A5284B">
              <w:rPr>
                <w:b/>
                <w:bCs/>
              </w:rPr>
              <w:t>Dane Wykonawcy:</w:t>
            </w:r>
          </w:p>
          <w:p w:rsidR="000E691D" w:rsidRDefault="000E691D" w:rsidP="00A5284B">
            <w:pPr>
              <w:spacing w:line="240" w:lineRule="auto"/>
              <w:ind w:left="240"/>
              <w:jc w:val="both"/>
              <w:rPr>
                <w:b/>
                <w:bCs/>
              </w:rPr>
            </w:pPr>
          </w:p>
          <w:p w:rsidR="000E691D" w:rsidRPr="00A5284B" w:rsidRDefault="000E691D" w:rsidP="00A5284B">
            <w:pPr>
              <w:spacing w:line="240" w:lineRule="auto"/>
              <w:ind w:left="240"/>
              <w:jc w:val="both"/>
              <w:rPr>
                <w:b/>
                <w:bCs/>
              </w:rPr>
            </w:pPr>
            <w:r w:rsidRPr="00A5284B">
              <w:rPr>
                <w:b/>
                <w:bCs/>
              </w:rPr>
              <w:t xml:space="preserve">                                              </w:t>
            </w:r>
          </w:p>
        </w:tc>
      </w:tr>
      <w:tr w:rsidR="000E691D" w:rsidRPr="00EC3C9D">
        <w:trPr>
          <w:gridAfter w:val="1"/>
          <w:wAfter w:w="3190" w:type="dxa"/>
        </w:trPr>
        <w:tc>
          <w:tcPr>
            <w:tcW w:w="6704" w:type="dxa"/>
            <w:tcBorders>
              <w:top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C3C9D">
              <w:rPr>
                <w:sz w:val="16"/>
                <w:szCs w:val="16"/>
              </w:rPr>
              <w:t>NAZWA WYKONAWCY</w:t>
            </w:r>
          </w:p>
        </w:tc>
      </w:tr>
      <w:tr w:rsidR="000E691D" w:rsidRPr="00EC3C9D">
        <w:trPr>
          <w:gridAfter w:val="1"/>
          <w:wAfter w:w="3190" w:type="dxa"/>
          <w:trHeight w:val="566"/>
        </w:trPr>
        <w:tc>
          <w:tcPr>
            <w:tcW w:w="6704" w:type="dxa"/>
            <w:tcBorders>
              <w:bottom w:val="dotted" w:sz="4" w:space="0" w:color="auto"/>
            </w:tcBorders>
          </w:tcPr>
          <w:p w:rsidR="000E691D" w:rsidRPr="00EC3C9D" w:rsidRDefault="000E691D" w:rsidP="00A5284B">
            <w:pPr>
              <w:spacing w:before="0" w:line="240" w:lineRule="auto"/>
              <w:jc w:val="both"/>
            </w:pPr>
          </w:p>
        </w:tc>
      </w:tr>
      <w:tr w:rsidR="000E691D" w:rsidRPr="00EC3C9D">
        <w:trPr>
          <w:gridAfter w:val="1"/>
          <w:wAfter w:w="3190" w:type="dxa"/>
        </w:trPr>
        <w:tc>
          <w:tcPr>
            <w:tcW w:w="6704" w:type="dxa"/>
            <w:tcBorders>
              <w:top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C3C9D">
              <w:rPr>
                <w:sz w:val="16"/>
                <w:szCs w:val="16"/>
              </w:rPr>
              <w:t>ADRES WYKONAWCY</w:t>
            </w:r>
          </w:p>
        </w:tc>
      </w:tr>
      <w:tr w:rsidR="000E691D" w:rsidRPr="00EC3C9D">
        <w:trPr>
          <w:gridAfter w:val="1"/>
          <w:wAfter w:w="3190" w:type="dxa"/>
          <w:trHeight w:val="465"/>
        </w:trPr>
        <w:tc>
          <w:tcPr>
            <w:tcW w:w="6704" w:type="dxa"/>
            <w:tcBorders>
              <w:bottom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</w:pPr>
          </w:p>
        </w:tc>
      </w:tr>
      <w:tr w:rsidR="000E691D" w:rsidRPr="00EC3C9D">
        <w:trPr>
          <w:gridAfter w:val="1"/>
          <w:wAfter w:w="3190" w:type="dxa"/>
        </w:trPr>
        <w:tc>
          <w:tcPr>
            <w:tcW w:w="6704" w:type="dxa"/>
            <w:tcBorders>
              <w:top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C3C9D">
              <w:rPr>
                <w:sz w:val="16"/>
                <w:szCs w:val="16"/>
              </w:rPr>
              <w:t>TELEFON / FAKS</w:t>
            </w:r>
          </w:p>
        </w:tc>
      </w:tr>
      <w:tr w:rsidR="000E691D" w:rsidRPr="00EC3C9D">
        <w:trPr>
          <w:gridAfter w:val="1"/>
          <w:wAfter w:w="3190" w:type="dxa"/>
          <w:trHeight w:val="461"/>
        </w:trPr>
        <w:tc>
          <w:tcPr>
            <w:tcW w:w="6704" w:type="dxa"/>
            <w:tcBorders>
              <w:bottom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</w:pPr>
          </w:p>
        </w:tc>
      </w:tr>
      <w:tr w:rsidR="000E691D" w:rsidRPr="00EC3C9D">
        <w:trPr>
          <w:gridAfter w:val="1"/>
          <w:wAfter w:w="3190" w:type="dxa"/>
        </w:trPr>
        <w:tc>
          <w:tcPr>
            <w:tcW w:w="6704" w:type="dxa"/>
            <w:tcBorders>
              <w:top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KRS                                            NIP                                            REGON</w:t>
            </w:r>
          </w:p>
        </w:tc>
      </w:tr>
      <w:tr w:rsidR="000E691D" w:rsidRPr="00EC3C9D">
        <w:trPr>
          <w:gridAfter w:val="1"/>
          <w:wAfter w:w="3190" w:type="dxa"/>
          <w:trHeight w:val="457"/>
        </w:trPr>
        <w:tc>
          <w:tcPr>
            <w:tcW w:w="6704" w:type="dxa"/>
            <w:tcBorders>
              <w:bottom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</w:pPr>
          </w:p>
        </w:tc>
      </w:tr>
      <w:tr w:rsidR="000E691D" w:rsidRPr="00EC3C9D">
        <w:trPr>
          <w:gridAfter w:val="1"/>
          <w:wAfter w:w="3190" w:type="dxa"/>
        </w:trPr>
        <w:tc>
          <w:tcPr>
            <w:tcW w:w="6704" w:type="dxa"/>
            <w:tcBorders>
              <w:top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C3C9D">
              <w:rPr>
                <w:sz w:val="16"/>
                <w:szCs w:val="16"/>
              </w:rPr>
              <w:t>OSOBA DO KONTAKTÓW</w:t>
            </w:r>
          </w:p>
        </w:tc>
      </w:tr>
      <w:tr w:rsidR="000E691D" w:rsidRPr="00EC3C9D">
        <w:trPr>
          <w:gridAfter w:val="1"/>
          <w:wAfter w:w="3190" w:type="dxa"/>
          <w:trHeight w:val="438"/>
        </w:trPr>
        <w:tc>
          <w:tcPr>
            <w:tcW w:w="6704" w:type="dxa"/>
            <w:tcBorders>
              <w:bottom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</w:pPr>
          </w:p>
        </w:tc>
      </w:tr>
      <w:tr w:rsidR="000E691D" w:rsidRPr="00EC3C9D">
        <w:trPr>
          <w:gridAfter w:val="1"/>
          <w:wAfter w:w="3190" w:type="dxa"/>
        </w:trPr>
        <w:tc>
          <w:tcPr>
            <w:tcW w:w="6704" w:type="dxa"/>
            <w:tcBorders>
              <w:top w:val="dotted" w:sz="4" w:space="0" w:color="auto"/>
              <w:bottom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EC3C9D">
              <w:rPr>
                <w:sz w:val="16"/>
                <w:szCs w:val="16"/>
              </w:rPr>
              <w:t>ADRES DO KORESPONDENCJI</w:t>
            </w:r>
          </w:p>
        </w:tc>
      </w:tr>
      <w:tr w:rsidR="000E691D" w:rsidRPr="00EC3C9D">
        <w:trPr>
          <w:gridAfter w:val="1"/>
          <w:wAfter w:w="3190" w:type="dxa"/>
        </w:trPr>
        <w:tc>
          <w:tcPr>
            <w:tcW w:w="6704" w:type="dxa"/>
            <w:tcBorders>
              <w:top w:val="dotted" w:sz="4" w:space="0" w:color="auto"/>
              <w:bottom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0E691D" w:rsidRPr="00EC3C9D">
        <w:trPr>
          <w:gridAfter w:val="1"/>
          <w:wAfter w:w="3190" w:type="dxa"/>
        </w:trPr>
        <w:tc>
          <w:tcPr>
            <w:tcW w:w="6704" w:type="dxa"/>
            <w:tcBorders>
              <w:top w:val="dotted" w:sz="4" w:space="0" w:color="auto"/>
              <w:bottom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konta bankowego </w:t>
            </w:r>
          </w:p>
        </w:tc>
      </w:tr>
      <w:tr w:rsidR="000E691D" w:rsidRPr="00EC3C9D">
        <w:trPr>
          <w:gridAfter w:val="1"/>
          <w:wAfter w:w="3190" w:type="dxa"/>
        </w:trPr>
        <w:tc>
          <w:tcPr>
            <w:tcW w:w="6704" w:type="dxa"/>
            <w:tcBorders>
              <w:top w:val="dotted" w:sz="4" w:space="0" w:color="auto"/>
            </w:tcBorders>
          </w:tcPr>
          <w:p w:rsidR="000E691D" w:rsidRPr="00EC3C9D" w:rsidRDefault="000E691D" w:rsidP="00EC3C9D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0E691D" w:rsidRDefault="000E691D" w:rsidP="00A5284B">
      <w:pPr>
        <w:pStyle w:val="Footer"/>
        <w:tabs>
          <w:tab w:val="clear" w:pos="4536"/>
          <w:tab w:val="clear" w:pos="9072"/>
        </w:tabs>
        <w:spacing w:before="120" w:after="120"/>
        <w:ind w:hanging="220"/>
        <w:jc w:val="both"/>
        <w:rPr>
          <w:b/>
          <w:bCs/>
        </w:rPr>
      </w:pPr>
      <w:r w:rsidRPr="00A5284B">
        <w:rPr>
          <w:b/>
          <w:bCs/>
        </w:rPr>
        <w:t>II. Przedmiot oferty:</w:t>
      </w:r>
    </w:p>
    <w:p w:rsidR="000E691D" w:rsidRPr="00A5284B" w:rsidRDefault="000E691D" w:rsidP="00A5284B">
      <w:pPr>
        <w:pStyle w:val="Footer"/>
        <w:tabs>
          <w:tab w:val="clear" w:pos="4536"/>
          <w:tab w:val="clear" w:pos="9072"/>
        </w:tabs>
        <w:spacing w:before="120" w:after="120"/>
        <w:ind w:hanging="220"/>
        <w:jc w:val="both"/>
        <w:rPr>
          <w:b/>
          <w:bCs/>
        </w:rPr>
      </w:pPr>
      <w:r w:rsidRPr="00E82F42">
        <w:rPr>
          <w:lang w:eastAsia="pl-PL"/>
        </w:rPr>
        <w:t xml:space="preserve">Nawiązując do </w:t>
      </w:r>
      <w:r>
        <w:rPr>
          <w:lang w:eastAsia="pl-PL"/>
        </w:rPr>
        <w:t xml:space="preserve">zaproszenia do złożenia ostatecznej oferty cenowej </w:t>
      </w:r>
      <w:r w:rsidRPr="00E82F42">
        <w:rPr>
          <w:lang w:eastAsia="pl-PL"/>
        </w:rPr>
        <w:t>na</w:t>
      </w:r>
      <w:r>
        <w:rPr>
          <w:lang w:eastAsia="pl-PL"/>
        </w:rPr>
        <w:t xml:space="preserve"> usługę:</w:t>
      </w:r>
      <w:r w:rsidRPr="00E82F42">
        <w:rPr>
          <w:lang w:eastAsia="pl-PL"/>
        </w:rPr>
        <w:t xml:space="preserve"> </w:t>
      </w:r>
    </w:p>
    <w:p w:rsidR="000E691D" w:rsidRPr="0056214C" w:rsidRDefault="000E691D" w:rsidP="004A71F1">
      <w:pPr>
        <w:pStyle w:val="BodyTextIndent2"/>
        <w:numPr>
          <w:ilvl w:val="0"/>
          <w:numId w:val="7"/>
        </w:numPr>
        <w:tabs>
          <w:tab w:val="clear" w:pos="406"/>
          <w:tab w:val="num" w:pos="330"/>
        </w:tabs>
        <w:spacing w:beforeLines="60" w:after="120" w:line="280" w:lineRule="atLeast"/>
        <w:ind w:left="330" w:hanging="330"/>
        <w:jc w:val="left"/>
        <w:rPr>
          <w:rFonts w:ascii="Arial" w:hAnsi="Arial" w:cs="Arial"/>
          <w:b/>
          <w:bCs/>
          <w:sz w:val="20"/>
          <w:szCs w:val="20"/>
        </w:rPr>
      </w:pPr>
      <w:r w:rsidRPr="001D1BD3">
        <w:rPr>
          <w:rFonts w:ascii="Arial" w:hAnsi="Arial" w:cs="Arial"/>
          <w:b/>
          <w:bCs/>
          <w:sz w:val="20"/>
          <w:szCs w:val="20"/>
        </w:rPr>
        <w:t xml:space="preserve">Opracowanie dokumentacji </w:t>
      </w:r>
      <w:r>
        <w:rPr>
          <w:rFonts w:ascii="Arial" w:hAnsi="Arial" w:cs="Arial"/>
          <w:b/>
          <w:bCs/>
          <w:sz w:val="20"/>
          <w:szCs w:val="20"/>
        </w:rPr>
        <w:t xml:space="preserve">projektowej </w:t>
      </w:r>
      <w:r w:rsidRPr="001D1BD3">
        <w:rPr>
          <w:rFonts w:ascii="Arial" w:hAnsi="Arial" w:cs="Arial"/>
          <w:b/>
          <w:bCs/>
          <w:sz w:val="20"/>
          <w:szCs w:val="20"/>
        </w:rPr>
        <w:t>dla zadania inwestycyjnego pn.:</w:t>
      </w:r>
      <w:r w:rsidRPr="001D1BD3">
        <w:rPr>
          <w:rFonts w:ascii="Arial" w:hAnsi="Arial" w:cs="Arial"/>
          <w:sz w:val="20"/>
          <w:szCs w:val="20"/>
        </w:rPr>
        <w:t xml:space="preserve"> </w:t>
      </w:r>
      <w:r w:rsidRPr="0056214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Przebudowa </w:t>
      </w:r>
      <w:r w:rsidRPr="0056214C">
        <w:rPr>
          <w:rFonts w:ascii="Arial" w:hAnsi="Arial" w:cs="Arial"/>
          <w:b/>
          <w:bCs/>
          <w:sz w:val="20"/>
          <w:szCs w:val="20"/>
        </w:rPr>
        <w:t>pomieszczeń Apteki Szpitalnej celem utworzenia Pracowni Cytostatyków w Wojewódzkim Szpitalu Zespolonym w Elblągu”</w:t>
      </w:r>
    </w:p>
    <w:p w:rsidR="000E691D" w:rsidRPr="00EE34C0" w:rsidRDefault="000E691D" w:rsidP="004A71F1">
      <w:pPr>
        <w:pStyle w:val="BodyTextIndent2"/>
        <w:numPr>
          <w:ilvl w:val="0"/>
          <w:numId w:val="7"/>
        </w:numPr>
        <w:tabs>
          <w:tab w:val="clear" w:pos="406"/>
          <w:tab w:val="num" w:pos="330"/>
        </w:tabs>
        <w:spacing w:beforeLines="60" w:after="120" w:line="280" w:lineRule="atLeast"/>
        <w:ind w:left="330" w:hanging="330"/>
        <w:jc w:val="left"/>
        <w:rPr>
          <w:rFonts w:ascii="Arial" w:hAnsi="Arial" w:cs="Arial"/>
          <w:b/>
          <w:bCs/>
          <w:sz w:val="20"/>
          <w:szCs w:val="20"/>
        </w:rPr>
      </w:pPr>
      <w:r w:rsidRPr="00EE34C0">
        <w:rPr>
          <w:rFonts w:ascii="Arial" w:hAnsi="Arial" w:cs="Arial"/>
          <w:b/>
          <w:bCs/>
          <w:sz w:val="20"/>
          <w:szCs w:val="20"/>
        </w:rPr>
        <w:t>Sprawowania nadzoru autorskiego nad realizacją inwestycji.</w:t>
      </w:r>
    </w:p>
    <w:p w:rsidR="000E691D" w:rsidRDefault="000E691D" w:rsidP="004A71F1">
      <w:pPr>
        <w:numPr>
          <w:ilvl w:val="0"/>
          <w:numId w:val="5"/>
        </w:numPr>
        <w:tabs>
          <w:tab w:val="left" w:pos="-567"/>
        </w:tabs>
        <w:spacing w:beforeLines="60"/>
        <w:ind w:left="357" w:hanging="357"/>
        <w:jc w:val="both"/>
      </w:pPr>
      <w:r w:rsidRPr="00605677">
        <w:t>Oferujemy wykonanie pełnego zakresu przedmiotu zamówienia</w:t>
      </w:r>
      <w:r>
        <w:rPr>
          <w:sz w:val="24"/>
          <w:szCs w:val="24"/>
        </w:rPr>
        <w:t xml:space="preserve"> </w:t>
      </w:r>
      <w:r w:rsidRPr="00E82F42">
        <w:t xml:space="preserve">za cenę ustaloną zgodnie z </w:t>
      </w:r>
      <w:r>
        <w:t>warunkami zawartymi w zaproszeniu do złożenia oferty ostatecznej</w:t>
      </w:r>
      <w:r w:rsidRPr="00C62207">
        <w:t>:</w:t>
      </w:r>
    </w:p>
    <w:p w:rsidR="000E691D" w:rsidRPr="00433C93" w:rsidRDefault="000E691D" w:rsidP="004A71F1">
      <w:pPr>
        <w:tabs>
          <w:tab w:val="left" w:pos="-567"/>
        </w:tabs>
        <w:spacing w:beforeLines="60"/>
        <w:jc w:val="both"/>
        <w:rPr>
          <w:b/>
          <w:bCs/>
          <w:u w:val="single"/>
        </w:rPr>
      </w:pPr>
      <w:r w:rsidRPr="00433C93">
        <w:rPr>
          <w:b/>
          <w:bCs/>
          <w:u w:val="single"/>
        </w:rPr>
        <w:t>1.1. Łączna wartość oferty</w:t>
      </w:r>
      <w:r>
        <w:rPr>
          <w:b/>
          <w:bCs/>
          <w:u w:val="single"/>
        </w:rPr>
        <w:t>,</w:t>
      </w:r>
      <w:r w:rsidRPr="00433C93">
        <w:rPr>
          <w:b/>
          <w:bCs/>
          <w:u w:val="single"/>
        </w:rPr>
        <w:t xml:space="preserve"> tj. suma wszystkich </w:t>
      </w:r>
      <w:r>
        <w:rPr>
          <w:b/>
          <w:bCs/>
          <w:u w:val="single"/>
        </w:rPr>
        <w:t>etapów</w:t>
      </w:r>
      <w:r w:rsidRPr="00433C93">
        <w:rPr>
          <w:b/>
          <w:bCs/>
          <w:u w:val="single"/>
        </w:rPr>
        <w:t>/zakresów zamówienia wynosi:</w:t>
      </w:r>
    </w:p>
    <w:p w:rsidR="000E691D" w:rsidRPr="00956266" w:rsidRDefault="000E691D" w:rsidP="004A71F1">
      <w:pPr>
        <w:tabs>
          <w:tab w:val="left" w:pos="-567"/>
        </w:tabs>
        <w:spacing w:beforeLines="60"/>
        <w:jc w:val="both"/>
      </w:pPr>
      <w:r w:rsidRPr="00956266">
        <w:t>netto: ..................................PLN ( słownie  ................................................................................)</w:t>
      </w:r>
    </w:p>
    <w:p w:rsidR="000E691D" w:rsidRPr="00956266" w:rsidRDefault="000E691D" w:rsidP="00EC3F38">
      <w:pPr>
        <w:pStyle w:val="BodyText2"/>
        <w:tabs>
          <w:tab w:val="left" w:pos="550"/>
        </w:tabs>
        <w:spacing w:before="240" w:after="0" w:line="240" w:lineRule="auto"/>
      </w:pPr>
      <w:r w:rsidRPr="00956266">
        <w:t>kwota podatku VAT: ............................PLN ( słownie  ....................................................................)</w:t>
      </w:r>
    </w:p>
    <w:p w:rsidR="000E691D" w:rsidRPr="00956266" w:rsidRDefault="000E691D" w:rsidP="00EC3F38">
      <w:pPr>
        <w:pStyle w:val="BodyText2"/>
        <w:tabs>
          <w:tab w:val="left" w:pos="550"/>
        </w:tabs>
        <w:spacing w:before="240" w:after="0" w:line="240" w:lineRule="auto"/>
      </w:pPr>
      <w:r w:rsidRPr="00956266">
        <w:t>brutto: .............................PLN ( słownie  .........................................................................................)</w:t>
      </w:r>
    </w:p>
    <w:p w:rsidR="000E691D" w:rsidRDefault="000E691D" w:rsidP="00EC3F38">
      <w:pPr>
        <w:pStyle w:val="BodyText2"/>
        <w:tabs>
          <w:tab w:val="left" w:pos="550"/>
        </w:tabs>
        <w:spacing w:before="240" w:after="0" w:line="240" w:lineRule="auto"/>
        <w:rPr>
          <w:b/>
          <w:bCs/>
        </w:rPr>
      </w:pPr>
      <w:r>
        <w:rPr>
          <w:b/>
          <w:bCs/>
        </w:rPr>
        <w:t>w tym:</w:t>
      </w:r>
    </w:p>
    <w:p w:rsidR="000E691D" w:rsidRDefault="000E691D" w:rsidP="00EC3F38">
      <w:pPr>
        <w:pStyle w:val="BodyText2"/>
        <w:tabs>
          <w:tab w:val="left" w:pos="550"/>
        </w:tabs>
        <w:spacing w:before="240" w:after="0" w:line="240" w:lineRule="auto"/>
        <w:rPr>
          <w:b/>
          <w:bCs/>
        </w:rPr>
      </w:pPr>
      <w:r>
        <w:rPr>
          <w:b/>
          <w:bCs/>
        </w:rPr>
        <w:t xml:space="preserve">1.1.1. za wykonanie Etapu I zamówienia – opracowanie koncepcji architektoniczno-technologicznej </w:t>
      </w:r>
      <w:r w:rsidRPr="00433C93">
        <w:rPr>
          <w:b/>
          <w:bCs/>
          <w:color w:val="FF0000"/>
        </w:rPr>
        <w:t xml:space="preserve">(przy czym </w:t>
      </w:r>
      <w:r>
        <w:rPr>
          <w:b/>
          <w:bCs/>
          <w:color w:val="FF0000"/>
        </w:rPr>
        <w:t xml:space="preserve">musi być spełniony warunek, tj. </w:t>
      </w:r>
      <w:r w:rsidRPr="00433C93">
        <w:rPr>
          <w:b/>
          <w:bCs/>
          <w:color w:val="FF0000"/>
        </w:rPr>
        <w:t xml:space="preserve">kwota </w:t>
      </w:r>
      <w:r>
        <w:rPr>
          <w:b/>
          <w:bCs/>
          <w:color w:val="FF0000"/>
        </w:rPr>
        <w:t xml:space="preserve">za wykonanie koncepcji architektoniczno-technologicznej </w:t>
      </w:r>
      <w:r w:rsidRPr="00433C93">
        <w:rPr>
          <w:b/>
          <w:bCs/>
          <w:color w:val="FF0000"/>
          <w:u w:val="single"/>
        </w:rPr>
        <w:t>nie może być większa jak 30%</w:t>
      </w:r>
      <w:r w:rsidRPr="00433C93">
        <w:rPr>
          <w:b/>
          <w:bCs/>
          <w:color w:val="FF0000"/>
        </w:rPr>
        <w:t xml:space="preserve"> wynagrodzenia brutto określonego w </w:t>
      </w:r>
      <w:r>
        <w:rPr>
          <w:b/>
          <w:bCs/>
          <w:color w:val="FF0000"/>
        </w:rPr>
        <w:t>pkt. 1.1.2. formularza ofertowego</w:t>
      </w:r>
      <w:r w:rsidRPr="00433C9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za wykonanie dokumentacji budowlanej i wykonawczej)</w:t>
      </w:r>
    </w:p>
    <w:p w:rsidR="000E691D" w:rsidRPr="00956266" w:rsidRDefault="000E691D" w:rsidP="004A71F1">
      <w:pPr>
        <w:tabs>
          <w:tab w:val="left" w:pos="-567"/>
        </w:tabs>
        <w:spacing w:beforeLines="60"/>
        <w:jc w:val="both"/>
      </w:pPr>
      <w:r w:rsidRPr="00956266">
        <w:t>netto: ..................................PLN ( słownie  ................................................................................)</w:t>
      </w:r>
    </w:p>
    <w:p w:rsidR="000E691D" w:rsidRPr="00956266" w:rsidRDefault="000E691D" w:rsidP="00433C93">
      <w:pPr>
        <w:pStyle w:val="BodyText2"/>
        <w:tabs>
          <w:tab w:val="left" w:pos="550"/>
        </w:tabs>
        <w:spacing w:before="240" w:after="0" w:line="240" w:lineRule="auto"/>
      </w:pPr>
      <w:r w:rsidRPr="00956266">
        <w:t>kwota podatku VAT: ............................PLN ( słownie  ....................................................................)</w:t>
      </w:r>
    </w:p>
    <w:p w:rsidR="000E691D" w:rsidRPr="00956266" w:rsidRDefault="000E691D" w:rsidP="00433C93">
      <w:pPr>
        <w:pStyle w:val="BodyText2"/>
        <w:tabs>
          <w:tab w:val="left" w:pos="550"/>
        </w:tabs>
        <w:spacing w:before="240" w:after="0" w:line="240" w:lineRule="auto"/>
      </w:pPr>
      <w:r w:rsidRPr="00956266">
        <w:t>brutto: .............................PLN ( słownie  .........................................................................................)</w:t>
      </w:r>
    </w:p>
    <w:p w:rsidR="000E691D" w:rsidRDefault="000E691D" w:rsidP="00371E98">
      <w:pPr>
        <w:pStyle w:val="BodyText2"/>
        <w:tabs>
          <w:tab w:val="left" w:pos="550"/>
        </w:tabs>
        <w:spacing w:before="240" w:after="0" w:line="240" w:lineRule="auto"/>
        <w:rPr>
          <w:b/>
          <w:bCs/>
        </w:rPr>
      </w:pPr>
      <w:r>
        <w:rPr>
          <w:b/>
          <w:bCs/>
        </w:rPr>
        <w:t xml:space="preserve">1.1.2. za wykonanie Etapu II zamówienia – opracowanie dokumentacji budowlanej i wykonawczej </w:t>
      </w:r>
    </w:p>
    <w:p w:rsidR="000E691D" w:rsidRPr="00956266" w:rsidRDefault="000E691D" w:rsidP="004A71F1">
      <w:pPr>
        <w:tabs>
          <w:tab w:val="left" w:pos="-567"/>
        </w:tabs>
        <w:spacing w:beforeLines="60"/>
        <w:jc w:val="both"/>
      </w:pPr>
      <w:r w:rsidRPr="00956266">
        <w:t>netto: ..................................PLN ( słownie  ................................................................................)</w:t>
      </w:r>
    </w:p>
    <w:p w:rsidR="000E691D" w:rsidRPr="00956266" w:rsidRDefault="000E691D" w:rsidP="00371E98">
      <w:pPr>
        <w:pStyle w:val="BodyText2"/>
        <w:tabs>
          <w:tab w:val="left" w:pos="550"/>
        </w:tabs>
        <w:spacing w:before="240" w:after="0" w:line="240" w:lineRule="auto"/>
      </w:pPr>
      <w:r w:rsidRPr="00956266">
        <w:t>kwota podatku VAT: ............................PLN ( słownie  ....................................................................)</w:t>
      </w:r>
    </w:p>
    <w:p w:rsidR="000E691D" w:rsidRPr="00956266" w:rsidRDefault="000E691D" w:rsidP="00371E98">
      <w:pPr>
        <w:pStyle w:val="BodyText2"/>
        <w:tabs>
          <w:tab w:val="left" w:pos="550"/>
        </w:tabs>
        <w:spacing w:before="240" w:after="240" w:line="240" w:lineRule="auto"/>
      </w:pPr>
      <w:r w:rsidRPr="00956266">
        <w:t>brutto: .............................PLN ( słownie  .........................................................................................)</w:t>
      </w:r>
    </w:p>
    <w:p w:rsidR="000E691D" w:rsidRPr="00433C93" w:rsidRDefault="000E691D" w:rsidP="00371E98">
      <w:pPr>
        <w:pStyle w:val="BodyText2"/>
        <w:tabs>
          <w:tab w:val="left" w:pos="550"/>
        </w:tabs>
        <w:spacing w:before="240" w:after="0" w:line="240" w:lineRule="auto"/>
        <w:rPr>
          <w:b/>
          <w:bCs/>
        </w:rPr>
      </w:pPr>
      <w:r>
        <w:rPr>
          <w:b/>
          <w:bCs/>
        </w:rPr>
        <w:t xml:space="preserve">1.1.3. za wykonanie Etapu III zamówienia – pełnienie nadzoru autorskiego nad inwestycją </w:t>
      </w:r>
      <w:r>
        <w:rPr>
          <w:b/>
          <w:bCs/>
        </w:rPr>
        <w:br/>
      </w:r>
      <w:r>
        <w:rPr>
          <w:b/>
          <w:bCs/>
          <w:color w:val="FF0000"/>
        </w:rPr>
        <w:t xml:space="preserve">(przy czym musi być spełniony warunek, tj. kwota za pełnienie nadzoru autorskiego </w:t>
      </w:r>
      <w:r w:rsidRPr="00B93C55">
        <w:rPr>
          <w:b/>
          <w:bCs/>
          <w:color w:val="FF0000"/>
          <w:u w:val="single"/>
        </w:rPr>
        <w:t>nie może być mniejsza jak 10%</w:t>
      </w:r>
      <w:r w:rsidRPr="00B93C55">
        <w:rPr>
          <w:b/>
          <w:bCs/>
          <w:color w:val="FF0000"/>
        </w:rPr>
        <w:t xml:space="preserve"> wynagrodzenia brutto określonego w </w:t>
      </w:r>
      <w:r>
        <w:rPr>
          <w:b/>
          <w:bCs/>
          <w:color w:val="FF0000"/>
        </w:rPr>
        <w:t>pkt. 1.1.2. formularza ofertowego</w:t>
      </w:r>
      <w:r w:rsidRPr="00433C9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za wykonanie dokumentacji budowlanej i wykonawczej)</w:t>
      </w:r>
    </w:p>
    <w:p w:rsidR="000E691D" w:rsidRPr="00956266" w:rsidRDefault="000E691D" w:rsidP="004A71F1">
      <w:pPr>
        <w:tabs>
          <w:tab w:val="left" w:pos="-567"/>
        </w:tabs>
        <w:spacing w:beforeLines="60"/>
        <w:jc w:val="both"/>
      </w:pPr>
      <w:r w:rsidRPr="00956266">
        <w:t>netto: ..................................PLN ( słownie  ................................................................................)</w:t>
      </w:r>
    </w:p>
    <w:p w:rsidR="000E691D" w:rsidRPr="00956266" w:rsidRDefault="000E691D" w:rsidP="00371E98">
      <w:pPr>
        <w:pStyle w:val="BodyText2"/>
        <w:tabs>
          <w:tab w:val="left" w:pos="550"/>
        </w:tabs>
        <w:spacing w:before="240" w:after="0" w:line="240" w:lineRule="auto"/>
      </w:pPr>
      <w:r w:rsidRPr="00956266">
        <w:t>kwota podatku VAT: ............................PLN ( słownie  ....................................................................)</w:t>
      </w:r>
    </w:p>
    <w:p w:rsidR="000E691D" w:rsidRPr="00956266" w:rsidRDefault="000E691D" w:rsidP="00433C93">
      <w:pPr>
        <w:pStyle w:val="BodyText2"/>
        <w:tabs>
          <w:tab w:val="left" w:pos="550"/>
        </w:tabs>
        <w:spacing w:before="240" w:after="0" w:line="240" w:lineRule="auto"/>
      </w:pPr>
      <w:r w:rsidRPr="00956266">
        <w:t>brutto: .............................PLN ( słownie  .........................................................................................)</w:t>
      </w:r>
    </w:p>
    <w:p w:rsidR="000E691D" w:rsidRPr="00643A98" w:rsidRDefault="000E691D" w:rsidP="004A71F1">
      <w:pPr>
        <w:pStyle w:val="BodyTextIndent2"/>
        <w:numPr>
          <w:ilvl w:val="0"/>
          <w:numId w:val="5"/>
        </w:numPr>
        <w:tabs>
          <w:tab w:val="left" w:pos="390"/>
        </w:tabs>
        <w:spacing w:beforeLines="60" w:line="28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oferty obejmuje</w:t>
      </w:r>
      <w:r w:rsidRPr="006E4EF0">
        <w:rPr>
          <w:rFonts w:ascii="Arial" w:hAnsi="Arial" w:cs="Arial"/>
          <w:sz w:val="20"/>
          <w:szCs w:val="20"/>
        </w:rPr>
        <w:t xml:space="preserve"> wszelkie koszty </w:t>
      </w:r>
      <w:r w:rsidRPr="00643A98">
        <w:rPr>
          <w:rFonts w:ascii="Arial" w:hAnsi="Arial" w:cs="Arial"/>
          <w:sz w:val="20"/>
          <w:szCs w:val="20"/>
        </w:rPr>
        <w:t>niezbędne do prawidłowej i pełnej realizacji przedmiotu zamówienia.</w:t>
      </w:r>
    </w:p>
    <w:p w:rsidR="000E691D" w:rsidRDefault="000E691D" w:rsidP="004A71F1">
      <w:pPr>
        <w:pStyle w:val="BodyTextIndent2"/>
        <w:numPr>
          <w:ilvl w:val="0"/>
          <w:numId w:val="5"/>
        </w:numPr>
        <w:tabs>
          <w:tab w:val="left" w:pos="390"/>
        </w:tabs>
        <w:spacing w:beforeLines="60" w:line="280" w:lineRule="atLeast"/>
        <w:ind w:left="357" w:hanging="357"/>
        <w:rPr>
          <w:rFonts w:ascii="Arial" w:hAnsi="Arial" w:cs="Arial"/>
          <w:sz w:val="20"/>
          <w:szCs w:val="20"/>
        </w:rPr>
      </w:pPr>
      <w:r w:rsidRPr="00643A98">
        <w:rPr>
          <w:rFonts w:ascii="Arial" w:hAnsi="Arial" w:cs="Arial"/>
          <w:sz w:val="20"/>
          <w:szCs w:val="20"/>
        </w:rPr>
        <w:t xml:space="preserve">Oferujemy wykonanie </w:t>
      </w:r>
      <w:r w:rsidRPr="001958FC">
        <w:rPr>
          <w:rFonts w:ascii="Arial" w:hAnsi="Arial" w:cs="Arial"/>
          <w:sz w:val="20"/>
          <w:szCs w:val="20"/>
        </w:rPr>
        <w:t xml:space="preserve">przedmiotu zamówienia w terminach określonych w </w:t>
      </w:r>
      <w:r>
        <w:rPr>
          <w:rFonts w:ascii="Arial" w:hAnsi="Arial" w:cs="Arial"/>
          <w:sz w:val="20"/>
          <w:szCs w:val="20"/>
        </w:rPr>
        <w:t>zaproszeniu do złożenia oferty ostatecznej</w:t>
      </w:r>
      <w:r w:rsidRPr="001958FC">
        <w:rPr>
          <w:rFonts w:ascii="Arial" w:hAnsi="Arial" w:cs="Arial"/>
          <w:sz w:val="20"/>
          <w:szCs w:val="20"/>
        </w:rPr>
        <w:t>, tj.</w:t>
      </w:r>
    </w:p>
    <w:p w:rsidR="000E691D" w:rsidRPr="00771DC6" w:rsidRDefault="000E691D" w:rsidP="00771DC6">
      <w:pPr>
        <w:ind w:left="360" w:hanging="360"/>
        <w:jc w:val="both"/>
      </w:pPr>
      <w:r>
        <w:t xml:space="preserve">3.1. </w:t>
      </w:r>
      <w:r w:rsidRPr="00771DC6">
        <w:rPr>
          <w:b/>
          <w:bCs/>
        </w:rPr>
        <w:t xml:space="preserve">ETAP I </w:t>
      </w:r>
      <w:r w:rsidRPr="00771DC6">
        <w:t xml:space="preserve">– </w:t>
      </w:r>
      <w:r w:rsidRPr="00771DC6">
        <w:rPr>
          <w:b/>
          <w:bCs/>
        </w:rPr>
        <w:t>Koncepcja architektoniczno-technologiczna wraz z wstępną wyceną inwestycji (ostatecznie zatwierdzona przez Zamawiającego) – do 6 tygodni od daty podpisania Umowy</w:t>
      </w:r>
      <w:r>
        <w:t>.</w:t>
      </w:r>
    </w:p>
    <w:p w:rsidR="000E691D" w:rsidRDefault="000E691D" w:rsidP="004A71F1">
      <w:pPr>
        <w:pStyle w:val="BodyTextIndent2"/>
        <w:tabs>
          <w:tab w:val="left" w:pos="390"/>
        </w:tabs>
        <w:spacing w:beforeLines="60" w:line="280" w:lineRule="atLeast"/>
        <w:ind w:left="330" w:hanging="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771DC6">
        <w:rPr>
          <w:rFonts w:ascii="Arial" w:hAnsi="Arial" w:cs="Arial"/>
          <w:b/>
          <w:bCs/>
          <w:sz w:val="20"/>
          <w:szCs w:val="20"/>
        </w:rPr>
        <w:t>ETAP II – Dokumentacja projektowa budowlana i wykonawcza – do 16 tygodni od daty podpisania Umowy</w:t>
      </w:r>
      <w:r w:rsidRPr="00771DC6">
        <w:rPr>
          <w:rFonts w:ascii="Arial" w:hAnsi="Arial" w:cs="Arial"/>
          <w:sz w:val="20"/>
          <w:szCs w:val="20"/>
        </w:rPr>
        <w:t>.</w:t>
      </w:r>
    </w:p>
    <w:p w:rsidR="000E691D" w:rsidRDefault="000E691D" w:rsidP="005836DD">
      <w:pPr>
        <w:pStyle w:val="BodyTextIndent2"/>
        <w:tabs>
          <w:tab w:val="left" w:pos="390"/>
        </w:tabs>
        <w:spacing w:before="0" w:line="240" w:lineRule="auto"/>
        <w:ind w:left="329" w:hanging="329"/>
        <w:rPr>
          <w:rFonts w:ascii="Arial" w:hAnsi="Arial" w:cs="Arial"/>
          <w:sz w:val="20"/>
          <w:szCs w:val="20"/>
        </w:rPr>
      </w:pPr>
    </w:p>
    <w:p w:rsidR="000E691D" w:rsidRPr="005836DD" w:rsidRDefault="000E691D" w:rsidP="005836DD">
      <w:pPr>
        <w:pStyle w:val="PlainTex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Pr="00771DC6">
        <w:rPr>
          <w:rFonts w:ascii="Arial" w:hAnsi="Arial" w:cs="Arial"/>
          <w:b/>
          <w:bCs/>
        </w:rPr>
        <w:t>ETAP III –</w:t>
      </w:r>
      <w:r w:rsidRPr="00771DC6">
        <w:rPr>
          <w:rFonts w:ascii="Arial" w:hAnsi="Arial" w:cs="Arial"/>
        </w:rPr>
        <w:t xml:space="preserve"> </w:t>
      </w:r>
      <w:r w:rsidRPr="00771DC6">
        <w:rPr>
          <w:rFonts w:ascii="Arial" w:hAnsi="Arial" w:cs="Arial"/>
          <w:b/>
          <w:bCs/>
        </w:rPr>
        <w:t xml:space="preserve">Sprawowanie nadzoru autorskiego nad realizacją zadania inwestycyjnego </w:t>
      </w:r>
      <w:r>
        <w:rPr>
          <w:rFonts w:ascii="Arial" w:hAnsi="Arial" w:cs="Arial"/>
          <w:b/>
          <w:bCs/>
        </w:rPr>
        <w:br/>
      </w:r>
      <w:r w:rsidRPr="00771DC6">
        <w:rPr>
          <w:rFonts w:ascii="Arial" w:hAnsi="Arial" w:cs="Arial"/>
        </w:rPr>
        <w:t>w następującym podziale czasowym:</w:t>
      </w:r>
    </w:p>
    <w:p w:rsidR="000E691D" w:rsidRDefault="000E691D" w:rsidP="00771DC6">
      <w:pPr>
        <w:pStyle w:val="PlainText"/>
        <w:numPr>
          <w:ilvl w:val="2"/>
          <w:numId w:val="18"/>
        </w:numPr>
        <w:spacing w:before="120" w:line="240" w:lineRule="atLeast"/>
        <w:jc w:val="both"/>
        <w:rPr>
          <w:rFonts w:ascii="Arial" w:hAnsi="Arial" w:cs="Arial"/>
        </w:rPr>
      </w:pPr>
      <w:r w:rsidRPr="00003F48">
        <w:rPr>
          <w:rFonts w:ascii="Arial" w:hAnsi="Arial" w:cs="Arial"/>
        </w:rPr>
        <w:t xml:space="preserve">w okresie ogłoszonych postępowań przetargowych na wykonanie robót budowlanych </w:t>
      </w:r>
      <w:r w:rsidRPr="00003F48">
        <w:rPr>
          <w:rFonts w:ascii="Arial" w:hAnsi="Arial" w:cs="Arial"/>
        </w:rPr>
        <w:br/>
        <w:t xml:space="preserve">i wyposażenie inwestycji; </w:t>
      </w:r>
    </w:p>
    <w:p w:rsidR="000E691D" w:rsidRDefault="000E691D" w:rsidP="00771DC6">
      <w:pPr>
        <w:pStyle w:val="PlainText"/>
        <w:numPr>
          <w:ilvl w:val="2"/>
          <w:numId w:val="18"/>
        </w:numPr>
        <w:spacing w:before="120" w:line="240" w:lineRule="atLeast"/>
        <w:jc w:val="both"/>
        <w:rPr>
          <w:rFonts w:ascii="Arial" w:hAnsi="Arial" w:cs="Arial"/>
        </w:rPr>
      </w:pPr>
      <w:r w:rsidRPr="00003F48">
        <w:rPr>
          <w:rFonts w:ascii="Arial" w:hAnsi="Arial" w:cs="Arial"/>
        </w:rPr>
        <w:t xml:space="preserve">przez okres realizacji robót budowlanych. </w:t>
      </w:r>
    </w:p>
    <w:p w:rsidR="000E691D" w:rsidRPr="00003F48" w:rsidRDefault="000E691D" w:rsidP="00D931A7">
      <w:pPr>
        <w:pStyle w:val="PlainText"/>
        <w:jc w:val="both"/>
        <w:rPr>
          <w:rFonts w:ascii="Arial" w:hAnsi="Arial" w:cs="Arial"/>
        </w:rPr>
      </w:pPr>
    </w:p>
    <w:p w:rsidR="000E691D" w:rsidRDefault="000E691D" w:rsidP="00D931A7">
      <w:pPr>
        <w:numPr>
          <w:ilvl w:val="0"/>
          <w:numId w:val="18"/>
        </w:numPr>
        <w:tabs>
          <w:tab w:val="left" w:pos="-567"/>
        </w:tabs>
        <w:spacing w:before="0" w:line="240" w:lineRule="auto"/>
        <w:jc w:val="both"/>
        <w:rPr>
          <w:color w:val="000000"/>
        </w:rPr>
      </w:pPr>
      <w:r w:rsidRPr="009D0E7D">
        <w:rPr>
          <w:color w:val="000000"/>
        </w:rPr>
        <w:t xml:space="preserve">Oświadczamy, że zapoznaliśmy się z warunkami </w:t>
      </w:r>
      <w:r>
        <w:rPr>
          <w:color w:val="000000"/>
        </w:rPr>
        <w:t xml:space="preserve">zamówienia oraz z załącznikami </w:t>
      </w:r>
      <w:r w:rsidRPr="009D0E7D">
        <w:rPr>
          <w:color w:val="000000"/>
        </w:rPr>
        <w:t xml:space="preserve">zawartymi </w:t>
      </w:r>
      <w:r>
        <w:rPr>
          <w:color w:val="000000"/>
        </w:rPr>
        <w:br/>
      </w:r>
      <w:r w:rsidRPr="001958FC">
        <w:t xml:space="preserve">w </w:t>
      </w:r>
      <w:r>
        <w:t>zaproszeniu do złożenia oferty ostatecznej</w:t>
      </w:r>
      <w:r w:rsidRPr="009D0E7D">
        <w:rPr>
          <w:color w:val="000000"/>
        </w:rPr>
        <w:t xml:space="preserve">, w tym z kryteriami oceny ofert </w:t>
      </w:r>
      <w:r>
        <w:rPr>
          <w:color w:val="000000"/>
        </w:rPr>
        <w:t xml:space="preserve">oraz że </w:t>
      </w:r>
      <w:r w:rsidRPr="009D0E7D">
        <w:rPr>
          <w:color w:val="000000"/>
        </w:rPr>
        <w:t xml:space="preserve">przyjmujemy je </w:t>
      </w:r>
      <w:r>
        <w:rPr>
          <w:color w:val="000000"/>
        </w:rPr>
        <w:br/>
      </w:r>
      <w:r w:rsidRPr="009D0E7D">
        <w:rPr>
          <w:color w:val="000000"/>
        </w:rPr>
        <w:t>bez zastrzeżeń.</w:t>
      </w:r>
    </w:p>
    <w:p w:rsidR="000E691D" w:rsidRDefault="000E691D" w:rsidP="00956266">
      <w:pPr>
        <w:numPr>
          <w:ilvl w:val="0"/>
          <w:numId w:val="18"/>
        </w:numPr>
        <w:tabs>
          <w:tab w:val="left" w:pos="-567"/>
        </w:tabs>
        <w:spacing w:before="120" w:line="240" w:lineRule="atLeast"/>
        <w:jc w:val="both"/>
        <w:rPr>
          <w:color w:val="000000"/>
        </w:rPr>
      </w:pPr>
      <w:r w:rsidRPr="009D0E7D">
        <w:rPr>
          <w:color w:val="000000"/>
        </w:rPr>
        <w:t>Oświadczamy, że w przypadku wybrania naszej oferty z</w:t>
      </w:r>
      <w:r>
        <w:rPr>
          <w:color w:val="000000"/>
        </w:rPr>
        <w:t>obowiązujemy się do podpisania U</w:t>
      </w:r>
      <w:r w:rsidRPr="009D0E7D">
        <w:rPr>
          <w:color w:val="000000"/>
        </w:rPr>
        <w:t xml:space="preserve">mowy, </w:t>
      </w:r>
      <w:r>
        <w:rPr>
          <w:color w:val="000000"/>
        </w:rPr>
        <w:t>zgodnie z wzorem stanowiącym</w:t>
      </w:r>
      <w:r w:rsidRPr="009D0E7D">
        <w:rPr>
          <w:color w:val="000000"/>
        </w:rPr>
        <w:t xml:space="preserve"> Załącznik Nr </w:t>
      </w:r>
      <w:r>
        <w:rPr>
          <w:color w:val="000000"/>
        </w:rPr>
        <w:t>6</w:t>
      </w:r>
      <w:r w:rsidRPr="009D0E7D">
        <w:rPr>
          <w:color w:val="000000"/>
        </w:rPr>
        <w:t xml:space="preserve"> do </w:t>
      </w:r>
      <w:r>
        <w:rPr>
          <w:color w:val="000000"/>
        </w:rPr>
        <w:t xml:space="preserve">zaproszenia </w:t>
      </w:r>
      <w:r w:rsidRPr="009D0E7D">
        <w:rPr>
          <w:color w:val="000000"/>
        </w:rPr>
        <w:t>oraz zgodnie z treścią oferty.</w:t>
      </w:r>
    </w:p>
    <w:p w:rsidR="000E691D" w:rsidRDefault="000E691D" w:rsidP="00507F8B">
      <w:pPr>
        <w:tabs>
          <w:tab w:val="left" w:pos="-567"/>
        </w:tabs>
        <w:spacing w:before="0" w:line="240" w:lineRule="atLeast"/>
        <w:jc w:val="both"/>
        <w:rPr>
          <w:color w:val="000000"/>
        </w:rPr>
      </w:pPr>
    </w:p>
    <w:p w:rsidR="000E691D" w:rsidRPr="00956266" w:rsidRDefault="000E691D" w:rsidP="00507F8B">
      <w:pPr>
        <w:numPr>
          <w:ilvl w:val="0"/>
          <w:numId w:val="18"/>
        </w:numPr>
        <w:tabs>
          <w:tab w:val="left" w:pos="-567"/>
        </w:tabs>
        <w:spacing w:before="0" w:line="240" w:lineRule="atLeast"/>
        <w:jc w:val="both"/>
        <w:rPr>
          <w:color w:val="000000"/>
        </w:rPr>
      </w:pPr>
      <w:r w:rsidRPr="00C43889">
        <w:rPr>
          <w:b/>
          <w:bCs/>
        </w:rPr>
        <w:t>Udzielamy gwarancji</w:t>
      </w:r>
      <w:r w:rsidRPr="00E82F42">
        <w:t xml:space="preserve"> </w:t>
      </w:r>
      <w:r w:rsidRPr="00C43889">
        <w:rPr>
          <w:b/>
          <w:bCs/>
        </w:rPr>
        <w:t>na opracowaną dokumentację projektową oraz pozostajemy w tożsamej gotowości do podjęcia czynności nadzoru autorskiego nad realizacją inwestycji w okresie:</w:t>
      </w:r>
      <w:r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br/>
        <w:t>.</w:t>
      </w:r>
      <w:r>
        <w:t xml:space="preserve">……. </w:t>
      </w:r>
      <w:r w:rsidRPr="0061089C">
        <w:rPr>
          <w:b/>
          <w:bCs/>
        </w:rPr>
        <w:t>miesięcy</w:t>
      </w:r>
      <w:r>
        <w:t xml:space="preserve"> </w:t>
      </w:r>
      <w:r w:rsidRPr="00C43889">
        <w:rPr>
          <w:b/>
          <w:bCs/>
          <w:color w:val="FF0000"/>
        </w:rPr>
        <w:t>(</w:t>
      </w:r>
      <w:r w:rsidRPr="00C438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Wykonawca w niniejszym punkcie oferty wpisuje deklarowany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Pr="00C438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przez siebie okres gwarancji na dokumentację projektową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oraz</w:t>
      </w:r>
      <w:r w:rsidRPr="00C438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tożsamą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gotowością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Pr="00C438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do podjęcia czynności nadzoru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autorskiego</w:t>
      </w:r>
      <w:r w:rsidRPr="00C438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C4388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przy czym wymagane jest minimum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/>
      </w:r>
      <w:r w:rsidRPr="00C4388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36 miesięcy</w:t>
      </w:r>
      <w:r w:rsidRPr="00C438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Pr="00861349">
        <w:rPr>
          <w:rFonts w:ascii="Times New Roman" w:hAnsi="Times New Roman" w:cs="Times New Roman"/>
          <w:sz w:val="24"/>
          <w:szCs w:val="24"/>
        </w:rPr>
        <w:t xml:space="preserve"> </w:t>
      </w:r>
      <w:r w:rsidRPr="00C43889">
        <w:rPr>
          <w:b/>
          <w:bCs/>
        </w:rPr>
        <w:t>od daty podpisania protokołu odbioru końcowego dokumentacji projektowej budowlanej i wykonawczej na warunkach wskazanych w Umowie stanowiącej załącznik nr 6 do zaproszenia.</w:t>
      </w:r>
    </w:p>
    <w:p w:rsidR="000E691D" w:rsidRPr="00956266" w:rsidRDefault="000E691D" w:rsidP="00956266">
      <w:pPr>
        <w:tabs>
          <w:tab w:val="left" w:pos="-567"/>
        </w:tabs>
        <w:spacing w:before="120" w:line="240" w:lineRule="atLeast"/>
        <w:jc w:val="both"/>
        <w:rPr>
          <w:color w:val="000000"/>
        </w:rPr>
      </w:pPr>
    </w:p>
    <w:p w:rsidR="000E691D" w:rsidRDefault="000E691D" w:rsidP="00956266">
      <w:pPr>
        <w:numPr>
          <w:ilvl w:val="0"/>
          <w:numId w:val="13"/>
        </w:numPr>
        <w:tabs>
          <w:tab w:val="clear" w:pos="720"/>
          <w:tab w:val="left" w:pos="-567"/>
          <w:tab w:val="num" w:pos="440"/>
        </w:tabs>
        <w:spacing w:before="120" w:line="240" w:lineRule="atLeast"/>
        <w:ind w:left="357" w:hanging="357"/>
        <w:jc w:val="both"/>
      </w:pPr>
      <w:r w:rsidRPr="00E82F42">
        <w:t xml:space="preserve">Przyjmujemy termin płatności w ciągu </w:t>
      </w:r>
      <w:r w:rsidRPr="00397F37">
        <w:rPr>
          <w:b/>
          <w:bCs/>
        </w:rPr>
        <w:t>30 dni</w:t>
      </w:r>
      <w:r w:rsidRPr="00E82F42">
        <w:t xml:space="preserve"> od daty złożenia prawidłowo wystawionej faktury.</w:t>
      </w:r>
    </w:p>
    <w:p w:rsidR="000E691D" w:rsidRPr="00956266" w:rsidRDefault="000E691D" w:rsidP="00956266">
      <w:pPr>
        <w:numPr>
          <w:ilvl w:val="0"/>
          <w:numId w:val="13"/>
        </w:numPr>
        <w:tabs>
          <w:tab w:val="clear" w:pos="720"/>
          <w:tab w:val="left" w:pos="-567"/>
          <w:tab w:val="num" w:pos="440"/>
        </w:tabs>
        <w:spacing w:before="120" w:line="240" w:lineRule="atLeast"/>
        <w:ind w:left="357" w:hanging="357"/>
        <w:jc w:val="both"/>
      </w:pPr>
      <w:r w:rsidRPr="00397F37">
        <w:rPr>
          <w:color w:val="000000"/>
        </w:rPr>
        <w:t xml:space="preserve">Wykonanie zamówienia </w:t>
      </w:r>
      <w:r w:rsidRPr="00397F37">
        <w:rPr>
          <w:b/>
          <w:bCs/>
          <w:color w:val="000000"/>
        </w:rPr>
        <w:t>powierzymy/nie powierzymy *</w:t>
      </w:r>
      <w:r>
        <w:rPr>
          <w:color w:val="000000"/>
        </w:rPr>
        <w:t xml:space="preserve"> podwykonawcom w</w:t>
      </w:r>
      <w:r w:rsidRPr="00397F37">
        <w:rPr>
          <w:color w:val="000000"/>
        </w:rPr>
        <w:t xml:space="preserve"> części zamówienia dot:</w:t>
      </w:r>
    </w:p>
    <w:p w:rsidR="000E691D" w:rsidRPr="000D644E" w:rsidRDefault="000E691D" w:rsidP="00620BAA">
      <w:pPr>
        <w:spacing w:before="0" w:line="240" w:lineRule="auto"/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938"/>
      </w:tblGrid>
      <w:tr w:rsidR="000E691D" w:rsidRPr="00A25907">
        <w:trPr>
          <w:trHeight w:val="375"/>
          <w:jc w:val="center"/>
        </w:trPr>
        <w:tc>
          <w:tcPr>
            <w:tcW w:w="708" w:type="dxa"/>
            <w:shd w:val="clear" w:color="auto" w:fill="E6E6E6"/>
            <w:vAlign w:val="center"/>
          </w:tcPr>
          <w:p w:rsidR="000E691D" w:rsidRPr="00A25907" w:rsidRDefault="000E691D" w:rsidP="001D5423">
            <w:pPr>
              <w:jc w:val="center"/>
              <w:rPr>
                <w:b/>
                <w:bCs/>
                <w:color w:val="000000"/>
              </w:rPr>
            </w:pPr>
            <w:r w:rsidRPr="00A25907">
              <w:rPr>
                <w:b/>
                <w:bCs/>
                <w:color w:val="000000"/>
              </w:rPr>
              <w:t>L.p.</w:t>
            </w:r>
          </w:p>
        </w:tc>
        <w:tc>
          <w:tcPr>
            <w:tcW w:w="7938" w:type="dxa"/>
            <w:shd w:val="clear" w:color="auto" w:fill="E6E6E6"/>
            <w:vAlign w:val="center"/>
          </w:tcPr>
          <w:p w:rsidR="000E691D" w:rsidRPr="00A25907" w:rsidRDefault="000E691D" w:rsidP="001D5423">
            <w:pPr>
              <w:jc w:val="center"/>
              <w:rPr>
                <w:b/>
                <w:bCs/>
                <w:color w:val="000000"/>
              </w:rPr>
            </w:pPr>
            <w:r w:rsidRPr="00A25907">
              <w:rPr>
                <w:b/>
                <w:bCs/>
                <w:color w:val="000000"/>
              </w:rPr>
              <w:t>Nazwa części zamówienia</w:t>
            </w:r>
          </w:p>
        </w:tc>
      </w:tr>
      <w:tr w:rsidR="000E691D" w:rsidRPr="00A25907">
        <w:trPr>
          <w:trHeight w:val="375"/>
          <w:jc w:val="center"/>
        </w:trPr>
        <w:tc>
          <w:tcPr>
            <w:tcW w:w="708" w:type="dxa"/>
            <w:vAlign w:val="bottom"/>
          </w:tcPr>
          <w:p w:rsidR="000E691D" w:rsidRPr="00A25907" w:rsidRDefault="000E691D" w:rsidP="001D5423">
            <w:pPr>
              <w:jc w:val="center"/>
              <w:rPr>
                <w:color w:val="000000"/>
              </w:rPr>
            </w:pPr>
            <w:r w:rsidRPr="00A25907">
              <w:rPr>
                <w:color w:val="000000"/>
              </w:rPr>
              <w:t>1.</w:t>
            </w:r>
          </w:p>
        </w:tc>
        <w:tc>
          <w:tcPr>
            <w:tcW w:w="7938" w:type="dxa"/>
          </w:tcPr>
          <w:p w:rsidR="000E691D" w:rsidRPr="00A25907" w:rsidRDefault="000E691D" w:rsidP="001D5423">
            <w:pPr>
              <w:rPr>
                <w:color w:val="000000"/>
              </w:rPr>
            </w:pPr>
          </w:p>
        </w:tc>
      </w:tr>
      <w:tr w:rsidR="000E691D" w:rsidRPr="00A25907">
        <w:trPr>
          <w:trHeight w:val="375"/>
          <w:jc w:val="center"/>
        </w:trPr>
        <w:tc>
          <w:tcPr>
            <w:tcW w:w="708" w:type="dxa"/>
            <w:vAlign w:val="bottom"/>
          </w:tcPr>
          <w:p w:rsidR="000E691D" w:rsidRPr="00A25907" w:rsidRDefault="000E691D" w:rsidP="001D5423">
            <w:pPr>
              <w:jc w:val="center"/>
              <w:rPr>
                <w:color w:val="000000"/>
              </w:rPr>
            </w:pPr>
            <w:r w:rsidRPr="00A25907">
              <w:rPr>
                <w:color w:val="000000"/>
              </w:rPr>
              <w:t>2.</w:t>
            </w:r>
          </w:p>
        </w:tc>
        <w:tc>
          <w:tcPr>
            <w:tcW w:w="7938" w:type="dxa"/>
          </w:tcPr>
          <w:p w:rsidR="000E691D" w:rsidRPr="00A25907" w:rsidRDefault="000E691D" w:rsidP="001D5423">
            <w:pPr>
              <w:rPr>
                <w:color w:val="000000"/>
              </w:rPr>
            </w:pPr>
          </w:p>
        </w:tc>
      </w:tr>
      <w:tr w:rsidR="000E691D" w:rsidRPr="00A25907">
        <w:trPr>
          <w:trHeight w:val="375"/>
          <w:jc w:val="center"/>
        </w:trPr>
        <w:tc>
          <w:tcPr>
            <w:tcW w:w="708" w:type="dxa"/>
            <w:vAlign w:val="bottom"/>
          </w:tcPr>
          <w:p w:rsidR="000E691D" w:rsidRPr="00A25907" w:rsidRDefault="000E691D" w:rsidP="001D5423">
            <w:pPr>
              <w:jc w:val="center"/>
              <w:rPr>
                <w:color w:val="000000"/>
              </w:rPr>
            </w:pPr>
            <w:r w:rsidRPr="00A25907">
              <w:rPr>
                <w:color w:val="000000"/>
              </w:rPr>
              <w:t>3.</w:t>
            </w:r>
          </w:p>
        </w:tc>
        <w:tc>
          <w:tcPr>
            <w:tcW w:w="7938" w:type="dxa"/>
          </w:tcPr>
          <w:p w:rsidR="000E691D" w:rsidRPr="00A25907" w:rsidRDefault="000E691D" w:rsidP="001D5423">
            <w:pPr>
              <w:rPr>
                <w:color w:val="000000"/>
              </w:rPr>
            </w:pPr>
          </w:p>
        </w:tc>
      </w:tr>
    </w:tbl>
    <w:p w:rsidR="000E691D" w:rsidRPr="00397F37" w:rsidRDefault="000E691D" w:rsidP="00620BAA">
      <w:pPr>
        <w:ind w:left="-220" w:right="-110"/>
        <w:rPr>
          <w:b/>
          <w:bCs/>
          <w:i/>
          <w:iCs/>
          <w:color w:val="000000"/>
        </w:rPr>
      </w:pPr>
      <w:r w:rsidRPr="00A25907">
        <w:rPr>
          <w:b/>
          <w:bCs/>
          <w:i/>
          <w:iCs/>
          <w:color w:val="000000"/>
        </w:rPr>
        <w:t>Uwaga: Wypełniają tylko Wykonawcy, którzy powie</w:t>
      </w:r>
      <w:r>
        <w:rPr>
          <w:b/>
          <w:bCs/>
          <w:i/>
          <w:iCs/>
          <w:color w:val="000000"/>
        </w:rPr>
        <w:t xml:space="preserve">rzą wykonanie części zamówienia </w:t>
      </w:r>
      <w:r w:rsidRPr="00A25907">
        <w:rPr>
          <w:b/>
          <w:bCs/>
          <w:i/>
          <w:iCs/>
          <w:color w:val="000000"/>
        </w:rPr>
        <w:t>podwykonawcom.</w:t>
      </w:r>
    </w:p>
    <w:p w:rsidR="000E691D" w:rsidRPr="0061089C" w:rsidRDefault="000E691D" w:rsidP="0061089C">
      <w:pPr>
        <w:tabs>
          <w:tab w:val="left" w:pos="720"/>
        </w:tabs>
        <w:spacing w:before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691D" w:rsidRPr="00135D13" w:rsidRDefault="000E691D" w:rsidP="0061089C">
      <w:pPr>
        <w:tabs>
          <w:tab w:val="left" w:pos="-567"/>
          <w:tab w:val="left" w:pos="426"/>
        </w:tabs>
        <w:spacing w:before="0" w:line="240" w:lineRule="atLeast"/>
        <w:jc w:val="both"/>
      </w:pPr>
    </w:p>
    <w:p w:rsidR="000E691D" w:rsidRPr="00E82F42" w:rsidRDefault="000E691D" w:rsidP="0061089C">
      <w:pPr>
        <w:tabs>
          <w:tab w:val="left" w:pos="-2160"/>
        </w:tabs>
        <w:spacing w:before="120" w:line="240" w:lineRule="atLeast"/>
        <w:jc w:val="both"/>
      </w:pPr>
      <w:r>
        <w:t xml:space="preserve">11. W skład </w:t>
      </w:r>
      <w:r w:rsidRPr="00E82F42">
        <w:t xml:space="preserve">oferty </w:t>
      </w:r>
      <w:r>
        <w:t xml:space="preserve">wchodzą następujące </w:t>
      </w:r>
      <w:r w:rsidRPr="00E82F42">
        <w:t>dokumenty:</w:t>
      </w:r>
    </w:p>
    <w:p w:rsidR="000E691D" w:rsidRPr="00E82F42" w:rsidRDefault="000E691D" w:rsidP="004A71F1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0"/>
          <w:szCs w:val="20"/>
        </w:rPr>
      </w:pPr>
      <w:r w:rsidRPr="00E82F4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………………………………………………………………………………………………………….,</w:t>
      </w:r>
    </w:p>
    <w:p w:rsidR="000E691D" w:rsidRPr="00E82F42" w:rsidRDefault="000E691D" w:rsidP="004A71F1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0"/>
          <w:szCs w:val="20"/>
        </w:rPr>
      </w:pPr>
      <w:r w:rsidRPr="00E82F4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………………………………………………………………………………………………………….,</w:t>
      </w:r>
    </w:p>
    <w:p w:rsidR="000E691D" w:rsidRPr="00E82F42" w:rsidRDefault="000E691D" w:rsidP="004A71F1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0"/>
          <w:szCs w:val="20"/>
        </w:rPr>
      </w:pPr>
      <w:r w:rsidRPr="00E82F4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………………………………………………………………………………………………………….,</w:t>
      </w:r>
    </w:p>
    <w:p w:rsidR="000E691D" w:rsidRPr="00E82F42" w:rsidRDefault="000E691D" w:rsidP="004A71F1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0"/>
          <w:szCs w:val="20"/>
        </w:rPr>
      </w:pPr>
      <w:r w:rsidRPr="00E82F4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………………………………………………………………………………………………………….,</w:t>
      </w:r>
    </w:p>
    <w:p w:rsidR="000E691D" w:rsidRPr="00E82F42" w:rsidRDefault="000E691D" w:rsidP="004A71F1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0"/>
          <w:szCs w:val="20"/>
        </w:rPr>
      </w:pPr>
      <w:r w:rsidRPr="00E82F4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………………………………………………………………………………………………………….,</w:t>
      </w:r>
    </w:p>
    <w:p w:rsidR="000E691D" w:rsidRDefault="000E691D" w:rsidP="0061089C">
      <w:pPr>
        <w:jc w:val="both"/>
        <w:rPr>
          <w:b/>
          <w:bCs/>
          <w:sz w:val="24"/>
          <w:szCs w:val="24"/>
        </w:rPr>
      </w:pPr>
    </w:p>
    <w:p w:rsidR="000E691D" w:rsidRDefault="000E691D" w:rsidP="003E4D8A">
      <w:pPr>
        <w:ind w:firstLine="3828"/>
        <w:rPr>
          <w:sz w:val="16"/>
          <w:szCs w:val="16"/>
        </w:rPr>
      </w:pPr>
    </w:p>
    <w:p w:rsidR="000E691D" w:rsidRPr="00EE76E4" w:rsidRDefault="000E691D" w:rsidP="003E4D8A">
      <w:pPr>
        <w:ind w:firstLine="382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EE76E4">
        <w:rPr>
          <w:sz w:val="16"/>
          <w:szCs w:val="16"/>
        </w:rPr>
        <w:t>..................................................................................................</w:t>
      </w:r>
    </w:p>
    <w:p w:rsidR="000E691D" w:rsidRPr="00EE76E4" w:rsidRDefault="000E691D" w:rsidP="00E82F42">
      <w:pPr>
        <w:pStyle w:val="WW-Tekstpodstawowywcity2"/>
        <w:spacing w:line="240" w:lineRule="auto"/>
        <w:ind w:firstLine="3685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EE76E4">
        <w:rPr>
          <w:rFonts w:ascii="Arial" w:hAnsi="Arial" w:cs="Arial"/>
          <w:b w:val="0"/>
          <w:bCs w:val="0"/>
          <w:sz w:val="16"/>
          <w:szCs w:val="16"/>
        </w:rPr>
        <w:t>podpis i pieczęć osoby upoważnionej</w:t>
      </w:r>
    </w:p>
    <w:p w:rsidR="000E691D" w:rsidRPr="00EE76E4" w:rsidRDefault="000E691D" w:rsidP="00174066">
      <w:pPr>
        <w:rPr>
          <w:sz w:val="16"/>
          <w:szCs w:val="16"/>
        </w:rPr>
      </w:pPr>
    </w:p>
    <w:p w:rsidR="000E691D" w:rsidRPr="00EE76E4" w:rsidRDefault="000E691D" w:rsidP="00174066">
      <w:pPr>
        <w:rPr>
          <w:sz w:val="16"/>
          <w:szCs w:val="16"/>
        </w:rPr>
      </w:pPr>
    </w:p>
    <w:p w:rsidR="000E691D" w:rsidRPr="00EE76E4" w:rsidRDefault="000E691D" w:rsidP="00E82F42">
      <w:pPr>
        <w:ind w:firstLine="382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EE76E4">
        <w:rPr>
          <w:sz w:val="16"/>
          <w:szCs w:val="16"/>
        </w:rPr>
        <w:t>..................................................................................................</w:t>
      </w:r>
    </w:p>
    <w:p w:rsidR="000E691D" w:rsidRPr="00EE76E4" w:rsidRDefault="000E691D" w:rsidP="00174066">
      <w:pPr>
        <w:pStyle w:val="WW-Tekstpodstawowywcity2"/>
        <w:spacing w:line="240" w:lineRule="auto"/>
        <w:ind w:firstLine="3685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EE76E4">
        <w:rPr>
          <w:rFonts w:ascii="Arial" w:hAnsi="Arial" w:cs="Arial"/>
          <w:b w:val="0"/>
          <w:bCs w:val="0"/>
          <w:sz w:val="16"/>
          <w:szCs w:val="16"/>
        </w:rPr>
        <w:t>pieczęć firmowa wykonawcy</w:t>
      </w:r>
    </w:p>
    <w:sectPr w:rsidR="000E691D" w:rsidRPr="00EE76E4" w:rsidSect="007E198C">
      <w:footerReference w:type="default" r:id="rId7"/>
      <w:pgSz w:w="11906" w:h="16838" w:code="9"/>
      <w:pgMar w:top="719" w:right="1126" w:bottom="1079" w:left="1210" w:header="425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1D" w:rsidRDefault="000E691D" w:rsidP="00F6169D">
      <w:pPr>
        <w:spacing w:line="240" w:lineRule="auto"/>
      </w:pPr>
      <w:r>
        <w:separator/>
      </w:r>
    </w:p>
  </w:endnote>
  <w:endnote w:type="continuationSeparator" w:id="0">
    <w:p w:rsidR="000E691D" w:rsidRDefault="000E691D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1D" w:rsidRDefault="000E691D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0E691D" w:rsidRDefault="000E691D" w:rsidP="000B6C5D">
    <w:pPr>
      <w:ind w:right="360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116/2016 – </w:t>
    </w:r>
    <w:r w:rsidRPr="008A0C16">
      <w:rPr>
        <w:rFonts w:ascii="Times New Roman" w:hAnsi="Times New Roman" w:cs="Times New Roman"/>
        <w:sz w:val="18"/>
        <w:szCs w:val="18"/>
      </w:rPr>
      <w:t xml:space="preserve">Opracowanie dokumentacji </w:t>
    </w:r>
    <w:r>
      <w:rPr>
        <w:rFonts w:ascii="Times New Roman" w:hAnsi="Times New Roman" w:cs="Times New Roman"/>
        <w:sz w:val="18"/>
        <w:szCs w:val="18"/>
      </w:rPr>
      <w:t xml:space="preserve">projektowej </w:t>
    </w:r>
    <w:r w:rsidRPr="008A0C16">
      <w:rPr>
        <w:rFonts w:ascii="Times New Roman" w:hAnsi="Times New Roman" w:cs="Times New Roman"/>
        <w:sz w:val="18"/>
        <w:szCs w:val="18"/>
      </w:rPr>
      <w:t xml:space="preserve">dla zadania inwestycyjnego pn.: </w:t>
    </w:r>
    <w:r w:rsidRPr="00F60E41">
      <w:rPr>
        <w:rFonts w:ascii="Times New Roman" w:hAnsi="Times New Roman" w:cs="Times New Roman"/>
        <w:sz w:val="18"/>
        <w:szCs w:val="18"/>
      </w:rPr>
      <w:t>„</w:t>
    </w:r>
    <w:r>
      <w:rPr>
        <w:rFonts w:ascii="Times New Roman" w:hAnsi="Times New Roman" w:cs="Times New Roman"/>
        <w:sz w:val="18"/>
        <w:szCs w:val="18"/>
      </w:rPr>
      <w:t>Przebudowa</w:t>
    </w:r>
    <w:r w:rsidRPr="00F60E41">
      <w:rPr>
        <w:rFonts w:ascii="Times New Roman" w:hAnsi="Times New Roman" w:cs="Times New Roman"/>
        <w:sz w:val="18"/>
        <w:szCs w:val="18"/>
      </w:rPr>
      <w:t xml:space="preserve"> pomieszczeń Apteki Szpitalnej celem utworzenia Pracowni Cytostatyków w Wojewódzki</w:t>
    </w:r>
    <w:r>
      <w:rPr>
        <w:rFonts w:ascii="Times New Roman" w:hAnsi="Times New Roman" w:cs="Times New Roman"/>
        <w:sz w:val="18"/>
        <w:szCs w:val="18"/>
      </w:rPr>
      <w:t>m Szpitalu Zespolonym w Elblągu</w:t>
    </w:r>
    <w:r w:rsidRPr="00F60E41">
      <w:rPr>
        <w:rFonts w:ascii="Times New Roman" w:hAnsi="Times New Roman" w:cs="Times New Roman"/>
        <w:sz w:val="18"/>
        <w:szCs w:val="18"/>
      </w:rPr>
      <w:t>”</w:t>
    </w:r>
    <w:r w:rsidRPr="008A0C16">
      <w:rPr>
        <w:rFonts w:ascii="Times New Roman" w:hAnsi="Times New Roman" w:cs="Times New Roman"/>
        <w:sz w:val="18"/>
        <w:szCs w:val="18"/>
      </w:rPr>
      <w:t xml:space="preserve"> oraz sprawowanie nadzoru autorskiego nad realizacją inwestycji</w:t>
    </w:r>
  </w:p>
  <w:p w:rsidR="000E691D" w:rsidRPr="000B6C5D" w:rsidRDefault="000E691D" w:rsidP="000B6C5D">
    <w:pPr>
      <w:ind w:right="360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1D" w:rsidRDefault="000E691D" w:rsidP="00F6169D">
      <w:pPr>
        <w:spacing w:line="240" w:lineRule="auto"/>
      </w:pPr>
      <w:r>
        <w:separator/>
      </w:r>
    </w:p>
  </w:footnote>
  <w:footnote w:type="continuationSeparator" w:id="0">
    <w:p w:rsidR="000E691D" w:rsidRDefault="000E691D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F35739"/>
    <w:multiLevelType w:val="hybridMultilevel"/>
    <w:tmpl w:val="7284CCAA"/>
    <w:lvl w:ilvl="0" w:tplc="E33AE3B6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43A25F4"/>
    <w:multiLevelType w:val="hybridMultilevel"/>
    <w:tmpl w:val="6FF0E78C"/>
    <w:lvl w:ilvl="0" w:tplc="2FF2E108">
      <w:start w:val="1"/>
      <w:numFmt w:val="decimal"/>
      <w:lvlText w:val="%1."/>
      <w:lvlJc w:val="left"/>
      <w:pPr>
        <w:tabs>
          <w:tab w:val="num" w:pos="140"/>
        </w:tabs>
        <w:ind w:left="1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0"/>
        </w:tabs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0"/>
        </w:tabs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0"/>
        </w:tabs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0"/>
        </w:tabs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0"/>
        </w:tabs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0"/>
        </w:tabs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0"/>
        </w:tabs>
        <w:ind w:left="590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8B06DBE"/>
    <w:multiLevelType w:val="hybridMultilevel"/>
    <w:tmpl w:val="391E96A2"/>
    <w:lvl w:ilvl="0" w:tplc="DCC4F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9223A"/>
    <w:multiLevelType w:val="hybridMultilevel"/>
    <w:tmpl w:val="EA36B14E"/>
    <w:lvl w:ilvl="0" w:tplc="B140671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E976E4B"/>
    <w:multiLevelType w:val="hybridMultilevel"/>
    <w:tmpl w:val="FFBC7E5C"/>
    <w:lvl w:ilvl="0" w:tplc="B4B635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D3D57"/>
    <w:multiLevelType w:val="hybridMultilevel"/>
    <w:tmpl w:val="DA4C4F3C"/>
    <w:lvl w:ilvl="0" w:tplc="142AE8EC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5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F2574C0"/>
    <w:multiLevelType w:val="multilevel"/>
    <w:tmpl w:val="83C0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943829"/>
    <w:multiLevelType w:val="hybridMultilevel"/>
    <w:tmpl w:val="68B6A40C"/>
    <w:lvl w:ilvl="0" w:tplc="EB665C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D188C8F8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0409000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551F18"/>
    <w:multiLevelType w:val="hybridMultilevel"/>
    <w:tmpl w:val="30B01E46"/>
    <w:lvl w:ilvl="0" w:tplc="CC5A1FE4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99874D3"/>
    <w:multiLevelType w:val="hybridMultilevel"/>
    <w:tmpl w:val="F99A4DBE"/>
    <w:lvl w:ilvl="0" w:tplc="CC8CB598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EE12770"/>
    <w:multiLevelType w:val="hybridMultilevel"/>
    <w:tmpl w:val="398659C2"/>
    <w:lvl w:ilvl="0" w:tplc="3C60AF6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09971A7"/>
    <w:multiLevelType w:val="hybridMultilevel"/>
    <w:tmpl w:val="ED0C90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4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abstractNum w:abstractNumId="25">
    <w:nsid w:val="7EFC55CB"/>
    <w:multiLevelType w:val="multilevel"/>
    <w:tmpl w:val="25BCE5D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1"/>
  </w:num>
  <w:num w:numId="5">
    <w:abstractNumId w:val="16"/>
  </w:num>
  <w:num w:numId="6">
    <w:abstractNumId w:val="22"/>
  </w:num>
  <w:num w:numId="7">
    <w:abstractNumId w:val="19"/>
  </w:num>
  <w:num w:numId="8">
    <w:abstractNumId w:val="11"/>
  </w:num>
  <w:num w:numId="9">
    <w:abstractNumId w:val="20"/>
  </w:num>
  <w:num w:numId="10">
    <w:abstractNumId w:val="17"/>
  </w:num>
  <w:num w:numId="11">
    <w:abstractNumId w:val="14"/>
  </w:num>
  <w:num w:numId="12">
    <w:abstractNumId w:val="18"/>
  </w:num>
  <w:num w:numId="13">
    <w:abstractNumId w:val="13"/>
  </w:num>
  <w:num w:numId="14">
    <w:abstractNumId w:val="24"/>
  </w:num>
  <w:num w:numId="15">
    <w:abstractNumId w:val="12"/>
  </w:num>
  <w:num w:numId="16">
    <w:abstractNumId w:val="23"/>
  </w:num>
  <w:num w:numId="17">
    <w:abstractNumId w:val="10"/>
  </w:num>
  <w:num w:numId="18">
    <w:abstractNumId w:val="25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1E74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6C5D"/>
    <w:rsid w:val="000B728E"/>
    <w:rsid w:val="000B73E8"/>
    <w:rsid w:val="000B79B7"/>
    <w:rsid w:val="000B7BF8"/>
    <w:rsid w:val="000C0C7C"/>
    <w:rsid w:val="000C1F14"/>
    <w:rsid w:val="000C21A1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6874"/>
    <w:rsid w:val="000E691D"/>
    <w:rsid w:val="000E6DEA"/>
    <w:rsid w:val="000E72ED"/>
    <w:rsid w:val="000F0B63"/>
    <w:rsid w:val="000F18B8"/>
    <w:rsid w:val="000F2075"/>
    <w:rsid w:val="000F3D14"/>
    <w:rsid w:val="000F4019"/>
    <w:rsid w:val="000F4FE6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3A8"/>
    <w:rsid w:val="00135D13"/>
    <w:rsid w:val="0014029C"/>
    <w:rsid w:val="00140630"/>
    <w:rsid w:val="001406B6"/>
    <w:rsid w:val="00142ADA"/>
    <w:rsid w:val="001442CC"/>
    <w:rsid w:val="001454FA"/>
    <w:rsid w:val="00145699"/>
    <w:rsid w:val="00147430"/>
    <w:rsid w:val="00151304"/>
    <w:rsid w:val="00151448"/>
    <w:rsid w:val="00153C83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351D"/>
    <w:rsid w:val="001655E4"/>
    <w:rsid w:val="001667A5"/>
    <w:rsid w:val="0016724C"/>
    <w:rsid w:val="0016749C"/>
    <w:rsid w:val="001707DD"/>
    <w:rsid w:val="00171535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54BF"/>
    <w:rsid w:val="0018576D"/>
    <w:rsid w:val="00186006"/>
    <w:rsid w:val="00187C02"/>
    <w:rsid w:val="00191084"/>
    <w:rsid w:val="00192C71"/>
    <w:rsid w:val="0019467A"/>
    <w:rsid w:val="001958FC"/>
    <w:rsid w:val="00197192"/>
    <w:rsid w:val="0019741D"/>
    <w:rsid w:val="001A1817"/>
    <w:rsid w:val="001A188B"/>
    <w:rsid w:val="001A536E"/>
    <w:rsid w:val="001A5F97"/>
    <w:rsid w:val="001A6074"/>
    <w:rsid w:val="001A6839"/>
    <w:rsid w:val="001A78C7"/>
    <w:rsid w:val="001B0611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423"/>
    <w:rsid w:val="001D56E9"/>
    <w:rsid w:val="001D5F56"/>
    <w:rsid w:val="001E04BA"/>
    <w:rsid w:val="001E071C"/>
    <w:rsid w:val="001E2644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506E9"/>
    <w:rsid w:val="00250919"/>
    <w:rsid w:val="00251FB3"/>
    <w:rsid w:val="00252E7E"/>
    <w:rsid w:val="002544CF"/>
    <w:rsid w:val="00254705"/>
    <w:rsid w:val="00255D7F"/>
    <w:rsid w:val="00256CA4"/>
    <w:rsid w:val="002609BD"/>
    <w:rsid w:val="00261B75"/>
    <w:rsid w:val="0026320A"/>
    <w:rsid w:val="00264A88"/>
    <w:rsid w:val="00265CF6"/>
    <w:rsid w:val="0026657A"/>
    <w:rsid w:val="0026692D"/>
    <w:rsid w:val="002714E8"/>
    <w:rsid w:val="002717D5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58EA"/>
    <w:rsid w:val="002F7F01"/>
    <w:rsid w:val="00301322"/>
    <w:rsid w:val="00301A74"/>
    <w:rsid w:val="00303513"/>
    <w:rsid w:val="003055B8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1E98"/>
    <w:rsid w:val="003774D6"/>
    <w:rsid w:val="00377D1B"/>
    <w:rsid w:val="00380802"/>
    <w:rsid w:val="00382B3B"/>
    <w:rsid w:val="00384DEA"/>
    <w:rsid w:val="0038577F"/>
    <w:rsid w:val="0038679D"/>
    <w:rsid w:val="00390DA8"/>
    <w:rsid w:val="003914D1"/>
    <w:rsid w:val="0039158A"/>
    <w:rsid w:val="00391A6B"/>
    <w:rsid w:val="00392405"/>
    <w:rsid w:val="00392BBF"/>
    <w:rsid w:val="00393C6D"/>
    <w:rsid w:val="00394082"/>
    <w:rsid w:val="00396218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7A55"/>
    <w:rsid w:val="003D0957"/>
    <w:rsid w:val="003D35C6"/>
    <w:rsid w:val="003D3C28"/>
    <w:rsid w:val="003D4BC5"/>
    <w:rsid w:val="003D5283"/>
    <w:rsid w:val="003D5FA2"/>
    <w:rsid w:val="003D661A"/>
    <w:rsid w:val="003E24B7"/>
    <w:rsid w:val="003E34C2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7A2"/>
    <w:rsid w:val="00403C1B"/>
    <w:rsid w:val="00403F17"/>
    <w:rsid w:val="00404762"/>
    <w:rsid w:val="00404CAA"/>
    <w:rsid w:val="00405055"/>
    <w:rsid w:val="0040645E"/>
    <w:rsid w:val="0040751D"/>
    <w:rsid w:val="00410765"/>
    <w:rsid w:val="004111F0"/>
    <w:rsid w:val="00412007"/>
    <w:rsid w:val="00414A0B"/>
    <w:rsid w:val="00415052"/>
    <w:rsid w:val="0041629F"/>
    <w:rsid w:val="004171D2"/>
    <w:rsid w:val="004176EF"/>
    <w:rsid w:val="00417A56"/>
    <w:rsid w:val="0042092B"/>
    <w:rsid w:val="00420A6F"/>
    <w:rsid w:val="00422C46"/>
    <w:rsid w:val="00423093"/>
    <w:rsid w:val="0042358C"/>
    <w:rsid w:val="00424FC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3C93"/>
    <w:rsid w:val="004348C7"/>
    <w:rsid w:val="00434C73"/>
    <w:rsid w:val="004353B4"/>
    <w:rsid w:val="00435D66"/>
    <w:rsid w:val="00435FE9"/>
    <w:rsid w:val="0043640D"/>
    <w:rsid w:val="00436674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6D8F"/>
    <w:rsid w:val="004A6F4A"/>
    <w:rsid w:val="004A71F1"/>
    <w:rsid w:val="004A78E7"/>
    <w:rsid w:val="004B0585"/>
    <w:rsid w:val="004B3BD0"/>
    <w:rsid w:val="004B5644"/>
    <w:rsid w:val="004B5A59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66D4"/>
    <w:rsid w:val="004D7207"/>
    <w:rsid w:val="004D79A2"/>
    <w:rsid w:val="004E07F1"/>
    <w:rsid w:val="004E16FA"/>
    <w:rsid w:val="004E2C39"/>
    <w:rsid w:val="004E50AF"/>
    <w:rsid w:val="004E5134"/>
    <w:rsid w:val="004E524A"/>
    <w:rsid w:val="004E7673"/>
    <w:rsid w:val="004F45F4"/>
    <w:rsid w:val="004F5079"/>
    <w:rsid w:val="004F6ABD"/>
    <w:rsid w:val="004F6D67"/>
    <w:rsid w:val="004F7C42"/>
    <w:rsid w:val="00503E47"/>
    <w:rsid w:val="0050610D"/>
    <w:rsid w:val="00506F85"/>
    <w:rsid w:val="0050745E"/>
    <w:rsid w:val="00507F8B"/>
    <w:rsid w:val="00510220"/>
    <w:rsid w:val="0051050B"/>
    <w:rsid w:val="00510D0F"/>
    <w:rsid w:val="0051115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C3E"/>
    <w:rsid w:val="00546B14"/>
    <w:rsid w:val="00546D9E"/>
    <w:rsid w:val="005474E4"/>
    <w:rsid w:val="00547A1A"/>
    <w:rsid w:val="00551417"/>
    <w:rsid w:val="00552890"/>
    <w:rsid w:val="005543A7"/>
    <w:rsid w:val="00554CDE"/>
    <w:rsid w:val="005552C1"/>
    <w:rsid w:val="00555C06"/>
    <w:rsid w:val="005564D7"/>
    <w:rsid w:val="00560723"/>
    <w:rsid w:val="00560C96"/>
    <w:rsid w:val="0056128F"/>
    <w:rsid w:val="005619D6"/>
    <w:rsid w:val="0056214C"/>
    <w:rsid w:val="005639A1"/>
    <w:rsid w:val="005647B0"/>
    <w:rsid w:val="00564F7F"/>
    <w:rsid w:val="00566172"/>
    <w:rsid w:val="00566C3F"/>
    <w:rsid w:val="00567A18"/>
    <w:rsid w:val="00571F3C"/>
    <w:rsid w:val="00575C6E"/>
    <w:rsid w:val="00576074"/>
    <w:rsid w:val="00576FEF"/>
    <w:rsid w:val="00580A83"/>
    <w:rsid w:val="00581249"/>
    <w:rsid w:val="00582AFF"/>
    <w:rsid w:val="00582D12"/>
    <w:rsid w:val="005836DD"/>
    <w:rsid w:val="00584A4A"/>
    <w:rsid w:val="005858D8"/>
    <w:rsid w:val="00585CF9"/>
    <w:rsid w:val="00586E65"/>
    <w:rsid w:val="005903C8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84"/>
    <w:rsid w:val="005C51A1"/>
    <w:rsid w:val="005C5629"/>
    <w:rsid w:val="005C67E3"/>
    <w:rsid w:val="005D0764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7333"/>
    <w:rsid w:val="005F173D"/>
    <w:rsid w:val="005F1DE4"/>
    <w:rsid w:val="005F271A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403C"/>
    <w:rsid w:val="0063488C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6A4A"/>
    <w:rsid w:val="006817BE"/>
    <w:rsid w:val="0068258D"/>
    <w:rsid w:val="006825CD"/>
    <w:rsid w:val="00683D35"/>
    <w:rsid w:val="006845A6"/>
    <w:rsid w:val="00685390"/>
    <w:rsid w:val="006855DD"/>
    <w:rsid w:val="00685FC4"/>
    <w:rsid w:val="00690649"/>
    <w:rsid w:val="00691464"/>
    <w:rsid w:val="00692833"/>
    <w:rsid w:val="0069398A"/>
    <w:rsid w:val="00694358"/>
    <w:rsid w:val="006943D4"/>
    <w:rsid w:val="00695EAA"/>
    <w:rsid w:val="006960AA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36FF"/>
    <w:rsid w:val="006B490F"/>
    <w:rsid w:val="006B4C80"/>
    <w:rsid w:val="006B6810"/>
    <w:rsid w:val="006B6E8A"/>
    <w:rsid w:val="006C3EB2"/>
    <w:rsid w:val="006C65EF"/>
    <w:rsid w:val="006D2299"/>
    <w:rsid w:val="006D3344"/>
    <w:rsid w:val="006D38BE"/>
    <w:rsid w:val="006D4405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EA6"/>
    <w:rsid w:val="00716959"/>
    <w:rsid w:val="0071767E"/>
    <w:rsid w:val="007217A3"/>
    <w:rsid w:val="00722046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3820"/>
    <w:rsid w:val="00743A26"/>
    <w:rsid w:val="00744C7A"/>
    <w:rsid w:val="007452D5"/>
    <w:rsid w:val="0074606E"/>
    <w:rsid w:val="00747805"/>
    <w:rsid w:val="00747BF8"/>
    <w:rsid w:val="00751A77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1DC6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564D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F2"/>
    <w:rsid w:val="00857EA8"/>
    <w:rsid w:val="00860586"/>
    <w:rsid w:val="00861349"/>
    <w:rsid w:val="00865316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2E9A"/>
    <w:rsid w:val="00882F2F"/>
    <w:rsid w:val="00883C40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C16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4253"/>
    <w:rsid w:val="008B6349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F78"/>
    <w:rsid w:val="008D68E6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2526"/>
    <w:rsid w:val="008F2A06"/>
    <w:rsid w:val="008F6345"/>
    <w:rsid w:val="00901068"/>
    <w:rsid w:val="00901144"/>
    <w:rsid w:val="009012A2"/>
    <w:rsid w:val="009013C0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90A"/>
    <w:rsid w:val="00907B01"/>
    <w:rsid w:val="00910207"/>
    <w:rsid w:val="0091177C"/>
    <w:rsid w:val="00912EF4"/>
    <w:rsid w:val="00913575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6266"/>
    <w:rsid w:val="00957751"/>
    <w:rsid w:val="00957FC6"/>
    <w:rsid w:val="00961804"/>
    <w:rsid w:val="00961C43"/>
    <w:rsid w:val="00961DB8"/>
    <w:rsid w:val="00962443"/>
    <w:rsid w:val="00962D90"/>
    <w:rsid w:val="00963003"/>
    <w:rsid w:val="0096369C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534E"/>
    <w:rsid w:val="00A005F7"/>
    <w:rsid w:val="00A01023"/>
    <w:rsid w:val="00A01D89"/>
    <w:rsid w:val="00A03E52"/>
    <w:rsid w:val="00A053CD"/>
    <w:rsid w:val="00A06A70"/>
    <w:rsid w:val="00A07A59"/>
    <w:rsid w:val="00A10001"/>
    <w:rsid w:val="00A10732"/>
    <w:rsid w:val="00A10E1B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84B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80ED5"/>
    <w:rsid w:val="00A813BB"/>
    <w:rsid w:val="00A81BBB"/>
    <w:rsid w:val="00A85000"/>
    <w:rsid w:val="00A856DB"/>
    <w:rsid w:val="00A858C9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6151"/>
    <w:rsid w:val="00A96A98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7C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6362"/>
    <w:rsid w:val="00B170D5"/>
    <w:rsid w:val="00B21AB5"/>
    <w:rsid w:val="00B235D6"/>
    <w:rsid w:val="00B26124"/>
    <w:rsid w:val="00B2730F"/>
    <w:rsid w:val="00B31157"/>
    <w:rsid w:val="00B3297F"/>
    <w:rsid w:val="00B34853"/>
    <w:rsid w:val="00B35E3A"/>
    <w:rsid w:val="00B361BA"/>
    <w:rsid w:val="00B37EFE"/>
    <w:rsid w:val="00B41366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3C55"/>
    <w:rsid w:val="00B94E22"/>
    <w:rsid w:val="00B95609"/>
    <w:rsid w:val="00B9580C"/>
    <w:rsid w:val="00B96536"/>
    <w:rsid w:val="00B96E1A"/>
    <w:rsid w:val="00BA0422"/>
    <w:rsid w:val="00BA0A06"/>
    <w:rsid w:val="00BA107D"/>
    <w:rsid w:val="00BA630B"/>
    <w:rsid w:val="00BA6769"/>
    <w:rsid w:val="00BA6D6A"/>
    <w:rsid w:val="00BA6FA2"/>
    <w:rsid w:val="00BA7785"/>
    <w:rsid w:val="00BB061B"/>
    <w:rsid w:val="00BB1010"/>
    <w:rsid w:val="00BB20DA"/>
    <w:rsid w:val="00BB4E80"/>
    <w:rsid w:val="00BB5974"/>
    <w:rsid w:val="00BB6604"/>
    <w:rsid w:val="00BB742D"/>
    <w:rsid w:val="00BB74E7"/>
    <w:rsid w:val="00BB7516"/>
    <w:rsid w:val="00BC10D9"/>
    <w:rsid w:val="00BC2467"/>
    <w:rsid w:val="00BC2B17"/>
    <w:rsid w:val="00BC4762"/>
    <w:rsid w:val="00BC64C5"/>
    <w:rsid w:val="00BC738E"/>
    <w:rsid w:val="00BD17CF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2257"/>
    <w:rsid w:val="00BE5032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3889"/>
    <w:rsid w:val="00C4687B"/>
    <w:rsid w:val="00C478D9"/>
    <w:rsid w:val="00C5116D"/>
    <w:rsid w:val="00C51ED0"/>
    <w:rsid w:val="00C5258F"/>
    <w:rsid w:val="00C52F73"/>
    <w:rsid w:val="00C53482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6B47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7C5"/>
    <w:rsid w:val="00D02970"/>
    <w:rsid w:val="00D04290"/>
    <w:rsid w:val="00D0474D"/>
    <w:rsid w:val="00D055F1"/>
    <w:rsid w:val="00D05A09"/>
    <w:rsid w:val="00D07501"/>
    <w:rsid w:val="00D10B0B"/>
    <w:rsid w:val="00D11755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952"/>
    <w:rsid w:val="00D22AB5"/>
    <w:rsid w:val="00D23679"/>
    <w:rsid w:val="00D238B8"/>
    <w:rsid w:val="00D26B00"/>
    <w:rsid w:val="00D26DA6"/>
    <w:rsid w:val="00D30609"/>
    <w:rsid w:val="00D30C1B"/>
    <w:rsid w:val="00D31207"/>
    <w:rsid w:val="00D31750"/>
    <w:rsid w:val="00D321C0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4960"/>
    <w:rsid w:val="00D84C47"/>
    <w:rsid w:val="00D85FB3"/>
    <w:rsid w:val="00D86BD8"/>
    <w:rsid w:val="00D87B97"/>
    <w:rsid w:val="00D87C6C"/>
    <w:rsid w:val="00D87F97"/>
    <w:rsid w:val="00D90C37"/>
    <w:rsid w:val="00D931A7"/>
    <w:rsid w:val="00D94435"/>
    <w:rsid w:val="00D94499"/>
    <w:rsid w:val="00D95C3F"/>
    <w:rsid w:val="00D9692B"/>
    <w:rsid w:val="00D97E31"/>
    <w:rsid w:val="00DA11AB"/>
    <w:rsid w:val="00DA2030"/>
    <w:rsid w:val="00DA38E0"/>
    <w:rsid w:val="00DA426D"/>
    <w:rsid w:val="00DA5CD8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4A0"/>
    <w:rsid w:val="00DC2C6B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7735"/>
    <w:rsid w:val="00DE7E87"/>
    <w:rsid w:val="00DF01CF"/>
    <w:rsid w:val="00DF1B1A"/>
    <w:rsid w:val="00DF1B70"/>
    <w:rsid w:val="00DF1F8F"/>
    <w:rsid w:val="00DF2536"/>
    <w:rsid w:val="00DF2EC2"/>
    <w:rsid w:val="00DF72CB"/>
    <w:rsid w:val="00DF7527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7747"/>
    <w:rsid w:val="00E37E04"/>
    <w:rsid w:val="00E40216"/>
    <w:rsid w:val="00E41183"/>
    <w:rsid w:val="00E41DC2"/>
    <w:rsid w:val="00E43F3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578"/>
    <w:rsid w:val="00E61858"/>
    <w:rsid w:val="00E619FF"/>
    <w:rsid w:val="00E61A08"/>
    <w:rsid w:val="00E61A57"/>
    <w:rsid w:val="00E62B44"/>
    <w:rsid w:val="00E62EB2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9EE"/>
    <w:rsid w:val="00E754B3"/>
    <w:rsid w:val="00E76489"/>
    <w:rsid w:val="00E77B78"/>
    <w:rsid w:val="00E80685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399B"/>
    <w:rsid w:val="00EC3C9D"/>
    <w:rsid w:val="00EC3F38"/>
    <w:rsid w:val="00EC4D4F"/>
    <w:rsid w:val="00EC786F"/>
    <w:rsid w:val="00ED030D"/>
    <w:rsid w:val="00ED1593"/>
    <w:rsid w:val="00ED2699"/>
    <w:rsid w:val="00ED2FC1"/>
    <w:rsid w:val="00ED4103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B05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0E41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87F40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57E5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371E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character" w:customStyle="1" w:styleId="Znak1">
    <w:name w:val="Znak1"/>
    <w:uiPriority w:val="99"/>
    <w:rsid w:val="000B6C5D"/>
    <w:rPr>
      <w:rFonts w:ascii="MS Sans Serif" w:hAnsi="MS Sans Serif" w:cs="MS Sans Serif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909</Words>
  <Characters>5454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amaksymowicz</cp:lastModifiedBy>
  <cp:revision>10</cp:revision>
  <cp:lastPrinted>2012-03-22T06:52:00Z</cp:lastPrinted>
  <dcterms:created xsi:type="dcterms:W3CDTF">2016-10-25T12:04:00Z</dcterms:created>
  <dcterms:modified xsi:type="dcterms:W3CDTF">2016-10-28T07:20:00Z</dcterms:modified>
</cp:coreProperties>
</file>