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20" w:rsidRPr="00A10EED" w:rsidRDefault="00F67A20" w:rsidP="00884D0A">
      <w:pPr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A10EED">
        <w:rPr>
          <w:rFonts w:ascii="Times New Roman" w:hAnsi="Times New Roman" w:cs="Times New Roman"/>
          <w:b/>
          <w:bCs/>
          <w:sz w:val="24"/>
          <w:szCs w:val="24"/>
        </w:rPr>
        <w:object w:dxaOrig="9069" w:dyaOrig="13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8.25pt" o:ole="">
            <v:imagedata r:id="rId7" o:title=""/>
          </v:shape>
          <o:OLEObject Type="Embed" ProgID="Word.Document.8" ShapeID="_x0000_i1025" DrawAspect="Content" ObjectID="_1570011650" r:id="rId8">
            <o:FieldCodes>\s</o:FieldCodes>
          </o:OLEObject>
        </w:object>
      </w:r>
    </w:p>
    <w:p w:rsidR="00F67A20" w:rsidRDefault="00F67A20" w:rsidP="007461E0">
      <w:pPr>
        <w:spacing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  płatności / przelew/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F67A20" w:rsidRDefault="00F67A20" w:rsidP="007461E0">
      <w:pPr>
        <w:numPr>
          <w:ilvl w:val="0"/>
          <w:numId w:val="25"/>
        </w:numPr>
        <w:spacing w:before="0"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wysokość odsetek za ewentualne nieterminowe płatności - nie wyższe niż ustawowe w skali roku. </w:t>
      </w:r>
    </w:p>
    <w:p w:rsidR="00F67A20" w:rsidRDefault="00F67A20" w:rsidP="007461E0">
      <w:pPr>
        <w:numPr>
          <w:ilvl w:val="0"/>
          <w:numId w:val="25"/>
        </w:numPr>
        <w:spacing w:before="0" w:after="20" w:line="240" w:lineRule="auto"/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>zapłata za urządzenie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nastąpi przelewem na konto Wykonawcy w terminie</w:t>
      </w:r>
      <w:r>
        <w:rPr>
          <w:b/>
          <w:bCs/>
          <w:sz w:val="24"/>
          <w:szCs w:val="24"/>
        </w:rPr>
        <w:t xml:space="preserve"> ............. dni kalendarzowych </w:t>
      </w:r>
      <w:r>
        <w:rPr>
          <w:sz w:val="24"/>
          <w:szCs w:val="24"/>
        </w:rPr>
        <w:t xml:space="preserve">( co najmniej 30 dni) od daty dostarczenia urządzenia i faktury do Wojewódzkiego Szpitala Zespolonego w Elblągu, ul. Królewiecka 146 </w:t>
      </w:r>
      <w:r>
        <w:rPr>
          <w:sz w:val="24"/>
          <w:szCs w:val="24"/>
          <w:lang w:eastAsia="ja-JP"/>
        </w:rPr>
        <w:t>jako dzień zapłaty faktur przyjmuje się datę obciążenia rachunku  bankowego Zamawiającego.</w:t>
      </w:r>
    </w:p>
    <w:p w:rsidR="00F67A20" w:rsidRDefault="00F67A20" w:rsidP="007461E0">
      <w:pPr>
        <w:numPr>
          <w:ilvl w:val="0"/>
          <w:numId w:val="25"/>
        </w:numPr>
        <w:spacing w:before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ze względu na fakt, iż finansowanie zakupu odbywa się ze środków zewnętrznych dostawa sprzętu, jego protokolarne przekazanie oraz fakturowanie musi nastąpić w terminie do dnia 15 grudnia 2017r. W przypadku realizacji dostawy po w/w terminie i utraty przez Zamawiającego dofinansowania zewnętrznego, przysługuje Zamawiającemu prawo naliczania kary umownej w wysokości utraconego dofinansowania. </w:t>
      </w:r>
    </w:p>
    <w:p w:rsidR="00F67A20" w:rsidRDefault="00F67A20" w:rsidP="007461E0"/>
    <w:p w:rsidR="00F67A20" w:rsidRDefault="00F67A20" w:rsidP="007461E0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Oświadczamy, że zapoznaliśmy się z warunkami zawartymi w zaproszeniu, w tym z kryteriami oceny ofert, wzorem umowy oraz że przyjmujemy je bez zastrzeżeń.</w:t>
      </w:r>
    </w:p>
    <w:p w:rsidR="00F67A20" w:rsidRDefault="00F67A20" w:rsidP="007461E0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F67A20" w:rsidRDefault="00F67A20" w:rsidP="007461E0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Termin realizacji dostawy: ( nie dłuższy niż 15.12.2017r) od momentu podpisania umowy ) …………………….  . </w:t>
      </w:r>
    </w:p>
    <w:p w:rsidR="00F67A20" w:rsidRDefault="00F67A20" w:rsidP="007461E0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F67A20" w:rsidRDefault="00F67A20" w:rsidP="007461E0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Oferta została złożona łącznie na kolejnych................................... stronach </w:t>
      </w:r>
    </w:p>
    <w:p w:rsidR="00F67A20" w:rsidRDefault="00F67A20" w:rsidP="007461E0">
      <w:r>
        <w:t xml:space="preserve">     ( uwaga w numeracji proszę uwzględnić wszystkie załączone dokumenty )           </w:t>
      </w:r>
    </w:p>
    <w:p w:rsidR="00F67A20" w:rsidRDefault="00F67A20" w:rsidP="007461E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F67A20" w:rsidRDefault="00F67A20" w:rsidP="007461E0">
      <w:pPr>
        <w:pStyle w:val="BodyText3"/>
        <w:spacing w:after="20"/>
        <w:rPr>
          <w:rFonts w:ascii="Arial" w:hAnsi="Arial" w:cs="Arial"/>
          <w:lang w:eastAsia="ja-JP"/>
        </w:rPr>
      </w:pPr>
    </w:p>
    <w:p w:rsidR="00F67A20" w:rsidRDefault="00F67A20" w:rsidP="007461E0">
      <w:pPr>
        <w:pStyle w:val="BodyText3"/>
        <w:spacing w:after="20"/>
        <w:jc w:val="both"/>
        <w:rPr>
          <w:rFonts w:ascii="Arial" w:hAnsi="Arial" w:cs="Arial"/>
          <w:b/>
          <w:bCs/>
          <w:i/>
          <w:iCs/>
          <w:lang w:eastAsia="en-US"/>
        </w:rPr>
      </w:pPr>
    </w:p>
    <w:p w:rsidR="00F67A20" w:rsidRDefault="00F67A20" w:rsidP="007461E0">
      <w:pPr>
        <w:pStyle w:val="BodyText3"/>
        <w:spacing w:after="20"/>
        <w:jc w:val="both"/>
        <w:rPr>
          <w:rFonts w:ascii="Arial" w:hAnsi="Arial" w:cs="Arial"/>
        </w:rPr>
      </w:pPr>
    </w:p>
    <w:p w:rsidR="00F67A20" w:rsidRDefault="00F67A20" w:rsidP="007461E0">
      <w:r>
        <w:t xml:space="preserve">   </w:t>
      </w:r>
    </w:p>
    <w:p w:rsidR="00F67A20" w:rsidRDefault="00F67A20" w:rsidP="007461E0">
      <w:pPr>
        <w:ind w:left="4956" w:firstLine="708"/>
        <w:jc w:val="both"/>
      </w:pPr>
    </w:p>
    <w:p w:rsidR="00F67A20" w:rsidRDefault="00F67A20" w:rsidP="007461E0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</w:p>
    <w:p w:rsidR="00F67A20" w:rsidRDefault="00F67A20" w:rsidP="007461E0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- niepotrzebne skreślić</w:t>
      </w:r>
    </w:p>
    <w:p w:rsidR="00F67A20" w:rsidRDefault="00F67A20" w:rsidP="007461E0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- nie wpisanie terminu dostawy, w którym Wykonawca bierze udział spowoduje odrzucenie oferty w zakresie tego pakietu. </w:t>
      </w:r>
    </w:p>
    <w:p w:rsidR="00F67A20" w:rsidRDefault="00F67A20" w:rsidP="007461E0">
      <w:pPr>
        <w:ind w:left="4956" w:firstLine="708"/>
        <w:jc w:val="both"/>
      </w:pPr>
    </w:p>
    <w:p w:rsidR="00F67A20" w:rsidRDefault="00F67A20" w:rsidP="007461E0">
      <w:pPr>
        <w:ind w:left="4956" w:firstLine="708"/>
        <w:jc w:val="both"/>
      </w:pPr>
    </w:p>
    <w:p w:rsidR="00F67A20" w:rsidRDefault="00F67A20" w:rsidP="007461E0">
      <w:pPr>
        <w:ind w:left="4956" w:firstLine="708"/>
        <w:jc w:val="both"/>
      </w:pPr>
      <w:r>
        <w:t xml:space="preserve">           ...........................................</w:t>
      </w:r>
    </w:p>
    <w:p w:rsidR="00F67A20" w:rsidRDefault="00F67A20" w:rsidP="007461E0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  <w:t>data i  podpis Wykonawcy</w:t>
      </w:r>
      <w:r>
        <w:tab/>
      </w:r>
      <w:r>
        <w:tab/>
      </w:r>
      <w:r>
        <w:tab/>
      </w:r>
    </w:p>
    <w:p w:rsidR="00F67A20" w:rsidRDefault="00F67A20" w:rsidP="007461E0">
      <w:pPr>
        <w:rPr>
          <w:rFonts w:ascii="Times New Roman" w:hAnsi="Times New Roman" w:cs="Times New Roman"/>
          <w:sz w:val="24"/>
          <w:szCs w:val="24"/>
        </w:rPr>
      </w:pPr>
    </w:p>
    <w:p w:rsidR="00F67A20" w:rsidRDefault="00F67A20" w:rsidP="007461E0">
      <w:pPr>
        <w:rPr>
          <w:rFonts w:ascii="Times New Roman" w:hAnsi="Times New Roman" w:cs="Times New Roman"/>
          <w:sz w:val="24"/>
          <w:szCs w:val="24"/>
        </w:rPr>
      </w:pPr>
    </w:p>
    <w:p w:rsidR="00F67A20" w:rsidRDefault="00F67A20" w:rsidP="007461E0">
      <w:pPr>
        <w:rPr>
          <w:rFonts w:ascii="Times New Roman" w:hAnsi="Times New Roman" w:cs="Times New Roman"/>
          <w:sz w:val="24"/>
          <w:szCs w:val="24"/>
        </w:rPr>
      </w:pPr>
    </w:p>
    <w:p w:rsidR="00F67A20" w:rsidRPr="000F342C" w:rsidRDefault="00F67A20" w:rsidP="005C4C36">
      <w:pPr>
        <w:pStyle w:val="Heading4"/>
        <w:spacing w:before="120" w:after="120"/>
        <w:jc w:val="center"/>
        <w:rPr>
          <w:sz w:val="24"/>
          <w:szCs w:val="24"/>
          <w:lang w:val="pl-PL"/>
        </w:rPr>
      </w:pPr>
    </w:p>
    <w:p w:rsidR="00F67A20" w:rsidRPr="000F342C" w:rsidRDefault="00F67A20" w:rsidP="0061784E">
      <w:pPr>
        <w:tabs>
          <w:tab w:val="left" w:pos="6237"/>
        </w:tabs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7A20" w:rsidRPr="000F342C" w:rsidSect="00F170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A20" w:rsidRDefault="00F67A20" w:rsidP="00F6169D">
      <w:pPr>
        <w:spacing w:line="240" w:lineRule="auto"/>
      </w:pPr>
      <w:r>
        <w:separator/>
      </w:r>
    </w:p>
  </w:endnote>
  <w:endnote w:type="continuationSeparator" w:id="1">
    <w:p w:rsidR="00F67A20" w:rsidRDefault="00F67A20" w:rsidP="00F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Omeg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20" w:rsidRDefault="00F67A20" w:rsidP="0017406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67A20" w:rsidRPr="00746C1F" w:rsidRDefault="00F67A20" w:rsidP="0090246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A20" w:rsidRDefault="00F67A20" w:rsidP="00F6169D">
      <w:pPr>
        <w:spacing w:line="240" w:lineRule="auto"/>
      </w:pPr>
      <w:r>
        <w:separator/>
      </w:r>
    </w:p>
  </w:footnote>
  <w:footnote w:type="continuationSeparator" w:id="1">
    <w:p w:rsidR="00F67A20" w:rsidRDefault="00F67A20" w:rsidP="00F616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1C"/>
    <w:multiLevelType w:val="singleLevel"/>
    <w:tmpl w:val="0000001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4"/>
    <w:multiLevelType w:val="singleLevel"/>
    <w:tmpl w:val="0000002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31"/>
    <w:multiLevelType w:val="multilevel"/>
    <w:tmpl w:val="00000031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6">
    <w:nsid w:val="065933FE"/>
    <w:multiLevelType w:val="multilevel"/>
    <w:tmpl w:val="670C8C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A461D4"/>
    <w:multiLevelType w:val="multilevel"/>
    <w:tmpl w:val="6A8C1548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33A16B1"/>
    <w:multiLevelType w:val="hybridMultilevel"/>
    <w:tmpl w:val="FD4025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tabs>
          <w:tab w:val="num" w:pos="856"/>
        </w:tabs>
        <w:ind w:left="856" w:hanging="496"/>
      </w:pPr>
      <w:rPr>
        <w:rFonts w:hint="default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2703"/>
        </w:tabs>
        <w:ind w:left="2490" w:hanging="51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60"/>
        </w:tabs>
        <w:ind w:left="2860" w:hanging="340"/>
      </w:pPr>
      <w:rPr>
        <w:rFonts w:ascii="Arial" w:eastAsia="Times New Roman" w:hAnsi="Arial" w:hint="default"/>
        <w:b w:val="0"/>
        <w:b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DF7610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1">
    <w:nsid w:val="32D021AF"/>
    <w:multiLevelType w:val="hybridMultilevel"/>
    <w:tmpl w:val="F6D606AA"/>
    <w:lvl w:ilvl="0" w:tplc="FFFFFFFF">
      <w:start w:val="6"/>
      <w:numFmt w:val="decimal"/>
      <w:lvlText w:val="%1)"/>
      <w:lvlJc w:val="left"/>
      <w:pPr>
        <w:tabs>
          <w:tab w:val="num" w:pos="2976"/>
        </w:tabs>
        <w:ind w:left="2763" w:hanging="51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6"/>
        </w:tabs>
        <w:ind w:left="1576" w:hanging="496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B06DBE"/>
    <w:multiLevelType w:val="hybridMultilevel"/>
    <w:tmpl w:val="391E96A2"/>
    <w:lvl w:ilvl="0" w:tplc="69986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CCC8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A1B01"/>
    <w:multiLevelType w:val="hybridMultilevel"/>
    <w:tmpl w:val="26249AEA"/>
    <w:lvl w:ilvl="0" w:tplc="DCC4F7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44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09223A"/>
    <w:multiLevelType w:val="hybridMultilevel"/>
    <w:tmpl w:val="EA36B14E"/>
    <w:lvl w:ilvl="0" w:tplc="0415000F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3E976E4B"/>
    <w:multiLevelType w:val="hybridMultilevel"/>
    <w:tmpl w:val="FFBC7E5C"/>
    <w:lvl w:ilvl="0" w:tplc="B14067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1D3D57"/>
    <w:multiLevelType w:val="hybridMultilevel"/>
    <w:tmpl w:val="DA4C4F3C"/>
    <w:lvl w:ilvl="0" w:tplc="B4B63532">
      <w:start w:val="1"/>
      <w:numFmt w:val="decimal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15001B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7">
    <w:nsid w:val="4BC46A4C"/>
    <w:multiLevelType w:val="multilevel"/>
    <w:tmpl w:val="B866CF1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4F2574C0"/>
    <w:multiLevelType w:val="multilevel"/>
    <w:tmpl w:val="F5AC6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2943829"/>
    <w:multiLevelType w:val="hybridMultilevel"/>
    <w:tmpl w:val="68B6A4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FFFFFFFF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</w:rPr>
    </w:lvl>
    <w:lvl w:ilvl="3" w:tplc="FFFFFFFF">
      <w:start w:val="1"/>
      <w:numFmt w:val="upp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551F18"/>
    <w:multiLevelType w:val="hybridMultilevel"/>
    <w:tmpl w:val="30B01E46"/>
    <w:lvl w:ilvl="0" w:tplc="EB665C3E">
      <w:start w:val="1"/>
      <w:numFmt w:val="decimal"/>
      <w:lvlText w:val="%1)"/>
      <w:lvlJc w:val="left"/>
      <w:pPr>
        <w:tabs>
          <w:tab w:val="num" w:pos="766"/>
        </w:tabs>
        <w:ind w:left="870" w:hanging="226"/>
      </w:pPr>
      <w:rPr>
        <w:rFonts w:ascii="Arial" w:eastAsia="Times New Roman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188C8F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99874D3"/>
    <w:multiLevelType w:val="hybridMultilevel"/>
    <w:tmpl w:val="F99A4DBE"/>
    <w:lvl w:ilvl="0" w:tplc="CC5A1FE4">
      <w:start w:val="1"/>
      <w:numFmt w:val="bullet"/>
      <w:lvlText w:val="→"/>
      <w:lvlJc w:val="left"/>
      <w:pPr>
        <w:tabs>
          <w:tab w:val="num" w:pos="406"/>
        </w:tabs>
        <w:ind w:left="510" w:hanging="226"/>
      </w:pPr>
      <w:rPr>
        <w:rFonts w:ascii="Courier New" w:hAnsi="Courier New" w:cs="Courier New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ACB6FB4"/>
    <w:multiLevelType w:val="hybridMultilevel"/>
    <w:tmpl w:val="A190B4D6"/>
    <w:lvl w:ilvl="0" w:tplc="CC8CB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12770"/>
    <w:multiLevelType w:val="hybridMultilevel"/>
    <w:tmpl w:val="398659C2"/>
    <w:lvl w:ilvl="0" w:tplc="D830280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4"/>
        <w:szCs w:val="24"/>
      </w:rPr>
    </w:lvl>
    <w:lvl w:ilvl="1" w:tplc="04150019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  <w:sz w:val="24"/>
        <w:szCs w:val="24"/>
      </w:rPr>
    </w:lvl>
    <w:lvl w:ilvl="2" w:tplc="0415001B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 w:val="0"/>
        <w:bCs w:val="0"/>
        <w:sz w:val="22"/>
        <w:szCs w:val="22"/>
      </w:rPr>
    </w:lvl>
    <w:lvl w:ilvl="3" w:tplc="0415000F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  <w:sz w:val="24"/>
        <w:szCs w:val="24"/>
      </w:rPr>
    </w:lvl>
    <w:lvl w:ilvl="4" w:tplc="04150019">
      <w:start w:val="1"/>
      <w:numFmt w:val="decimal"/>
      <w:lvlText w:val="%5)"/>
      <w:lvlJc w:val="left"/>
      <w:pPr>
        <w:tabs>
          <w:tab w:val="num" w:pos="4308"/>
        </w:tabs>
        <w:ind w:left="4308" w:hanging="360"/>
      </w:pPr>
      <w:rPr>
        <w:rFonts w:hint="default"/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3922BAD"/>
    <w:multiLevelType w:val="multilevel"/>
    <w:tmpl w:val="569C3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4D1663"/>
    <w:multiLevelType w:val="multilevel"/>
    <w:tmpl w:val="082C0380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PunktowanieSIWZ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6A0217AB"/>
    <w:multiLevelType w:val="hybridMultilevel"/>
    <w:tmpl w:val="A57AC7A4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F760D"/>
    <w:multiLevelType w:val="hybridMultilevel"/>
    <w:tmpl w:val="23329D60"/>
    <w:lvl w:ilvl="0" w:tplc="1062DC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971A7"/>
    <w:multiLevelType w:val="hybridMultilevel"/>
    <w:tmpl w:val="ED0C9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D96A6A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0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25"/>
  </w:num>
  <w:num w:numId="5">
    <w:abstractNumId w:val="18"/>
  </w:num>
  <w:num w:numId="6">
    <w:abstractNumId w:val="28"/>
  </w:num>
  <w:num w:numId="7">
    <w:abstractNumId w:val="21"/>
  </w:num>
  <w:num w:numId="8">
    <w:abstractNumId w:val="12"/>
  </w:num>
  <w:num w:numId="9">
    <w:abstractNumId w:val="23"/>
  </w:num>
  <w:num w:numId="10">
    <w:abstractNumId w:val="19"/>
  </w:num>
  <w:num w:numId="11">
    <w:abstractNumId w:val="16"/>
  </w:num>
  <w:num w:numId="12">
    <w:abstractNumId w:val="20"/>
  </w:num>
  <w:num w:numId="13">
    <w:abstractNumId w:val="15"/>
  </w:num>
  <w:num w:numId="14">
    <w:abstractNumId w:val="30"/>
  </w:num>
  <w:num w:numId="15">
    <w:abstractNumId w:val="14"/>
  </w:num>
  <w:num w:numId="16">
    <w:abstractNumId w:val="29"/>
  </w:num>
  <w:num w:numId="17">
    <w:abstractNumId w:val="10"/>
  </w:num>
  <w:num w:numId="18">
    <w:abstractNumId w:val="9"/>
  </w:num>
  <w:num w:numId="19">
    <w:abstractNumId w:val="11"/>
  </w:num>
  <w:num w:numId="20">
    <w:abstractNumId w:val="22"/>
  </w:num>
  <w:num w:numId="21">
    <w:abstractNumId w:val="13"/>
  </w:num>
  <w:num w:numId="22">
    <w:abstractNumId w:val="24"/>
  </w:num>
  <w:num w:numId="23">
    <w:abstractNumId w:val="0"/>
  </w:num>
  <w:num w:numId="24">
    <w:abstractNumId w:val="26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29"/>
    <w:rsid w:val="00000B20"/>
    <w:rsid w:val="00000D09"/>
    <w:rsid w:val="0000214A"/>
    <w:rsid w:val="000023BD"/>
    <w:rsid w:val="00003F48"/>
    <w:rsid w:val="000040C6"/>
    <w:rsid w:val="00005672"/>
    <w:rsid w:val="000063F9"/>
    <w:rsid w:val="0001281A"/>
    <w:rsid w:val="00012E8F"/>
    <w:rsid w:val="00013652"/>
    <w:rsid w:val="00014424"/>
    <w:rsid w:val="000152F1"/>
    <w:rsid w:val="000156C4"/>
    <w:rsid w:val="000158FE"/>
    <w:rsid w:val="000159D3"/>
    <w:rsid w:val="00015B80"/>
    <w:rsid w:val="00016E9B"/>
    <w:rsid w:val="00020E58"/>
    <w:rsid w:val="000214DB"/>
    <w:rsid w:val="0002175D"/>
    <w:rsid w:val="000224F1"/>
    <w:rsid w:val="00023BBD"/>
    <w:rsid w:val="00023BE3"/>
    <w:rsid w:val="0002427B"/>
    <w:rsid w:val="00025ECE"/>
    <w:rsid w:val="000268B7"/>
    <w:rsid w:val="00026E08"/>
    <w:rsid w:val="000271BA"/>
    <w:rsid w:val="00030270"/>
    <w:rsid w:val="00030AFF"/>
    <w:rsid w:val="000311CA"/>
    <w:rsid w:val="00031AA5"/>
    <w:rsid w:val="0003213F"/>
    <w:rsid w:val="00032F7B"/>
    <w:rsid w:val="00033516"/>
    <w:rsid w:val="0003511B"/>
    <w:rsid w:val="00036802"/>
    <w:rsid w:val="0003781E"/>
    <w:rsid w:val="00037A7B"/>
    <w:rsid w:val="00040A24"/>
    <w:rsid w:val="000412EA"/>
    <w:rsid w:val="00041F08"/>
    <w:rsid w:val="000422E4"/>
    <w:rsid w:val="00045447"/>
    <w:rsid w:val="000465CC"/>
    <w:rsid w:val="0005128A"/>
    <w:rsid w:val="00053BC3"/>
    <w:rsid w:val="00056C35"/>
    <w:rsid w:val="0006044D"/>
    <w:rsid w:val="00062956"/>
    <w:rsid w:val="0006295D"/>
    <w:rsid w:val="0006392C"/>
    <w:rsid w:val="00065509"/>
    <w:rsid w:val="00066781"/>
    <w:rsid w:val="00071ABE"/>
    <w:rsid w:val="00074CA5"/>
    <w:rsid w:val="000756AB"/>
    <w:rsid w:val="000759BF"/>
    <w:rsid w:val="000761FC"/>
    <w:rsid w:val="000762A0"/>
    <w:rsid w:val="000766BE"/>
    <w:rsid w:val="0007680E"/>
    <w:rsid w:val="000768AD"/>
    <w:rsid w:val="00076C7D"/>
    <w:rsid w:val="0007762B"/>
    <w:rsid w:val="00077D91"/>
    <w:rsid w:val="00080121"/>
    <w:rsid w:val="00080588"/>
    <w:rsid w:val="00081036"/>
    <w:rsid w:val="00081A73"/>
    <w:rsid w:val="00081EB8"/>
    <w:rsid w:val="00082515"/>
    <w:rsid w:val="00082A31"/>
    <w:rsid w:val="000837E8"/>
    <w:rsid w:val="00083CFF"/>
    <w:rsid w:val="0008454A"/>
    <w:rsid w:val="000860ED"/>
    <w:rsid w:val="00087E04"/>
    <w:rsid w:val="00090821"/>
    <w:rsid w:val="00090D23"/>
    <w:rsid w:val="000955C0"/>
    <w:rsid w:val="000955ED"/>
    <w:rsid w:val="000956D3"/>
    <w:rsid w:val="000958EF"/>
    <w:rsid w:val="00096C4D"/>
    <w:rsid w:val="00097093"/>
    <w:rsid w:val="000977B6"/>
    <w:rsid w:val="000978B4"/>
    <w:rsid w:val="000A06AC"/>
    <w:rsid w:val="000A1057"/>
    <w:rsid w:val="000A2ACE"/>
    <w:rsid w:val="000A35C0"/>
    <w:rsid w:val="000A36F0"/>
    <w:rsid w:val="000A39BB"/>
    <w:rsid w:val="000A5C0F"/>
    <w:rsid w:val="000A6B98"/>
    <w:rsid w:val="000A74B4"/>
    <w:rsid w:val="000A7AD3"/>
    <w:rsid w:val="000B1250"/>
    <w:rsid w:val="000B12A3"/>
    <w:rsid w:val="000B135D"/>
    <w:rsid w:val="000B13E6"/>
    <w:rsid w:val="000B2EEF"/>
    <w:rsid w:val="000B347E"/>
    <w:rsid w:val="000B3A56"/>
    <w:rsid w:val="000B436F"/>
    <w:rsid w:val="000B477B"/>
    <w:rsid w:val="000B4D8A"/>
    <w:rsid w:val="000B728E"/>
    <w:rsid w:val="000B73E8"/>
    <w:rsid w:val="000B79B7"/>
    <w:rsid w:val="000B7BF8"/>
    <w:rsid w:val="000C0C7C"/>
    <w:rsid w:val="000C1092"/>
    <w:rsid w:val="000C1F14"/>
    <w:rsid w:val="000C309D"/>
    <w:rsid w:val="000C31BE"/>
    <w:rsid w:val="000C5F47"/>
    <w:rsid w:val="000C6A29"/>
    <w:rsid w:val="000C7B08"/>
    <w:rsid w:val="000D0552"/>
    <w:rsid w:val="000D0C35"/>
    <w:rsid w:val="000D25C2"/>
    <w:rsid w:val="000D31A0"/>
    <w:rsid w:val="000D644E"/>
    <w:rsid w:val="000D6C0E"/>
    <w:rsid w:val="000E06DF"/>
    <w:rsid w:val="000E253E"/>
    <w:rsid w:val="000E32DC"/>
    <w:rsid w:val="000E3587"/>
    <w:rsid w:val="000E5BCF"/>
    <w:rsid w:val="000E6874"/>
    <w:rsid w:val="000E6DEA"/>
    <w:rsid w:val="000E72ED"/>
    <w:rsid w:val="000F0B63"/>
    <w:rsid w:val="000F18B8"/>
    <w:rsid w:val="000F2075"/>
    <w:rsid w:val="000F342C"/>
    <w:rsid w:val="000F3D14"/>
    <w:rsid w:val="000F4019"/>
    <w:rsid w:val="000F4FE6"/>
    <w:rsid w:val="000F5973"/>
    <w:rsid w:val="000F5A68"/>
    <w:rsid w:val="0010175C"/>
    <w:rsid w:val="00101B30"/>
    <w:rsid w:val="00101DCB"/>
    <w:rsid w:val="001026C6"/>
    <w:rsid w:val="001026D7"/>
    <w:rsid w:val="001034CB"/>
    <w:rsid w:val="001036F7"/>
    <w:rsid w:val="001045D7"/>
    <w:rsid w:val="00105311"/>
    <w:rsid w:val="0010543E"/>
    <w:rsid w:val="00105E94"/>
    <w:rsid w:val="00106020"/>
    <w:rsid w:val="00106A4C"/>
    <w:rsid w:val="00107C96"/>
    <w:rsid w:val="00110756"/>
    <w:rsid w:val="00111615"/>
    <w:rsid w:val="00111FDF"/>
    <w:rsid w:val="0011241E"/>
    <w:rsid w:val="001126BB"/>
    <w:rsid w:val="0011349C"/>
    <w:rsid w:val="0011415A"/>
    <w:rsid w:val="00115349"/>
    <w:rsid w:val="0011700C"/>
    <w:rsid w:val="0011705A"/>
    <w:rsid w:val="00120744"/>
    <w:rsid w:val="00121632"/>
    <w:rsid w:val="00123429"/>
    <w:rsid w:val="00124571"/>
    <w:rsid w:val="001245E0"/>
    <w:rsid w:val="00124BF3"/>
    <w:rsid w:val="00125DEC"/>
    <w:rsid w:val="00125EAE"/>
    <w:rsid w:val="00125EB1"/>
    <w:rsid w:val="0012629A"/>
    <w:rsid w:val="0012646B"/>
    <w:rsid w:val="0012651F"/>
    <w:rsid w:val="0012669D"/>
    <w:rsid w:val="00126B32"/>
    <w:rsid w:val="001273EB"/>
    <w:rsid w:val="00130272"/>
    <w:rsid w:val="00131135"/>
    <w:rsid w:val="00131189"/>
    <w:rsid w:val="001313F3"/>
    <w:rsid w:val="00131A22"/>
    <w:rsid w:val="001320C1"/>
    <w:rsid w:val="001329BB"/>
    <w:rsid w:val="00132E47"/>
    <w:rsid w:val="00133AB0"/>
    <w:rsid w:val="00134C42"/>
    <w:rsid w:val="00135015"/>
    <w:rsid w:val="00135D13"/>
    <w:rsid w:val="0014029C"/>
    <w:rsid w:val="00140630"/>
    <w:rsid w:val="001406B6"/>
    <w:rsid w:val="00142ADA"/>
    <w:rsid w:val="001442CC"/>
    <w:rsid w:val="00144D91"/>
    <w:rsid w:val="001454FA"/>
    <w:rsid w:val="00145699"/>
    <w:rsid w:val="00147430"/>
    <w:rsid w:val="00151304"/>
    <w:rsid w:val="00151448"/>
    <w:rsid w:val="00153C83"/>
    <w:rsid w:val="0015430F"/>
    <w:rsid w:val="00154AD8"/>
    <w:rsid w:val="001555AA"/>
    <w:rsid w:val="00155B44"/>
    <w:rsid w:val="00156C7B"/>
    <w:rsid w:val="001576E0"/>
    <w:rsid w:val="00160229"/>
    <w:rsid w:val="00160DD8"/>
    <w:rsid w:val="00160E85"/>
    <w:rsid w:val="00161445"/>
    <w:rsid w:val="001628A6"/>
    <w:rsid w:val="00162936"/>
    <w:rsid w:val="00162B2C"/>
    <w:rsid w:val="0016351D"/>
    <w:rsid w:val="001655E4"/>
    <w:rsid w:val="001667A5"/>
    <w:rsid w:val="0016724C"/>
    <w:rsid w:val="0016749C"/>
    <w:rsid w:val="001707DD"/>
    <w:rsid w:val="00171535"/>
    <w:rsid w:val="001716D0"/>
    <w:rsid w:val="00171850"/>
    <w:rsid w:val="00171912"/>
    <w:rsid w:val="00171F0F"/>
    <w:rsid w:val="00172008"/>
    <w:rsid w:val="0017261C"/>
    <w:rsid w:val="00173316"/>
    <w:rsid w:val="00173A95"/>
    <w:rsid w:val="00174066"/>
    <w:rsid w:val="001741CA"/>
    <w:rsid w:val="00174892"/>
    <w:rsid w:val="00175A48"/>
    <w:rsid w:val="0017742C"/>
    <w:rsid w:val="0017764A"/>
    <w:rsid w:val="0018276C"/>
    <w:rsid w:val="00182EBD"/>
    <w:rsid w:val="00183630"/>
    <w:rsid w:val="001843CA"/>
    <w:rsid w:val="001854BF"/>
    <w:rsid w:val="0018576D"/>
    <w:rsid w:val="00186006"/>
    <w:rsid w:val="00187C02"/>
    <w:rsid w:val="00191084"/>
    <w:rsid w:val="00192C71"/>
    <w:rsid w:val="0019467A"/>
    <w:rsid w:val="00194D12"/>
    <w:rsid w:val="001958FC"/>
    <w:rsid w:val="00197192"/>
    <w:rsid w:val="0019741D"/>
    <w:rsid w:val="001A188B"/>
    <w:rsid w:val="001A536E"/>
    <w:rsid w:val="001A5F97"/>
    <w:rsid w:val="001A6074"/>
    <w:rsid w:val="001A6839"/>
    <w:rsid w:val="001A78C7"/>
    <w:rsid w:val="001B0611"/>
    <w:rsid w:val="001B0AC9"/>
    <w:rsid w:val="001B19B2"/>
    <w:rsid w:val="001B38FB"/>
    <w:rsid w:val="001B47B4"/>
    <w:rsid w:val="001B4A0C"/>
    <w:rsid w:val="001B51F8"/>
    <w:rsid w:val="001B5EB6"/>
    <w:rsid w:val="001B76AE"/>
    <w:rsid w:val="001C0412"/>
    <w:rsid w:val="001C0AE5"/>
    <w:rsid w:val="001C0CCD"/>
    <w:rsid w:val="001C16FD"/>
    <w:rsid w:val="001C2029"/>
    <w:rsid w:val="001C4378"/>
    <w:rsid w:val="001C4424"/>
    <w:rsid w:val="001C4537"/>
    <w:rsid w:val="001C5A55"/>
    <w:rsid w:val="001C66D5"/>
    <w:rsid w:val="001C67CE"/>
    <w:rsid w:val="001D189A"/>
    <w:rsid w:val="001D1BD3"/>
    <w:rsid w:val="001D2D71"/>
    <w:rsid w:val="001D2F19"/>
    <w:rsid w:val="001D3C54"/>
    <w:rsid w:val="001D3F89"/>
    <w:rsid w:val="001D5394"/>
    <w:rsid w:val="001D5423"/>
    <w:rsid w:val="001D56E9"/>
    <w:rsid w:val="001D5F56"/>
    <w:rsid w:val="001E036C"/>
    <w:rsid w:val="001E04BA"/>
    <w:rsid w:val="001E071C"/>
    <w:rsid w:val="001E2644"/>
    <w:rsid w:val="001E34A6"/>
    <w:rsid w:val="001E4D84"/>
    <w:rsid w:val="001E59BB"/>
    <w:rsid w:val="001E6520"/>
    <w:rsid w:val="001E7EB5"/>
    <w:rsid w:val="001F07F1"/>
    <w:rsid w:val="001F09FF"/>
    <w:rsid w:val="001F0A20"/>
    <w:rsid w:val="001F3375"/>
    <w:rsid w:val="001F34D7"/>
    <w:rsid w:val="001F53CD"/>
    <w:rsid w:val="001F5A4F"/>
    <w:rsid w:val="001F669C"/>
    <w:rsid w:val="002029B4"/>
    <w:rsid w:val="0020388B"/>
    <w:rsid w:val="00203F98"/>
    <w:rsid w:val="0020442A"/>
    <w:rsid w:val="00204C29"/>
    <w:rsid w:val="002051F2"/>
    <w:rsid w:val="00205D48"/>
    <w:rsid w:val="00207AC3"/>
    <w:rsid w:val="00210169"/>
    <w:rsid w:val="0021030D"/>
    <w:rsid w:val="00213809"/>
    <w:rsid w:val="00213BD0"/>
    <w:rsid w:val="00215378"/>
    <w:rsid w:val="00215D95"/>
    <w:rsid w:val="00216013"/>
    <w:rsid w:val="002166B5"/>
    <w:rsid w:val="00220801"/>
    <w:rsid w:val="00220D78"/>
    <w:rsid w:val="002213C1"/>
    <w:rsid w:val="00221CC8"/>
    <w:rsid w:val="00221DAB"/>
    <w:rsid w:val="00223CA4"/>
    <w:rsid w:val="00223CE9"/>
    <w:rsid w:val="00223E6C"/>
    <w:rsid w:val="0022525D"/>
    <w:rsid w:val="00225785"/>
    <w:rsid w:val="00226580"/>
    <w:rsid w:val="002273E1"/>
    <w:rsid w:val="00227826"/>
    <w:rsid w:val="0022784F"/>
    <w:rsid w:val="00230061"/>
    <w:rsid w:val="002305B7"/>
    <w:rsid w:val="00231F2C"/>
    <w:rsid w:val="0023269F"/>
    <w:rsid w:val="002358B7"/>
    <w:rsid w:val="00235D5B"/>
    <w:rsid w:val="002366E0"/>
    <w:rsid w:val="002378EC"/>
    <w:rsid w:val="00240E7C"/>
    <w:rsid w:val="00241D18"/>
    <w:rsid w:val="0024259F"/>
    <w:rsid w:val="00243640"/>
    <w:rsid w:val="002452EF"/>
    <w:rsid w:val="00245ACE"/>
    <w:rsid w:val="0024632E"/>
    <w:rsid w:val="002506E9"/>
    <w:rsid w:val="00250919"/>
    <w:rsid w:val="00251E44"/>
    <w:rsid w:val="00251FB3"/>
    <w:rsid w:val="00252E7E"/>
    <w:rsid w:val="002544CF"/>
    <w:rsid w:val="00254705"/>
    <w:rsid w:val="00255D7F"/>
    <w:rsid w:val="00256CA4"/>
    <w:rsid w:val="00257044"/>
    <w:rsid w:val="002609BD"/>
    <w:rsid w:val="00261B75"/>
    <w:rsid w:val="0026320A"/>
    <w:rsid w:val="00265CF6"/>
    <w:rsid w:val="0026657A"/>
    <w:rsid w:val="0026692D"/>
    <w:rsid w:val="002714E8"/>
    <w:rsid w:val="002717D5"/>
    <w:rsid w:val="00272412"/>
    <w:rsid w:val="00272420"/>
    <w:rsid w:val="002731F3"/>
    <w:rsid w:val="0027369A"/>
    <w:rsid w:val="0027416B"/>
    <w:rsid w:val="00275CAE"/>
    <w:rsid w:val="002760C3"/>
    <w:rsid w:val="00276F01"/>
    <w:rsid w:val="002778FA"/>
    <w:rsid w:val="0028004F"/>
    <w:rsid w:val="002801AF"/>
    <w:rsid w:val="0028084E"/>
    <w:rsid w:val="00281015"/>
    <w:rsid w:val="00282CD0"/>
    <w:rsid w:val="00285851"/>
    <w:rsid w:val="002862EB"/>
    <w:rsid w:val="002906B3"/>
    <w:rsid w:val="002929E8"/>
    <w:rsid w:val="00292C79"/>
    <w:rsid w:val="00293D67"/>
    <w:rsid w:val="00294F87"/>
    <w:rsid w:val="002957A0"/>
    <w:rsid w:val="00295A94"/>
    <w:rsid w:val="00296E6E"/>
    <w:rsid w:val="00297169"/>
    <w:rsid w:val="00297949"/>
    <w:rsid w:val="002A1564"/>
    <w:rsid w:val="002A1F38"/>
    <w:rsid w:val="002A2E94"/>
    <w:rsid w:val="002A55DF"/>
    <w:rsid w:val="002A5C74"/>
    <w:rsid w:val="002A5FBB"/>
    <w:rsid w:val="002A6086"/>
    <w:rsid w:val="002A782D"/>
    <w:rsid w:val="002B1510"/>
    <w:rsid w:val="002B1DEC"/>
    <w:rsid w:val="002B3340"/>
    <w:rsid w:val="002B4A4D"/>
    <w:rsid w:val="002B7B5B"/>
    <w:rsid w:val="002B7EDE"/>
    <w:rsid w:val="002C0111"/>
    <w:rsid w:val="002C03D6"/>
    <w:rsid w:val="002C0736"/>
    <w:rsid w:val="002C4193"/>
    <w:rsid w:val="002C4ADC"/>
    <w:rsid w:val="002D00FF"/>
    <w:rsid w:val="002D018C"/>
    <w:rsid w:val="002D2C5E"/>
    <w:rsid w:val="002D4A94"/>
    <w:rsid w:val="002D5E2F"/>
    <w:rsid w:val="002D734E"/>
    <w:rsid w:val="002D749A"/>
    <w:rsid w:val="002E01DE"/>
    <w:rsid w:val="002E0C83"/>
    <w:rsid w:val="002E12E1"/>
    <w:rsid w:val="002E1C37"/>
    <w:rsid w:val="002E24BC"/>
    <w:rsid w:val="002E37DC"/>
    <w:rsid w:val="002E40C7"/>
    <w:rsid w:val="002E5F8D"/>
    <w:rsid w:val="002E64D6"/>
    <w:rsid w:val="002E6C4C"/>
    <w:rsid w:val="002E766A"/>
    <w:rsid w:val="002E78E6"/>
    <w:rsid w:val="002F1416"/>
    <w:rsid w:val="002F3309"/>
    <w:rsid w:val="002F395B"/>
    <w:rsid w:val="002F4351"/>
    <w:rsid w:val="002F4CC0"/>
    <w:rsid w:val="002F58EA"/>
    <w:rsid w:val="002F7F01"/>
    <w:rsid w:val="00301322"/>
    <w:rsid w:val="00301A74"/>
    <w:rsid w:val="00303513"/>
    <w:rsid w:val="003055B8"/>
    <w:rsid w:val="00305864"/>
    <w:rsid w:val="003059D5"/>
    <w:rsid w:val="00305D76"/>
    <w:rsid w:val="00306830"/>
    <w:rsid w:val="00307694"/>
    <w:rsid w:val="0031165F"/>
    <w:rsid w:val="00312563"/>
    <w:rsid w:val="00312707"/>
    <w:rsid w:val="00312F45"/>
    <w:rsid w:val="00313A06"/>
    <w:rsid w:val="00314004"/>
    <w:rsid w:val="003158FD"/>
    <w:rsid w:val="00315900"/>
    <w:rsid w:val="00316DA2"/>
    <w:rsid w:val="003202FA"/>
    <w:rsid w:val="00321302"/>
    <w:rsid w:val="00322346"/>
    <w:rsid w:val="00324AB2"/>
    <w:rsid w:val="00325AB0"/>
    <w:rsid w:val="00325FC3"/>
    <w:rsid w:val="0032700D"/>
    <w:rsid w:val="00327BA4"/>
    <w:rsid w:val="003309EC"/>
    <w:rsid w:val="003335D4"/>
    <w:rsid w:val="0033552D"/>
    <w:rsid w:val="00335FDB"/>
    <w:rsid w:val="00336FCA"/>
    <w:rsid w:val="00337BA5"/>
    <w:rsid w:val="00337DD6"/>
    <w:rsid w:val="003405F1"/>
    <w:rsid w:val="00340A57"/>
    <w:rsid w:val="00340E27"/>
    <w:rsid w:val="00342189"/>
    <w:rsid w:val="00343A2B"/>
    <w:rsid w:val="0034499E"/>
    <w:rsid w:val="00345F20"/>
    <w:rsid w:val="00346BBA"/>
    <w:rsid w:val="003471BB"/>
    <w:rsid w:val="00347E5E"/>
    <w:rsid w:val="00353A2B"/>
    <w:rsid w:val="00354C2C"/>
    <w:rsid w:val="00356067"/>
    <w:rsid w:val="00356B6D"/>
    <w:rsid w:val="00357695"/>
    <w:rsid w:val="0035794B"/>
    <w:rsid w:val="00360A27"/>
    <w:rsid w:val="00360E77"/>
    <w:rsid w:val="00360E91"/>
    <w:rsid w:val="00361056"/>
    <w:rsid w:val="00362589"/>
    <w:rsid w:val="00362E38"/>
    <w:rsid w:val="00364736"/>
    <w:rsid w:val="0036538D"/>
    <w:rsid w:val="00365C28"/>
    <w:rsid w:val="0036634E"/>
    <w:rsid w:val="00367758"/>
    <w:rsid w:val="00367EC2"/>
    <w:rsid w:val="00370BC2"/>
    <w:rsid w:val="00370E35"/>
    <w:rsid w:val="00371571"/>
    <w:rsid w:val="003774D6"/>
    <w:rsid w:val="0037780F"/>
    <w:rsid w:val="00377D1B"/>
    <w:rsid w:val="00380802"/>
    <w:rsid w:val="00382B3B"/>
    <w:rsid w:val="00384DEA"/>
    <w:rsid w:val="0038577F"/>
    <w:rsid w:val="0038679D"/>
    <w:rsid w:val="00390DA8"/>
    <w:rsid w:val="003914D1"/>
    <w:rsid w:val="00391A6B"/>
    <w:rsid w:val="00392405"/>
    <w:rsid w:val="00392BBF"/>
    <w:rsid w:val="00393C6D"/>
    <w:rsid w:val="00393FFD"/>
    <w:rsid w:val="00394082"/>
    <w:rsid w:val="00396218"/>
    <w:rsid w:val="0039626F"/>
    <w:rsid w:val="00397844"/>
    <w:rsid w:val="00397F37"/>
    <w:rsid w:val="003A03FF"/>
    <w:rsid w:val="003A0935"/>
    <w:rsid w:val="003A0AEA"/>
    <w:rsid w:val="003A0D27"/>
    <w:rsid w:val="003A1E79"/>
    <w:rsid w:val="003A23C7"/>
    <w:rsid w:val="003A4096"/>
    <w:rsid w:val="003A4A1C"/>
    <w:rsid w:val="003A5254"/>
    <w:rsid w:val="003A561B"/>
    <w:rsid w:val="003A57C1"/>
    <w:rsid w:val="003A6368"/>
    <w:rsid w:val="003A6542"/>
    <w:rsid w:val="003B389F"/>
    <w:rsid w:val="003B41D2"/>
    <w:rsid w:val="003B7F7D"/>
    <w:rsid w:val="003C086C"/>
    <w:rsid w:val="003C09E1"/>
    <w:rsid w:val="003C0FED"/>
    <w:rsid w:val="003C1AC7"/>
    <w:rsid w:val="003C2B1C"/>
    <w:rsid w:val="003C4418"/>
    <w:rsid w:val="003C466A"/>
    <w:rsid w:val="003C59FD"/>
    <w:rsid w:val="003C66FA"/>
    <w:rsid w:val="003C7A55"/>
    <w:rsid w:val="003D0957"/>
    <w:rsid w:val="003D35C6"/>
    <w:rsid w:val="003D3C28"/>
    <w:rsid w:val="003D4BC5"/>
    <w:rsid w:val="003D5283"/>
    <w:rsid w:val="003D5FA2"/>
    <w:rsid w:val="003D661A"/>
    <w:rsid w:val="003E052D"/>
    <w:rsid w:val="003E2348"/>
    <w:rsid w:val="003E24B7"/>
    <w:rsid w:val="003E34C2"/>
    <w:rsid w:val="003E3EBB"/>
    <w:rsid w:val="003E4C24"/>
    <w:rsid w:val="003E4D8A"/>
    <w:rsid w:val="003E56D6"/>
    <w:rsid w:val="003E6B5E"/>
    <w:rsid w:val="003E7B0E"/>
    <w:rsid w:val="003F1EE4"/>
    <w:rsid w:val="003F207E"/>
    <w:rsid w:val="003F3F0B"/>
    <w:rsid w:val="003F6683"/>
    <w:rsid w:val="003F7DF6"/>
    <w:rsid w:val="0040003A"/>
    <w:rsid w:val="00402435"/>
    <w:rsid w:val="00403C1B"/>
    <w:rsid w:val="00403F17"/>
    <w:rsid w:val="00404762"/>
    <w:rsid w:val="00404CAA"/>
    <w:rsid w:val="00405055"/>
    <w:rsid w:val="0040645E"/>
    <w:rsid w:val="0040751D"/>
    <w:rsid w:val="00410765"/>
    <w:rsid w:val="00410781"/>
    <w:rsid w:val="004111F0"/>
    <w:rsid w:val="00412007"/>
    <w:rsid w:val="00414A0B"/>
    <w:rsid w:val="00415052"/>
    <w:rsid w:val="0041629F"/>
    <w:rsid w:val="004171D2"/>
    <w:rsid w:val="004176EF"/>
    <w:rsid w:val="0042092B"/>
    <w:rsid w:val="00420A6F"/>
    <w:rsid w:val="00422C46"/>
    <w:rsid w:val="00423093"/>
    <w:rsid w:val="0042358C"/>
    <w:rsid w:val="00424FCC"/>
    <w:rsid w:val="00425D3C"/>
    <w:rsid w:val="004271B6"/>
    <w:rsid w:val="004277D5"/>
    <w:rsid w:val="00430121"/>
    <w:rsid w:val="004305EE"/>
    <w:rsid w:val="00431435"/>
    <w:rsid w:val="0043233D"/>
    <w:rsid w:val="00433121"/>
    <w:rsid w:val="004331C3"/>
    <w:rsid w:val="00433280"/>
    <w:rsid w:val="00433ADF"/>
    <w:rsid w:val="004348C7"/>
    <w:rsid w:val="00434C73"/>
    <w:rsid w:val="004353B4"/>
    <w:rsid w:val="00435D66"/>
    <w:rsid w:val="00435FE9"/>
    <w:rsid w:val="0043640D"/>
    <w:rsid w:val="00437D45"/>
    <w:rsid w:val="0044133E"/>
    <w:rsid w:val="00444B07"/>
    <w:rsid w:val="00444BF1"/>
    <w:rsid w:val="00444CAB"/>
    <w:rsid w:val="0044662A"/>
    <w:rsid w:val="00446A63"/>
    <w:rsid w:val="00446D6B"/>
    <w:rsid w:val="00447599"/>
    <w:rsid w:val="00447796"/>
    <w:rsid w:val="004524D4"/>
    <w:rsid w:val="00452D2F"/>
    <w:rsid w:val="00452E39"/>
    <w:rsid w:val="004570D2"/>
    <w:rsid w:val="0046170E"/>
    <w:rsid w:val="00462014"/>
    <w:rsid w:val="0046262A"/>
    <w:rsid w:val="00463BC6"/>
    <w:rsid w:val="00463D60"/>
    <w:rsid w:val="00464E20"/>
    <w:rsid w:val="00465679"/>
    <w:rsid w:val="00465A60"/>
    <w:rsid w:val="00470CD2"/>
    <w:rsid w:val="0047149E"/>
    <w:rsid w:val="00471E5E"/>
    <w:rsid w:val="00472FEA"/>
    <w:rsid w:val="00473CFA"/>
    <w:rsid w:val="0047430C"/>
    <w:rsid w:val="0047483F"/>
    <w:rsid w:val="004767D4"/>
    <w:rsid w:val="004800E1"/>
    <w:rsid w:val="00481839"/>
    <w:rsid w:val="0048286D"/>
    <w:rsid w:val="00482A06"/>
    <w:rsid w:val="00483183"/>
    <w:rsid w:val="00483870"/>
    <w:rsid w:val="00483883"/>
    <w:rsid w:val="00483BE9"/>
    <w:rsid w:val="00484328"/>
    <w:rsid w:val="0048455E"/>
    <w:rsid w:val="00484990"/>
    <w:rsid w:val="00485ECD"/>
    <w:rsid w:val="00486358"/>
    <w:rsid w:val="00486375"/>
    <w:rsid w:val="00486A01"/>
    <w:rsid w:val="004873F2"/>
    <w:rsid w:val="004909E8"/>
    <w:rsid w:val="00491A2D"/>
    <w:rsid w:val="0049295F"/>
    <w:rsid w:val="004938CE"/>
    <w:rsid w:val="004A0856"/>
    <w:rsid w:val="004A1C14"/>
    <w:rsid w:val="004A1E7C"/>
    <w:rsid w:val="004A34F9"/>
    <w:rsid w:val="004A3D35"/>
    <w:rsid w:val="004A447E"/>
    <w:rsid w:val="004A5D1B"/>
    <w:rsid w:val="004A6D8F"/>
    <w:rsid w:val="004A6F4A"/>
    <w:rsid w:val="004A78E7"/>
    <w:rsid w:val="004B0585"/>
    <w:rsid w:val="004B3BD0"/>
    <w:rsid w:val="004B5644"/>
    <w:rsid w:val="004B5A59"/>
    <w:rsid w:val="004B5B37"/>
    <w:rsid w:val="004B65A5"/>
    <w:rsid w:val="004C33F0"/>
    <w:rsid w:val="004C37D4"/>
    <w:rsid w:val="004C37E6"/>
    <w:rsid w:val="004C3AED"/>
    <w:rsid w:val="004C4757"/>
    <w:rsid w:val="004C4D94"/>
    <w:rsid w:val="004C6CC7"/>
    <w:rsid w:val="004C78A5"/>
    <w:rsid w:val="004D0371"/>
    <w:rsid w:val="004D18E2"/>
    <w:rsid w:val="004D2B7E"/>
    <w:rsid w:val="004D4019"/>
    <w:rsid w:val="004D51BB"/>
    <w:rsid w:val="004D5748"/>
    <w:rsid w:val="004D57E6"/>
    <w:rsid w:val="004D66D4"/>
    <w:rsid w:val="004D7056"/>
    <w:rsid w:val="004D7207"/>
    <w:rsid w:val="004D79A2"/>
    <w:rsid w:val="004E07F1"/>
    <w:rsid w:val="004E16FA"/>
    <w:rsid w:val="004E2C39"/>
    <w:rsid w:val="004E3D55"/>
    <w:rsid w:val="004E50AF"/>
    <w:rsid w:val="004E5134"/>
    <w:rsid w:val="004E524A"/>
    <w:rsid w:val="004E57F3"/>
    <w:rsid w:val="004E7673"/>
    <w:rsid w:val="004F45F4"/>
    <w:rsid w:val="004F5079"/>
    <w:rsid w:val="004F6ABD"/>
    <w:rsid w:val="004F6D67"/>
    <w:rsid w:val="004F7C42"/>
    <w:rsid w:val="00502E3C"/>
    <w:rsid w:val="00503595"/>
    <w:rsid w:val="00503E47"/>
    <w:rsid w:val="0050610D"/>
    <w:rsid w:val="00506F85"/>
    <w:rsid w:val="0050745E"/>
    <w:rsid w:val="00510220"/>
    <w:rsid w:val="0051050B"/>
    <w:rsid w:val="00510D0F"/>
    <w:rsid w:val="0051115E"/>
    <w:rsid w:val="0051162E"/>
    <w:rsid w:val="00511D81"/>
    <w:rsid w:val="005135CC"/>
    <w:rsid w:val="005136A2"/>
    <w:rsid w:val="00516F07"/>
    <w:rsid w:val="00520A6A"/>
    <w:rsid w:val="00520D1A"/>
    <w:rsid w:val="00523A33"/>
    <w:rsid w:val="00523EEE"/>
    <w:rsid w:val="00524C45"/>
    <w:rsid w:val="00524EC3"/>
    <w:rsid w:val="00524F8A"/>
    <w:rsid w:val="00532028"/>
    <w:rsid w:val="005363BF"/>
    <w:rsid w:val="00536494"/>
    <w:rsid w:val="00536D79"/>
    <w:rsid w:val="00537976"/>
    <w:rsid w:val="0054001D"/>
    <w:rsid w:val="00540089"/>
    <w:rsid w:val="005409BF"/>
    <w:rsid w:val="00543295"/>
    <w:rsid w:val="005434A6"/>
    <w:rsid w:val="005439EB"/>
    <w:rsid w:val="00544E5A"/>
    <w:rsid w:val="005450E8"/>
    <w:rsid w:val="00545169"/>
    <w:rsid w:val="005458C2"/>
    <w:rsid w:val="00545C3E"/>
    <w:rsid w:val="00546B14"/>
    <w:rsid w:val="00546C87"/>
    <w:rsid w:val="00546D9E"/>
    <w:rsid w:val="005474E4"/>
    <w:rsid w:val="00547A1A"/>
    <w:rsid w:val="00551417"/>
    <w:rsid w:val="00552890"/>
    <w:rsid w:val="00553CED"/>
    <w:rsid w:val="005543A7"/>
    <w:rsid w:val="005549E6"/>
    <w:rsid w:val="00554CDE"/>
    <w:rsid w:val="005552C1"/>
    <w:rsid w:val="00555C06"/>
    <w:rsid w:val="005564D7"/>
    <w:rsid w:val="00560723"/>
    <w:rsid w:val="00560C96"/>
    <w:rsid w:val="0056128F"/>
    <w:rsid w:val="005613EB"/>
    <w:rsid w:val="005619D6"/>
    <w:rsid w:val="005639A1"/>
    <w:rsid w:val="005647B0"/>
    <w:rsid w:val="00564F7F"/>
    <w:rsid w:val="00566172"/>
    <w:rsid w:val="00566C3F"/>
    <w:rsid w:val="00567A18"/>
    <w:rsid w:val="005703D4"/>
    <w:rsid w:val="00571F3C"/>
    <w:rsid w:val="00575C6E"/>
    <w:rsid w:val="00576074"/>
    <w:rsid w:val="00576FEF"/>
    <w:rsid w:val="00580A83"/>
    <w:rsid w:val="00581249"/>
    <w:rsid w:val="005819DD"/>
    <w:rsid w:val="00582AFF"/>
    <w:rsid w:val="00582D12"/>
    <w:rsid w:val="00584A4A"/>
    <w:rsid w:val="005858D8"/>
    <w:rsid w:val="00585CF9"/>
    <w:rsid w:val="00586E65"/>
    <w:rsid w:val="005903C8"/>
    <w:rsid w:val="0059293B"/>
    <w:rsid w:val="005935B1"/>
    <w:rsid w:val="00593809"/>
    <w:rsid w:val="005942D7"/>
    <w:rsid w:val="00594E9F"/>
    <w:rsid w:val="00595EA3"/>
    <w:rsid w:val="00597FF3"/>
    <w:rsid w:val="005A1441"/>
    <w:rsid w:val="005A446A"/>
    <w:rsid w:val="005A4678"/>
    <w:rsid w:val="005A47C4"/>
    <w:rsid w:val="005A551E"/>
    <w:rsid w:val="005A6182"/>
    <w:rsid w:val="005A698B"/>
    <w:rsid w:val="005A7FE1"/>
    <w:rsid w:val="005B16BC"/>
    <w:rsid w:val="005B2C25"/>
    <w:rsid w:val="005B34D9"/>
    <w:rsid w:val="005B4328"/>
    <w:rsid w:val="005B4A60"/>
    <w:rsid w:val="005B5150"/>
    <w:rsid w:val="005B5A37"/>
    <w:rsid w:val="005B5EA0"/>
    <w:rsid w:val="005B6468"/>
    <w:rsid w:val="005C2D7D"/>
    <w:rsid w:val="005C2E62"/>
    <w:rsid w:val="005C34DD"/>
    <w:rsid w:val="005C3E42"/>
    <w:rsid w:val="005C4A41"/>
    <w:rsid w:val="005C4C36"/>
    <w:rsid w:val="005C4C84"/>
    <w:rsid w:val="005C51A1"/>
    <w:rsid w:val="005C5629"/>
    <w:rsid w:val="005C67E3"/>
    <w:rsid w:val="005C7694"/>
    <w:rsid w:val="005D0764"/>
    <w:rsid w:val="005D1FCE"/>
    <w:rsid w:val="005D1FDD"/>
    <w:rsid w:val="005D246C"/>
    <w:rsid w:val="005D28B8"/>
    <w:rsid w:val="005D2DF5"/>
    <w:rsid w:val="005D369D"/>
    <w:rsid w:val="005D476F"/>
    <w:rsid w:val="005D63C1"/>
    <w:rsid w:val="005E01D3"/>
    <w:rsid w:val="005E125E"/>
    <w:rsid w:val="005E39AA"/>
    <w:rsid w:val="005E3EB3"/>
    <w:rsid w:val="005E5C43"/>
    <w:rsid w:val="005E6299"/>
    <w:rsid w:val="005E7333"/>
    <w:rsid w:val="005F173D"/>
    <w:rsid w:val="005F1DE4"/>
    <w:rsid w:val="005F271A"/>
    <w:rsid w:val="005F598E"/>
    <w:rsid w:val="005F689B"/>
    <w:rsid w:val="00602683"/>
    <w:rsid w:val="0060323E"/>
    <w:rsid w:val="00603BA1"/>
    <w:rsid w:val="00603ECA"/>
    <w:rsid w:val="0060556F"/>
    <w:rsid w:val="00605677"/>
    <w:rsid w:val="00605E1B"/>
    <w:rsid w:val="006060C3"/>
    <w:rsid w:val="00606C0A"/>
    <w:rsid w:val="006100E6"/>
    <w:rsid w:val="0061089C"/>
    <w:rsid w:val="00612148"/>
    <w:rsid w:val="00613680"/>
    <w:rsid w:val="006139D4"/>
    <w:rsid w:val="00616723"/>
    <w:rsid w:val="006170E9"/>
    <w:rsid w:val="00617303"/>
    <w:rsid w:val="0061784E"/>
    <w:rsid w:val="00620178"/>
    <w:rsid w:val="00620636"/>
    <w:rsid w:val="00620814"/>
    <w:rsid w:val="00620AC9"/>
    <w:rsid w:val="00620BAA"/>
    <w:rsid w:val="006214C1"/>
    <w:rsid w:val="006215B3"/>
    <w:rsid w:val="00621669"/>
    <w:rsid w:val="00621C7F"/>
    <w:rsid w:val="006232E6"/>
    <w:rsid w:val="00623395"/>
    <w:rsid w:val="006235E9"/>
    <w:rsid w:val="00625B9A"/>
    <w:rsid w:val="00626482"/>
    <w:rsid w:val="00627075"/>
    <w:rsid w:val="00632927"/>
    <w:rsid w:val="0063403C"/>
    <w:rsid w:val="00634122"/>
    <w:rsid w:val="0063488C"/>
    <w:rsid w:val="00635247"/>
    <w:rsid w:val="00637049"/>
    <w:rsid w:val="00637F19"/>
    <w:rsid w:val="00641535"/>
    <w:rsid w:val="0064248D"/>
    <w:rsid w:val="0064316E"/>
    <w:rsid w:val="00643A98"/>
    <w:rsid w:val="0064466A"/>
    <w:rsid w:val="00644717"/>
    <w:rsid w:val="00644D74"/>
    <w:rsid w:val="00645CCF"/>
    <w:rsid w:val="00646BF8"/>
    <w:rsid w:val="00646DD5"/>
    <w:rsid w:val="0064787B"/>
    <w:rsid w:val="0064793D"/>
    <w:rsid w:val="0065055E"/>
    <w:rsid w:val="00650CA2"/>
    <w:rsid w:val="006519C0"/>
    <w:rsid w:val="00651C58"/>
    <w:rsid w:val="0065272A"/>
    <w:rsid w:val="00652E8F"/>
    <w:rsid w:val="00654123"/>
    <w:rsid w:val="0065485D"/>
    <w:rsid w:val="00654A61"/>
    <w:rsid w:val="00654F18"/>
    <w:rsid w:val="0065556F"/>
    <w:rsid w:val="00655BD6"/>
    <w:rsid w:val="00657D4B"/>
    <w:rsid w:val="00662F7B"/>
    <w:rsid w:val="0066364F"/>
    <w:rsid w:val="006656EF"/>
    <w:rsid w:val="00665AED"/>
    <w:rsid w:val="00665DA5"/>
    <w:rsid w:val="00666564"/>
    <w:rsid w:val="00666D46"/>
    <w:rsid w:val="006676C9"/>
    <w:rsid w:val="0067354C"/>
    <w:rsid w:val="00674549"/>
    <w:rsid w:val="00675477"/>
    <w:rsid w:val="00676A4A"/>
    <w:rsid w:val="006817BE"/>
    <w:rsid w:val="0068258D"/>
    <w:rsid w:val="006825CD"/>
    <w:rsid w:val="00683D35"/>
    <w:rsid w:val="006845A6"/>
    <w:rsid w:val="00685149"/>
    <w:rsid w:val="00685390"/>
    <w:rsid w:val="006855DD"/>
    <w:rsid w:val="006856A5"/>
    <w:rsid w:val="00685FC4"/>
    <w:rsid w:val="00690649"/>
    <w:rsid w:val="0069067B"/>
    <w:rsid w:val="00691464"/>
    <w:rsid w:val="00692833"/>
    <w:rsid w:val="00693159"/>
    <w:rsid w:val="0069398A"/>
    <w:rsid w:val="00694358"/>
    <w:rsid w:val="006943D4"/>
    <w:rsid w:val="00695EAA"/>
    <w:rsid w:val="006960AA"/>
    <w:rsid w:val="0069685E"/>
    <w:rsid w:val="006A1F2D"/>
    <w:rsid w:val="006A23F6"/>
    <w:rsid w:val="006A26B2"/>
    <w:rsid w:val="006A3BDC"/>
    <w:rsid w:val="006A49A3"/>
    <w:rsid w:val="006A4F4B"/>
    <w:rsid w:val="006A67DE"/>
    <w:rsid w:val="006A6C40"/>
    <w:rsid w:val="006A7494"/>
    <w:rsid w:val="006A7F1B"/>
    <w:rsid w:val="006B01F9"/>
    <w:rsid w:val="006B0C4E"/>
    <w:rsid w:val="006B121E"/>
    <w:rsid w:val="006B13A1"/>
    <w:rsid w:val="006B1DE3"/>
    <w:rsid w:val="006B36FF"/>
    <w:rsid w:val="006B490F"/>
    <w:rsid w:val="006B4C80"/>
    <w:rsid w:val="006B6810"/>
    <w:rsid w:val="006B6E8A"/>
    <w:rsid w:val="006C3EB2"/>
    <w:rsid w:val="006C65EF"/>
    <w:rsid w:val="006D2299"/>
    <w:rsid w:val="006D32FA"/>
    <w:rsid w:val="006D38BE"/>
    <w:rsid w:val="006D4405"/>
    <w:rsid w:val="006D50C3"/>
    <w:rsid w:val="006D755F"/>
    <w:rsid w:val="006D79E8"/>
    <w:rsid w:val="006E0D3A"/>
    <w:rsid w:val="006E1A7D"/>
    <w:rsid w:val="006E2C8E"/>
    <w:rsid w:val="006E302A"/>
    <w:rsid w:val="006E31C5"/>
    <w:rsid w:val="006E419B"/>
    <w:rsid w:val="006E4EF0"/>
    <w:rsid w:val="006E564C"/>
    <w:rsid w:val="006E6B6E"/>
    <w:rsid w:val="006E7649"/>
    <w:rsid w:val="006F2567"/>
    <w:rsid w:val="006F2E33"/>
    <w:rsid w:val="006F315A"/>
    <w:rsid w:val="006F60A4"/>
    <w:rsid w:val="006F7DD9"/>
    <w:rsid w:val="00700EDB"/>
    <w:rsid w:val="0070110C"/>
    <w:rsid w:val="007014A8"/>
    <w:rsid w:val="00702A69"/>
    <w:rsid w:val="007032E5"/>
    <w:rsid w:val="00703302"/>
    <w:rsid w:val="0070493E"/>
    <w:rsid w:val="00704CAE"/>
    <w:rsid w:val="00705145"/>
    <w:rsid w:val="00705539"/>
    <w:rsid w:val="00706405"/>
    <w:rsid w:val="00706895"/>
    <w:rsid w:val="00706FC0"/>
    <w:rsid w:val="00710522"/>
    <w:rsid w:val="007116F8"/>
    <w:rsid w:val="00712388"/>
    <w:rsid w:val="007127A8"/>
    <w:rsid w:val="00713B12"/>
    <w:rsid w:val="00714D15"/>
    <w:rsid w:val="00715050"/>
    <w:rsid w:val="007152E2"/>
    <w:rsid w:val="007153B0"/>
    <w:rsid w:val="00715ABE"/>
    <w:rsid w:val="00715EA6"/>
    <w:rsid w:val="00716959"/>
    <w:rsid w:val="0071767E"/>
    <w:rsid w:val="007217A3"/>
    <w:rsid w:val="00722046"/>
    <w:rsid w:val="00722C0E"/>
    <w:rsid w:val="007246CF"/>
    <w:rsid w:val="00724705"/>
    <w:rsid w:val="00724B72"/>
    <w:rsid w:val="00724EF5"/>
    <w:rsid w:val="00725509"/>
    <w:rsid w:val="00725686"/>
    <w:rsid w:val="0072589E"/>
    <w:rsid w:val="00726F49"/>
    <w:rsid w:val="00727363"/>
    <w:rsid w:val="00727509"/>
    <w:rsid w:val="0073054F"/>
    <w:rsid w:val="00732149"/>
    <w:rsid w:val="00732655"/>
    <w:rsid w:val="007328FD"/>
    <w:rsid w:val="007337C0"/>
    <w:rsid w:val="00733DD8"/>
    <w:rsid w:val="00734CB6"/>
    <w:rsid w:val="00737083"/>
    <w:rsid w:val="007407DA"/>
    <w:rsid w:val="00740F25"/>
    <w:rsid w:val="00742595"/>
    <w:rsid w:val="00743820"/>
    <w:rsid w:val="00743A26"/>
    <w:rsid w:val="00744C7A"/>
    <w:rsid w:val="007452D5"/>
    <w:rsid w:val="0074606E"/>
    <w:rsid w:val="007461E0"/>
    <w:rsid w:val="00746C1F"/>
    <w:rsid w:val="00747BF8"/>
    <w:rsid w:val="00747D81"/>
    <w:rsid w:val="00751A77"/>
    <w:rsid w:val="00755633"/>
    <w:rsid w:val="00755931"/>
    <w:rsid w:val="0075726A"/>
    <w:rsid w:val="007573D7"/>
    <w:rsid w:val="0076068E"/>
    <w:rsid w:val="007606DA"/>
    <w:rsid w:val="007624F3"/>
    <w:rsid w:val="00762E5A"/>
    <w:rsid w:val="00763F05"/>
    <w:rsid w:val="007646BC"/>
    <w:rsid w:val="007658CC"/>
    <w:rsid w:val="00765DC9"/>
    <w:rsid w:val="00767354"/>
    <w:rsid w:val="007676A5"/>
    <w:rsid w:val="007703B7"/>
    <w:rsid w:val="00770F40"/>
    <w:rsid w:val="007729B0"/>
    <w:rsid w:val="007755FC"/>
    <w:rsid w:val="00775F47"/>
    <w:rsid w:val="00776546"/>
    <w:rsid w:val="00776EFA"/>
    <w:rsid w:val="00776FDF"/>
    <w:rsid w:val="007777D3"/>
    <w:rsid w:val="00777BE8"/>
    <w:rsid w:val="00781B51"/>
    <w:rsid w:val="007828AE"/>
    <w:rsid w:val="00782B99"/>
    <w:rsid w:val="00783EB5"/>
    <w:rsid w:val="00785037"/>
    <w:rsid w:val="0078577C"/>
    <w:rsid w:val="007858BD"/>
    <w:rsid w:val="007859B5"/>
    <w:rsid w:val="007861CC"/>
    <w:rsid w:val="00791F1B"/>
    <w:rsid w:val="00793328"/>
    <w:rsid w:val="007941E5"/>
    <w:rsid w:val="00794883"/>
    <w:rsid w:val="00794F38"/>
    <w:rsid w:val="00797033"/>
    <w:rsid w:val="007973F9"/>
    <w:rsid w:val="007976DC"/>
    <w:rsid w:val="007A0A41"/>
    <w:rsid w:val="007A28C3"/>
    <w:rsid w:val="007A2A8A"/>
    <w:rsid w:val="007A2B99"/>
    <w:rsid w:val="007A3B8D"/>
    <w:rsid w:val="007A4A1B"/>
    <w:rsid w:val="007A4AEB"/>
    <w:rsid w:val="007A6F29"/>
    <w:rsid w:val="007A7444"/>
    <w:rsid w:val="007A7DE7"/>
    <w:rsid w:val="007A7F92"/>
    <w:rsid w:val="007B01C2"/>
    <w:rsid w:val="007B0C25"/>
    <w:rsid w:val="007B1741"/>
    <w:rsid w:val="007B2000"/>
    <w:rsid w:val="007B3168"/>
    <w:rsid w:val="007B3962"/>
    <w:rsid w:val="007B4404"/>
    <w:rsid w:val="007B4DC7"/>
    <w:rsid w:val="007B5B5E"/>
    <w:rsid w:val="007B60D6"/>
    <w:rsid w:val="007B644A"/>
    <w:rsid w:val="007B6909"/>
    <w:rsid w:val="007B7999"/>
    <w:rsid w:val="007C0F48"/>
    <w:rsid w:val="007C22EF"/>
    <w:rsid w:val="007C24F2"/>
    <w:rsid w:val="007C2BB6"/>
    <w:rsid w:val="007C54AB"/>
    <w:rsid w:val="007C63D6"/>
    <w:rsid w:val="007D06E3"/>
    <w:rsid w:val="007D1875"/>
    <w:rsid w:val="007D2E8B"/>
    <w:rsid w:val="007D4B80"/>
    <w:rsid w:val="007D6641"/>
    <w:rsid w:val="007D6FDB"/>
    <w:rsid w:val="007D7743"/>
    <w:rsid w:val="007D790F"/>
    <w:rsid w:val="007E027F"/>
    <w:rsid w:val="007E09FA"/>
    <w:rsid w:val="007E0BB9"/>
    <w:rsid w:val="007E198C"/>
    <w:rsid w:val="007E1B1A"/>
    <w:rsid w:val="007E1D07"/>
    <w:rsid w:val="007E2D4A"/>
    <w:rsid w:val="007E77FD"/>
    <w:rsid w:val="007F0DD7"/>
    <w:rsid w:val="007F1D42"/>
    <w:rsid w:val="007F202A"/>
    <w:rsid w:val="007F27E8"/>
    <w:rsid w:val="007F2E1E"/>
    <w:rsid w:val="007F302F"/>
    <w:rsid w:val="007F3A9D"/>
    <w:rsid w:val="007F43DE"/>
    <w:rsid w:val="007F498E"/>
    <w:rsid w:val="007F644A"/>
    <w:rsid w:val="007F6EDD"/>
    <w:rsid w:val="007F75D2"/>
    <w:rsid w:val="007F7866"/>
    <w:rsid w:val="008010AE"/>
    <w:rsid w:val="00802535"/>
    <w:rsid w:val="00803061"/>
    <w:rsid w:val="008043D8"/>
    <w:rsid w:val="00804ACD"/>
    <w:rsid w:val="00804B58"/>
    <w:rsid w:val="008060B8"/>
    <w:rsid w:val="0080651D"/>
    <w:rsid w:val="00807ED9"/>
    <w:rsid w:val="00810345"/>
    <w:rsid w:val="00810A52"/>
    <w:rsid w:val="00810E20"/>
    <w:rsid w:val="00812EFD"/>
    <w:rsid w:val="00813E3D"/>
    <w:rsid w:val="008146B0"/>
    <w:rsid w:val="008147B3"/>
    <w:rsid w:val="0081764F"/>
    <w:rsid w:val="00817F7D"/>
    <w:rsid w:val="00820642"/>
    <w:rsid w:val="00820AFA"/>
    <w:rsid w:val="00824120"/>
    <w:rsid w:val="00824953"/>
    <w:rsid w:val="0082514A"/>
    <w:rsid w:val="00825B24"/>
    <w:rsid w:val="00826028"/>
    <w:rsid w:val="00826744"/>
    <w:rsid w:val="00826BB4"/>
    <w:rsid w:val="00826D5A"/>
    <w:rsid w:val="00827AB3"/>
    <w:rsid w:val="0083051A"/>
    <w:rsid w:val="00832699"/>
    <w:rsid w:val="00833BFA"/>
    <w:rsid w:val="0083477E"/>
    <w:rsid w:val="00835CCC"/>
    <w:rsid w:val="008360C9"/>
    <w:rsid w:val="0083724F"/>
    <w:rsid w:val="008375A1"/>
    <w:rsid w:val="008405AB"/>
    <w:rsid w:val="00840B8A"/>
    <w:rsid w:val="00844852"/>
    <w:rsid w:val="00845B5D"/>
    <w:rsid w:val="008474AA"/>
    <w:rsid w:val="008504BE"/>
    <w:rsid w:val="00850D88"/>
    <w:rsid w:val="00852679"/>
    <w:rsid w:val="008544B2"/>
    <w:rsid w:val="00855865"/>
    <w:rsid w:val="00857847"/>
    <w:rsid w:val="00857A56"/>
    <w:rsid w:val="00857AF2"/>
    <w:rsid w:val="00857EA8"/>
    <w:rsid w:val="00860586"/>
    <w:rsid w:val="00865316"/>
    <w:rsid w:val="008661C0"/>
    <w:rsid w:val="0087106E"/>
    <w:rsid w:val="008718D5"/>
    <w:rsid w:val="00871B05"/>
    <w:rsid w:val="00871DBF"/>
    <w:rsid w:val="0087207C"/>
    <w:rsid w:val="008721B2"/>
    <w:rsid w:val="00872363"/>
    <w:rsid w:val="00872B51"/>
    <w:rsid w:val="00872E65"/>
    <w:rsid w:val="0087419C"/>
    <w:rsid w:val="00874D37"/>
    <w:rsid w:val="0087722A"/>
    <w:rsid w:val="00877AD4"/>
    <w:rsid w:val="0088062D"/>
    <w:rsid w:val="00880A4F"/>
    <w:rsid w:val="00881A13"/>
    <w:rsid w:val="00882E9A"/>
    <w:rsid w:val="00882F2F"/>
    <w:rsid w:val="00883C40"/>
    <w:rsid w:val="00884D0A"/>
    <w:rsid w:val="00884FB1"/>
    <w:rsid w:val="00885F0C"/>
    <w:rsid w:val="008875A5"/>
    <w:rsid w:val="00891ADA"/>
    <w:rsid w:val="00892235"/>
    <w:rsid w:val="00892736"/>
    <w:rsid w:val="00892965"/>
    <w:rsid w:val="00892D2B"/>
    <w:rsid w:val="00893500"/>
    <w:rsid w:val="00893C50"/>
    <w:rsid w:val="00894C13"/>
    <w:rsid w:val="008950B3"/>
    <w:rsid w:val="00895A9B"/>
    <w:rsid w:val="00896BD4"/>
    <w:rsid w:val="00896BDB"/>
    <w:rsid w:val="00897249"/>
    <w:rsid w:val="008A0111"/>
    <w:rsid w:val="008A0F50"/>
    <w:rsid w:val="008A11EC"/>
    <w:rsid w:val="008A3294"/>
    <w:rsid w:val="008A3B27"/>
    <w:rsid w:val="008A4597"/>
    <w:rsid w:val="008A6867"/>
    <w:rsid w:val="008A7CFD"/>
    <w:rsid w:val="008B10D6"/>
    <w:rsid w:val="008B1998"/>
    <w:rsid w:val="008B23D9"/>
    <w:rsid w:val="008B3022"/>
    <w:rsid w:val="008B364C"/>
    <w:rsid w:val="008B4253"/>
    <w:rsid w:val="008B6349"/>
    <w:rsid w:val="008B6A7D"/>
    <w:rsid w:val="008C088D"/>
    <w:rsid w:val="008C1260"/>
    <w:rsid w:val="008C1EF0"/>
    <w:rsid w:val="008C33A4"/>
    <w:rsid w:val="008C39AC"/>
    <w:rsid w:val="008C3D78"/>
    <w:rsid w:val="008C5537"/>
    <w:rsid w:val="008C77A6"/>
    <w:rsid w:val="008D0A9A"/>
    <w:rsid w:val="008D151D"/>
    <w:rsid w:val="008D1712"/>
    <w:rsid w:val="008D1A10"/>
    <w:rsid w:val="008D3652"/>
    <w:rsid w:val="008D3CEC"/>
    <w:rsid w:val="008D3F78"/>
    <w:rsid w:val="008D68E6"/>
    <w:rsid w:val="008D6CDA"/>
    <w:rsid w:val="008E09A1"/>
    <w:rsid w:val="008E0EB6"/>
    <w:rsid w:val="008E1383"/>
    <w:rsid w:val="008E180A"/>
    <w:rsid w:val="008E2B49"/>
    <w:rsid w:val="008E43A7"/>
    <w:rsid w:val="008E53F8"/>
    <w:rsid w:val="008E56B4"/>
    <w:rsid w:val="008E7C56"/>
    <w:rsid w:val="008F0949"/>
    <w:rsid w:val="008F1C56"/>
    <w:rsid w:val="008F2526"/>
    <w:rsid w:val="008F278C"/>
    <w:rsid w:val="008F2A06"/>
    <w:rsid w:val="008F6345"/>
    <w:rsid w:val="008F7042"/>
    <w:rsid w:val="00901068"/>
    <w:rsid w:val="00901144"/>
    <w:rsid w:val="009012A2"/>
    <w:rsid w:val="009013C0"/>
    <w:rsid w:val="0090246C"/>
    <w:rsid w:val="00902AFE"/>
    <w:rsid w:val="00902E1E"/>
    <w:rsid w:val="00902FD5"/>
    <w:rsid w:val="00903711"/>
    <w:rsid w:val="00903D37"/>
    <w:rsid w:val="00904558"/>
    <w:rsid w:val="00905292"/>
    <w:rsid w:val="00905C2C"/>
    <w:rsid w:val="00905FF9"/>
    <w:rsid w:val="00906C15"/>
    <w:rsid w:val="00906EFC"/>
    <w:rsid w:val="00907550"/>
    <w:rsid w:val="0090790A"/>
    <w:rsid w:val="00907B01"/>
    <w:rsid w:val="00910207"/>
    <w:rsid w:val="0091177C"/>
    <w:rsid w:val="00912EF4"/>
    <w:rsid w:val="00913575"/>
    <w:rsid w:val="00913E64"/>
    <w:rsid w:val="00913F99"/>
    <w:rsid w:val="00914E6F"/>
    <w:rsid w:val="00915D36"/>
    <w:rsid w:val="009163B4"/>
    <w:rsid w:val="00921EC9"/>
    <w:rsid w:val="0092668A"/>
    <w:rsid w:val="009277C1"/>
    <w:rsid w:val="00930BDC"/>
    <w:rsid w:val="00931DAA"/>
    <w:rsid w:val="009320C6"/>
    <w:rsid w:val="0093269B"/>
    <w:rsid w:val="0093297E"/>
    <w:rsid w:val="00932DDD"/>
    <w:rsid w:val="009333E9"/>
    <w:rsid w:val="0093371D"/>
    <w:rsid w:val="00934DB6"/>
    <w:rsid w:val="00934E84"/>
    <w:rsid w:val="009359A3"/>
    <w:rsid w:val="00940F6E"/>
    <w:rsid w:val="0094203D"/>
    <w:rsid w:val="0094338C"/>
    <w:rsid w:val="00944296"/>
    <w:rsid w:val="00944348"/>
    <w:rsid w:val="009467E8"/>
    <w:rsid w:val="0094783D"/>
    <w:rsid w:val="00947CFF"/>
    <w:rsid w:val="00947E30"/>
    <w:rsid w:val="00950E7B"/>
    <w:rsid w:val="009557E0"/>
    <w:rsid w:val="0095606A"/>
    <w:rsid w:val="00957751"/>
    <w:rsid w:val="00957FC6"/>
    <w:rsid w:val="00961804"/>
    <w:rsid w:val="00961C43"/>
    <w:rsid w:val="00961DB8"/>
    <w:rsid w:val="00962443"/>
    <w:rsid w:val="00962D90"/>
    <w:rsid w:val="00963003"/>
    <w:rsid w:val="0096323F"/>
    <w:rsid w:val="0096369C"/>
    <w:rsid w:val="009644BF"/>
    <w:rsid w:val="00965DB5"/>
    <w:rsid w:val="009669BB"/>
    <w:rsid w:val="00970619"/>
    <w:rsid w:val="00970D22"/>
    <w:rsid w:val="009712BE"/>
    <w:rsid w:val="00971935"/>
    <w:rsid w:val="00972416"/>
    <w:rsid w:val="00980452"/>
    <w:rsid w:val="00980C28"/>
    <w:rsid w:val="0098340A"/>
    <w:rsid w:val="0098556F"/>
    <w:rsid w:val="00986B56"/>
    <w:rsid w:val="00992D25"/>
    <w:rsid w:val="00993F5A"/>
    <w:rsid w:val="00994847"/>
    <w:rsid w:val="00995133"/>
    <w:rsid w:val="00995CAF"/>
    <w:rsid w:val="00995F83"/>
    <w:rsid w:val="0099675C"/>
    <w:rsid w:val="00996E0F"/>
    <w:rsid w:val="009A0ABE"/>
    <w:rsid w:val="009A137D"/>
    <w:rsid w:val="009A185A"/>
    <w:rsid w:val="009A2636"/>
    <w:rsid w:val="009A2640"/>
    <w:rsid w:val="009A3CC9"/>
    <w:rsid w:val="009A5E1F"/>
    <w:rsid w:val="009A6180"/>
    <w:rsid w:val="009A764C"/>
    <w:rsid w:val="009B1870"/>
    <w:rsid w:val="009B3523"/>
    <w:rsid w:val="009B37F1"/>
    <w:rsid w:val="009B38B7"/>
    <w:rsid w:val="009B3CBD"/>
    <w:rsid w:val="009B4AA8"/>
    <w:rsid w:val="009B4E13"/>
    <w:rsid w:val="009B5101"/>
    <w:rsid w:val="009B5320"/>
    <w:rsid w:val="009B5679"/>
    <w:rsid w:val="009B610F"/>
    <w:rsid w:val="009B7B5A"/>
    <w:rsid w:val="009C0458"/>
    <w:rsid w:val="009C107C"/>
    <w:rsid w:val="009C2EA6"/>
    <w:rsid w:val="009C336A"/>
    <w:rsid w:val="009C53A5"/>
    <w:rsid w:val="009C55E6"/>
    <w:rsid w:val="009C631D"/>
    <w:rsid w:val="009C63FB"/>
    <w:rsid w:val="009C6B92"/>
    <w:rsid w:val="009D0E7D"/>
    <w:rsid w:val="009D1373"/>
    <w:rsid w:val="009D21DF"/>
    <w:rsid w:val="009D276B"/>
    <w:rsid w:val="009D3A98"/>
    <w:rsid w:val="009D7587"/>
    <w:rsid w:val="009D7DA6"/>
    <w:rsid w:val="009E041D"/>
    <w:rsid w:val="009E0F3E"/>
    <w:rsid w:val="009E1EA7"/>
    <w:rsid w:val="009E2288"/>
    <w:rsid w:val="009E23AC"/>
    <w:rsid w:val="009E300D"/>
    <w:rsid w:val="009E5D5A"/>
    <w:rsid w:val="009E6DED"/>
    <w:rsid w:val="009E7979"/>
    <w:rsid w:val="009F2339"/>
    <w:rsid w:val="009F2F02"/>
    <w:rsid w:val="009F317A"/>
    <w:rsid w:val="009F3DC3"/>
    <w:rsid w:val="009F45F7"/>
    <w:rsid w:val="009F4E96"/>
    <w:rsid w:val="009F534E"/>
    <w:rsid w:val="00A005F7"/>
    <w:rsid w:val="00A01023"/>
    <w:rsid w:val="00A01D89"/>
    <w:rsid w:val="00A03E52"/>
    <w:rsid w:val="00A050B0"/>
    <w:rsid w:val="00A053CD"/>
    <w:rsid w:val="00A06A70"/>
    <w:rsid w:val="00A07A59"/>
    <w:rsid w:val="00A10001"/>
    <w:rsid w:val="00A10732"/>
    <w:rsid w:val="00A10E1B"/>
    <w:rsid w:val="00A10EED"/>
    <w:rsid w:val="00A13327"/>
    <w:rsid w:val="00A15906"/>
    <w:rsid w:val="00A15CF3"/>
    <w:rsid w:val="00A16750"/>
    <w:rsid w:val="00A169C2"/>
    <w:rsid w:val="00A1761D"/>
    <w:rsid w:val="00A23271"/>
    <w:rsid w:val="00A238D4"/>
    <w:rsid w:val="00A23E80"/>
    <w:rsid w:val="00A23F7C"/>
    <w:rsid w:val="00A25907"/>
    <w:rsid w:val="00A2590D"/>
    <w:rsid w:val="00A307FF"/>
    <w:rsid w:val="00A30BE2"/>
    <w:rsid w:val="00A35A22"/>
    <w:rsid w:val="00A37489"/>
    <w:rsid w:val="00A40575"/>
    <w:rsid w:val="00A40F49"/>
    <w:rsid w:val="00A43454"/>
    <w:rsid w:val="00A43A9D"/>
    <w:rsid w:val="00A4415D"/>
    <w:rsid w:val="00A44A51"/>
    <w:rsid w:val="00A44D33"/>
    <w:rsid w:val="00A46205"/>
    <w:rsid w:val="00A468A0"/>
    <w:rsid w:val="00A5006A"/>
    <w:rsid w:val="00A5112D"/>
    <w:rsid w:val="00A51C67"/>
    <w:rsid w:val="00A51FF7"/>
    <w:rsid w:val="00A52EEB"/>
    <w:rsid w:val="00A53D85"/>
    <w:rsid w:val="00A5520D"/>
    <w:rsid w:val="00A56044"/>
    <w:rsid w:val="00A57344"/>
    <w:rsid w:val="00A57963"/>
    <w:rsid w:val="00A57C75"/>
    <w:rsid w:val="00A60181"/>
    <w:rsid w:val="00A60E3A"/>
    <w:rsid w:val="00A62D41"/>
    <w:rsid w:val="00A62DEA"/>
    <w:rsid w:val="00A658EC"/>
    <w:rsid w:val="00A65E70"/>
    <w:rsid w:val="00A679A1"/>
    <w:rsid w:val="00A7183F"/>
    <w:rsid w:val="00A72049"/>
    <w:rsid w:val="00A73CF6"/>
    <w:rsid w:val="00A740E2"/>
    <w:rsid w:val="00A74FF0"/>
    <w:rsid w:val="00A754D6"/>
    <w:rsid w:val="00A76335"/>
    <w:rsid w:val="00A7663E"/>
    <w:rsid w:val="00A77CEC"/>
    <w:rsid w:val="00A80ED5"/>
    <w:rsid w:val="00A813BB"/>
    <w:rsid w:val="00A81BBB"/>
    <w:rsid w:val="00A85000"/>
    <w:rsid w:val="00A856DB"/>
    <w:rsid w:val="00A858C9"/>
    <w:rsid w:val="00A858F8"/>
    <w:rsid w:val="00A86287"/>
    <w:rsid w:val="00A863C8"/>
    <w:rsid w:val="00A86763"/>
    <w:rsid w:val="00A86B31"/>
    <w:rsid w:val="00A86B34"/>
    <w:rsid w:val="00A90653"/>
    <w:rsid w:val="00A926BF"/>
    <w:rsid w:val="00A928AE"/>
    <w:rsid w:val="00A94A88"/>
    <w:rsid w:val="00A94C06"/>
    <w:rsid w:val="00A96151"/>
    <w:rsid w:val="00A9618F"/>
    <w:rsid w:val="00A96A98"/>
    <w:rsid w:val="00A96F26"/>
    <w:rsid w:val="00A978CB"/>
    <w:rsid w:val="00A978CE"/>
    <w:rsid w:val="00AA0D04"/>
    <w:rsid w:val="00AA1516"/>
    <w:rsid w:val="00AA18F5"/>
    <w:rsid w:val="00AA22C6"/>
    <w:rsid w:val="00AA4184"/>
    <w:rsid w:val="00AA5CD0"/>
    <w:rsid w:val="00AA75AD"/>
    <w:rsid w:val="00AA7E76"/>
    <w:rsid w:val="00AB1061"/>
    <w:rsid w:val="00AB19D9"/>
    <w:rsid w:val="00AB2853"/>
    <w:rsid w:val="00AB2B52"/>
    <w:rsid w:val="00AB3050"/>
    <w:rsid w:val="00AB3DA2"/>
    <w:rsid w:val="00AB4EC9"/>
    <w:rsid w:val="00AB5936"/>
    <w:rsid w:val="00AB5F26"/>
    <w:rsid w:val="00AB6941"/>
    <w:rsid w:val="00AB7787"/>
    <w:rsid w:val="00AC1B7B"/>
    <w:rsid w:val="00AC1C67"/>
    <w:rsid w:val="00AC1D23"/>
    <w:rsid w:val="00AC240F"/>
    <w:rsid w:val="00AC314F"/>
    <w:rsid w:val="00AC417E"/>
    <w:rsid w:val="00AC7883"/>
    <w:rsid w:val="00AC7CCE"/>
    <w:rsid w:val="00AD68DA"/>
    <w:rsid w:val="00AD737A"/>
    <w:rsid w:val="00AD775A"/>
    <w:rsid w:val="00AE09B7"/>
    <w:rsid w:val="00AE1E5B"/>
    <w:rsid w:val="00AE2A2B"/>
    <w:rsid w:val="00AE2BF1"/>
    <w:rsid w:val="00AE5F68"/>
    <w:rsid w:val="00AE6412"/>
    <w:rsid w:val="00AE73A1"/>
    <w:rsid w:val="00AE7687"/>
    <w:rsid w:val="00AE7CBB"/>
    <w:rsid w:val="00AF01DD"/>
    <w:rsid w:val="00AF1F48"/>
    <w:rsid w:val="00AF2335"/>
    <w:rsid w:val="00AF29BE"/>
    <w:rsid w:val="00AF3069"/>
    <w:rsid w:val="00AF36B7"/>
    <w:rsid w:val="00AF3B46"/>
    <w:rsid w:val="00AF3E3F"/>
    <w:rsid w:val="00AF40B1"/>
    <w:rsid w:val="00AF4374"/>
    <w:rsid w:val="00AF55B2"/>
    <w:rsid w:val="00AF6308"/>
    <w:rsid w:val="00AF637C"/>
    <w:rsid w:val="00AF729F"/>
    <w:rsid w:val="00AF7BD4"/>
    <w:rsid w:val="00B00794"/>
    <w:rsid w:val="00B00DA3"/>
    <w:rsid w:val="00B048F9"/>
    <w:rsid w:val="00B049C7"/>
    <w:rsid w:val="00B05B21"/>
    <w:rsid w:val="00B07464"/>
    <w:rsid w:val="00B07C71"/>
    <w:rsid w:val="00B115AB"/>
    <w:rsid w:val="00B13341"/>
    <w:rsid w:val="00B14A71"/>
    <w:rsid w:val="00B16362"/>
    <w:rsid w:val="00B170D5"/>
    <w:rsid w:val="00B21AB5"/>
    <w:rsid w:val="00B235D6"/>
    <w:rsid w:val="00B26124"/>
    <w:rsid w:val="00B2730F"/>
    <w:rsid w:val="00B31157"/>
    <w:rsid w:val="00B32798"/>
    <w:rsid w:val="00B34853"/>
    <w:rsid w:val="00B35E3A"/>
    <w:rsid w:val="00B361BA"/>
    <w:rsid w:val="00B37EFE"/>
    <w:rsid w:val="00B41366"/>
    <w:rsid w:val="00B437E4"/>
    <w:rsid w:val="00B451A9"/>
    <w:rsid w:val="00B46B42"/>
    <w:rsid w:val="00B47734"/>
    <w:rsid w:val="00B47DE8"/>
    <w:rsid w:val="00B5102B"/>
    <w:rsid w:val="00B52C5A"/>
    <w:rsid w:val="00B53319"/>
    <w:rsid w:val="00B53931"/>
    <w:rsid w:val="00B53BD1"/>
    <w:rsid w:val="00B5545E"/>
    <w:rsid w:val="00B6161E"/>
    <w:rsid w:val="00B61792"/>
    <w:rsid w:val="00B61999"/>
    <w:rsid w:val="00B61A6E"/>
    <w:rsid w:val="00B632F9"/>
    <w:rsid w:val="00B6480B"/>
    <w:rsid w:val="00B648ED"/>
    <w:rsid w:val="00B66561"/>
    <w:rsid w:val="00B66EE7"/>
    <w:rsid w:val="00B71036"/>
    <w:rsid w:val="00B715EC"/>
    <w:rsid w:val="00B7220F"/>
    <w:rsid w:val="00B7282F"/>
    <w:rsid w:val="00B74A6A"/>
    <w:rsid w:val="00B7558B"/>
    <w:rsid w:val="00B814F7"/>
    <w:rsid w:val="00B81A9F"/>
    <w:rsid w:val="00B8263B"/>
    <w:rsid w:val="00B82B87"/>
    <w:rsid w:val="00B82BAD"/>
    <w:rsid w:val="00B837A2"/>
    <w:rsid w:val="00B84CC8"/>
    <w:rsid w:val="00B85123"/>
    <w:rsid w:val="00B85369"/>
    <w:rsid w:val="00B854C8"/>
    <w:rsid w:val="00B859EC"/>
    <w:rsid w:val="00B877BF"/>
    <w:rsid w:val="00B917C5"/>
    <w:rsid w:val="00B9262E"/>
    <w:rsid w:val="00B94E22"/>
    <w:rsid w:val="00B95609"/>
    <w:rsid w:val="00B9580C"/>
    <w:rsid w:val="00B95A16"/>
    <w:rsid w:val="00B96536"/>
    <w:rsid w:val="00B96E1A"/>
    <w:rsid w:val="00BA0422"/>
    <w:rsid w:val="00BA0A06"/>
    <w:rsid w:val="00BA0CF5"/>
    <w:rsid w:val="00BA107D"/>
    <w:rsid w:val="00BA630B"/>
    <w:rsid w:val="00BA6769"/>
    <w:rsid w:val="00BA6D6A"/>
    <w:rsid w:val="00BA6FA2"/>
    <w:rsid w:val="00BA7785"/>
    <w:rsid w:val="00BB061B"/>
    <w:rsid w:val="00BB20DA"/>
    <w:rsid w:val="00BB4E80"/>
    <w:rsid w:val="00BB5974"/>
    <w:rsid w:val="00BB6604"/>
    <w:rsid w:val="00BB742D"/>
    <w:rsid w:val="00BB74E7"/>
    <w:rsid w:val="00BB7516"/>
    <w:rsid w:val="00BC0ECD"/>
    <w:rsid w:val="00BC10D9"/>
    <w:rsid w:val="00BC2467"/>
    <w:rsid w:val="00BC2B17"/>
    <w:rsid w:val="00BC4762"/>
    <w:rsid w:val="00BC64C5"/>
    <w:rsid w:val="00BC738E"/>
    <w:rsid w:val="00BD17CF"/>
    <w:rsid w:val="00BD1C86"/>
    <w:rsid w:val="00BD2152"/>
    <w:rsid w:val="00BD24AC"/>
    <w:rsid w:val="00BD2625"/>
    <w:rsid w:val="00BD352E"/>
    <w:rsid w:val="00BD35C7"/>
    <w:rsid w:val="00BD3F00"/>
    <w:rsid w:val="00BD4160"/>
    <w:rsid w:val="00BD4DF3"/>
    <w:rsid w:val="00BD77CC"/>
    <w:rsid w:val="00BD7862"/>
    <w:rsid w:val="00BE1777"/>
    <w:rsid w:val="00BE2257"/>
    <w:rsid w:val="00BE4B4C"/>
    <w:rsid w:val="00BE5032"/>
    <w:rsid w:val="00BE5EA1"/>
    <w:rsid w:val="00BE6DA3"/>
    <w:rsid w:val="00BE6FD3"/>
    <w:rsid w:val="00BE7211"/>
    <w:rsid w:val="00BF0AA9"/>
    <w:rsid w:val="00BF1066"/>
    <w:rsid w:val="00BF1AA8"/>
    <w:rsid w:val="00BF4FD0"/>
    <w:rsid w:val="00BF6DCB"/>
    <w:rsid w:val="00C009C1"/>
    <w:rsid w:val="00C01142"/>
    <w:rsid w:val="00C0140E"/>
    <w:rsid w:val="00C01C74"/>
    <w:rsid w:val="00C01CC8"/>
    <w:rsid w:val="00C02319"/>
    <w:rsid w:val="00C03E43"/>
    <w:rsid w:val="00C040BF"/>
    <w:rsid w:val="00C04D76"/>
    <w:rsid w:val="00C0506F"/>
    <w:rsid w:val="00C05F52"/>
    <w:rsid w:val="00C07417"/>
    <w:rsid w:val="00C10B2D"/>
    <w:rsid w:val="00C114A2"/>
    <w:rsid w:val="00C13060"/>
    <w:rsid w:val="00C140D5"/>
    <w:rsid w:val="00C148DB"/>
    <w:rsid w:val="00C17E61"/>
    <w:rsid w:val="00C20A9D"/>
    <w:rsid w:val="00C21592"/>
    <w:rsid w:val="00C21CA4"/>
    <w:rsid w:val="00C220FF"/>
    <w:rsid w:val="00C24B1F"/>
    <w:rsid w:val="00C24EF4"/>
    <w:rsid w:val="00C250D6"/>
    <w:rsid w:val="00C268FA"/>
    <w:rsid w:val="00C27A57"/>
    <w:rsid w:val="00C27E4F"/>
    <w:rsid w:val="00C301D9"/>
    <w:rsid w:val="00C3025B"/>
    <w:rsid w:val="00C3101D"/>
    <w:rsid w:val="00C314B3"/>
    <w:rsid w:val="00C31630"/>
    <w:rsid w:val="00C31D72"/>
    <w:rsid w:val="00C320FA"/>
    <w:rsid w:val="00C33609"/>
    <w:rsid w:val="00C35561"/>
    <w:rsid w:val="00C3762B"/>
    <w:rsid w:val="00C40946"/>
    <w:rsid w:val="00C4143A"/>
    <w:rsid w:val="00C433A3"/>
    <w:rsid w:val="00C441B4"/>
    <w:rsid w:val="00C4687B"/>
    <w:rsid w:val="00C478D9"/>
    <w:rsid w:val="00C5116D"/>
    <w:rsid w:val="00C51ED0"/>
    <w:rsid w:val="00C5258F"/>
    <w:rsid w:val="00C52F73"/>
    <w:rsid w:val="00C55B9B"/>
    <w:rsid w:val="00C57555"/>
    <w:rsid w:val="00C60283"/>
    <w:rsid w:val="00C6194A"/>
    <w:rsid w:val="00C61B3A"/>
    <w:rsid w:val="00C62207"/>
    <w:rsid w:val="00C632F8"/>
    <w:rsid w:val="00C642F5"/>
    <w:rsid w:val="00C64AA5"/>
    <w:rsid w:val="00C64F40"/>
    <w:rsid w:val="00C65478"/>
    <w:rsid w:val="00C71C6C"/>
    <w:rsid w:val="00C71F9B"/>
    <w:rsid w:val="00C744F2"/>
    <w:rsid w:val="00C7653A"/>
    <w:rsid w:val="00C77400"/>
    <w:rsid w:val="00C777B9"/>
    <w:rsid w:val="00C779A8"/>
    <w:rsid w:val="00C77AAA"/>
    <w:rsid w:val="00C81286"/>
    <w:rsid w:val="00C815E4"/>
    <w:rsid w:val="00C81CA9"/>
    <w:rsid w:val="00C8270B"/>
    <w:rsid w:val="00C82DA0"/>
    <w:rsid w:val="00C86D3C"/>
    <w:rsid w:val="00C87048"/>
    <w:rsid w:val="00C87556"/>
    <w:rsid w:val="00C91466"/>
    <w:rsid w:val="00C91841"/>
    <w:rsid w:val="00C932F4"/>
    <w:rsid w:val="00C93A4D"/>
    <w:rsid w:val="00C94CF1"/>
    <w:rsid w:val="00C962C4"/>
    <w:rsid w:val="00C96CF4"/>
    <w:rsid w:val="00CA0061"/>
    <w:rsid w:val="00CA140E"/>
    <w:rsid w:val="00CA29AE"/>
    <w:rsid w:val="00CA3D55"/>
    <w:rsid w:val="00CA5124"/>
    <w:rsid w:val="00CA580F"/>
    <w:rsid w:val="00CA7548"/>
    <w:rsid w:val="00CB0A3C"/>
    <w:rsid w:val="00CB32E0"/>
    <w:rsid w:val="00CB3797"/>
    <w:rsid w:val="00CB5789"/>
    <w:rsid w:val="00CB5EC4"/>
    <w:rsid w:val="00CB740A"/>
    <w:rsid w:val="00CC01C4"/>
    <w:rsid w:val="00CC0257"/>
    <w:rsid w:val="00CC0682"/>
    <w:rsid w:val="00CC224A"/>
    <w:rsid w:val="00CC3294"/>
    <w:rsid w:val="00CC33C9"/>
    <w:rsid w:val="00CC396E"/>
    <w:rsid w:val="00CC42C0"/>
    <w:rsid w:val="00CC4428"/>
    <w:rsid w:val="00CC4688"/>
    <w:rsid w:val="00CC5C73"/>
    <w:rsid w:val="00CC6145"/>
    <w:rsid w:val="00CC7D26"/>
    <w:rsid w:val="00CD073B"/>
    <w:rsid w:val="00CD0811"/>
    <w:rsid w:val="00CD09B5"/>
    <w:rsid w:val="00CD14BB"/>
    <w:rsid w:val="00CD2453"/>
    <w:rsid w:val="00CD2859"/>
    <w:rsid w:val="00CD2C4D"/>
    <w:rsid w:val="00CD3596"/>
    <w:rsid w:val="00CD46D0"/>
    <w:rsid w:val="00CD478E"/>
    <w:rsid w:val="00CD4DED"/>
    <w:rsid w:val="00CD4FE4"/>
    <w:rsid w:val="00CD5D5F"/>
    <w:rsid w:val="00CE09B1"/>
    <w:rsid w:val="00CE136C"/>
    <w:rsid w:val="00CE450C"/>
    <w:rsid w:val="00CE45C8"/>
    <w:rsid w:val="00CE489E"/>
    <w:rsid w:val="00CE4977"/>
    <w:rsid w:val="00CE5386"/>
    <w:rsid w:val="00CE7B9B"/>
    <w:rsid w:val="00CF09AA"/>
    <w:rsid w:val="00CF18FC"/>
    <w:rsid w:val="00CF1FD7"/>
    <w:rsid w:val="00CF23B3"/>
    <w:rsid w:val="00CF2ACD"/>
    <w:rsid w:val="00CF417E"/>
    <w:rsid w:val="00CF5637"/>
    <w:rsid w:val="00CF77CD"/>
    <w:rsid w:val="00CF7D8C"/>
    <w:rsid w:val="00D001A0"/>
    <w:rsid w:val="00D01E2B"/>
    <w:rsid w:val="00D0264D"/>
    <w:rsid w:val="00D027C5"/>
    <w:rsid w:val="00D02970"/>
    <w:rsid w:val="00D0474D"/>
    <w:rsid w:val="00D055F1"/>
    <w:rsid w:val="00D05A09"/>
    <w:rsid w:val="00D07501"/>
    <w:rsid w:val="00D10B0B"/>
    <w:rsid w:val="00D11755"/>
    <w:rsid w:val="00D11D23"/>
    <w:rsid w:val="00D12AA0"/>
    <w:rsid w:val="00D13D6D"/>
    <w:rsid w:val="00D14BCD"/>
    <w:rsid w:val="00D1580F"/>
    <w:rsid w:val="00D15B34"/>
    <w:rsid w:val="00D16569"/>
    <w:rsid w:val="00D166DA"/>
    <w:rsid w:val="00D16C99"/>
    <w:rsid w:val="00D175FE"/>
    <w:rsid w:val="00D17F91"/>
    <w:rsid w:val="00D20B5A"/>
    <w:rsid w:val="00D2282E"/>
    <w:rsid w:val="00D22AB5"/>
    <w:rsid w:val="00D23679"/>
    <w:rsid w:val="00D238B8"/>
    <w:rsid w:val="00D26B00"/>
    <w:rsid w:val="00D26DA6"/>
    <w:rsid w:val="00D2719A"/>
    <w:rsid w:val="00D30609"/>
    <w:rsid w:val="00D30C1B"/>
    <w:rsid w:val="00D31207"/>
    <w:rsid w:val="00D31750"/>
    <w:rsid w:val="00D321C0"/>
    <w:rsid w:val="00D3247C"/>
    <w:rsid w:val="00D3365F"/>
    <w:rsid w:val="00D33BE2"/>
    <w:rsid w:val="00D35670"/>
    <w:rsid w:val="00D36D4C"/>
    <w:rsid w:val="00D374ED"/>
    <w:rsid w:val="00D4121E"/>
    <w:rsid w:val="00D41D52"/>
    <w:rsid w:val="00D4244D"/>
    <w:rsid w:val="00D4270C"/>
    <w:rsid w:val="00D4315B"/>
    <w:rsid w:val="00D444F2"/>
    <w:rsid w:val="00D44ABD"/>
    <w:rsid w:val="00D45711"/>
    <w:rsid w:val="00D46443"/>
    <w:rsid w:val="00D54C37"/>
    <w:rsid w:val="00D54D03"/>
    <w:rsid w:val="00D5512E"/>
    <w:rsid w:val="00D561C6"/>
    <w:rsid w:val="00D60969"/>
    <w:rsid w:val="00D6191B"/>
    <w:rsid w:val="00D61EE9"/>
    <w:rsid w:val="00D636B1"/>
    <w:rsid w:val="00D64BF4"/>
    <w:rsid w:val="00D65634"/>
    <w:rsid w:val="00D664D6"/>
    <w:rsid w:val="00D66ABA"/>
    <w:rsid w:val="00D70B71"/>
    <w:rsid w:val="00D71A8C"/>
    <w:rsid w:val="00D72485"/>
    <w:rsid w:val="00D72D79"/>
    <w:rsid w:val="00D72EBD"/>
    <w:rsid w:val="00D73D32"/>
    <w:rsid w:val="00D76A12"/>
    <w:rsid w:val="00D77111"/>
    <w:rsid w:val="00D774A0"/>
    <w:rsid w:val="00D80FD1"/>
    <w:rsid w:val="00D817B1"/>
    <w:rsid w:val="00D82E7D"/>
    <w:rsid w:val="00D84960"/>
    <w:rsid w:val="00D84C47"/>
    <w:rsid w:val="00D85FB3"/>
    <w:rsid w:val="00D86BD8"/>
    <w:rsid w:val="00D87B97"/>
    <w:rsid w:val="00D87C6C"/>
    <w:rsid w:val="00D87F97"/>
    <w:rsid w:val="00D90C37"/>
    <w:rsid w:val="00D94435"/>
    <w:rsid w:val="00D94499"/>
    <w:rsid w:val="00D95C3F"/>
    <w:rsid w:val="00D9692B"/>
    <w:rsid w:val="00D97E31"/>
    <w:rsid w:val="00DA0E6F"/>
    <w:rsid w:val="00DA11AB"/>
    <w:rsid w:val="00DA2030"/>
    <w:rsid w:val="00DA38E0"/>
    <w:rsid w:val="00DA426D"/>
    <w:rsid w:val="00DA5CD8"/>
    <w:rsid w:val="00DA689D"/>
    <w:rsid w:val="00DA741B"/>
    <w:rsid w:val="00DA7E68"/>
    <w:rsid w:val="00DB04F1"/>
    <w:rsid w:val="00DB0915"/>
    <w:rsid w:val="00DB0B59"/>
    <w:rsid w:val="00DB0EF1"/>
    <w:rsid w:val="00DB1D8F"/>
    <w:rsid w:val="00DB2B1C"/>
    <w:rsid w:val="00DB44B4"/>
    <w:rsid w:val="00DB51D0"/>
    <w:rsid w:val="00DB533B"/>
    <w:rsid w:val="00DB67D8"/>
    <w:rsid w:val="00DB6BBE"/>
    <w:rsid w:val="00DB6F95"/>
    <w:rsid w:val="00DB7342"/>
    <w:rsid w:val="00DB7903"/>
    <w:rsid w:val="00DC2C6B"/>
    <w:rsid w:val="00DC2EA7"/>
    <w:rsid w:val="00DC32E7"/>
    <w:rsid w:val="00DC51F9"/>
    <w:rsid w:val="00DC6AD2"/>
    <w:rsid w:val="00DC7D13"/>
    <w:rsid w:val="00DD2D8B"/>
    <w:rsid w:val="00DD3DC4"/>
    <w:rsid w:val="00DD3EF2"/>
    <w:rsid w:val="00DD43EE"/>
    <w:rsid w:val="00DD4D84"/>
    <w:rsid w:val="00DD50F6"/>
    <w:rsid w:val="00DD527C"/>
    <w:rsid w:val="00DD53D7"/>
    <w:rsid w:val="00DD5C0E"/>
    <w:rsid w:val="00DD644E"/>
    <w:rsid w:val="00DD669C"/>
    <w:rsid w:val="00DD6720"/>
    <w:rsid w:val="00DD6D52"/>
    <w:rsid w:val="00DD7949"/>
    <w:rsid w:val="00DE38DC"/>
    <w:rsid w:val="00DE4385"/>
    <w:rsid w:val="00DE5D0B"/>
    <w:rsid w:val="00DE5D8B"/>
    <w:rsid w:val="00DE60C0"/>
    <w:rsid w:val="00DE6B0E"/>
    <w:rsid w:val="00DE7735"/>
    <w:rsid w:val="00DE7E87"/>
    <w:rsid w:val="00DF01CF"/>
    <w:rsid w:val="00DF1756"/>
    <w:rsid w:val="00DF1B1A"/>
    <w:rsid w:val="00DF1B70"/>
    <w:rsid w:val="00DF1F8F"/>
    <w:rsid w:val="00DF2536"/>
    <w:rsid w:val="00DF2EC2"/>
    <w:rsid w:val="00DF72CB"/>
    <w:rsid w:val="00E00812"/>
    <w:rsid w:val="00E00889"/>
    <w:rsid w:val="00E00F05"/>
    <w:rsid w:val="00E060CC"/>
    <w:rsid w:val="00E06660"/>
    <w:rsid w:val="00E06D18"/>
    <w:rsid w:val="00E072AF"/>
    <w:rsid w:val="00E10BFB"/>
    <w:rsid w:val="00E1214B"/>
    <w:rsid w:val="00E132DE"/>
    <w:rsid w:val="00E1369B"/>
    <w:rsid w:val="00E13C71"/>
    <w:rsid w:val="00E13EAF"/>
    <w:rsid w:val="00E1401C"/>
    <w:rsid w:val="00E14426"/>
    <w:rsid w:val="00E151FA"/>
    <w:rsid w:val="00E172E5"/>
    <w:rsid w:val="00E21CB6"/>
    <w:rsid w:val="00E2205E"/>
    <w:rsid w:val="00E22604"/>
    <w:rsid w:val="00E235FD"/>
    <w:rsid w:val="00E236A6"/>
    <w:rsid w:val="00E25966"/>
    <w:rsid w:val="00E25CFD"/>
    <w:rsid w:val="00E26EE5"/>
    <w:rsid w:val="00E30EAD"/>
    <w:rsid w:val="00E3192B"/>
    <w:rsid w:val="00E31CD9"/>
    <w:rsid w:val="00E31EC3"/>
    <w:rsid w:val="00E3305C"/>
    <w:rsid w:val="00E33514"/>
    <w:rsid w:val="00E344D0"/>
    <w:rsid w:val="00E359D0"/>
    <w:rsid w:val="00E35B54"/>
    <w:rsid w:val="00E37747"/>
    <w:rsid w:val="00E37E04"/>
    <w:rsid w:val="00E40216"/>
    <w:rsid w:val="00E41183"/>
    <w:rsid w:val="00E41DC2"/>
    <w:rsid w:val="00E43125"/>
    <w:rsid w:val="00E432F5"/>
    <w:rsid w:val="00E43F33"/>
    <w:rsid w:val="00E44063"/>
    <w:rsid w:val="00E4623E"/>
    <w:rsid w:val="00E46A2C"/>
    <w:rsid w:val="00E50222"/>
    <w:rsid w:val="00E50CDD"/>
    <w:rsid w:val="00E518C9"/>
    <w:rsid w:val="00E52BE8"/>
    <w:rsid w:val="00E52D3E"/>
    <w:rsid w:val="00E530AA"/>
    <w:rsid w:val="00E532A6"/>
    <w:rsid w:val="00E53714"/>
    <w:rsid w:val="00E55871"/>
    <w:rsid w:val="00E55A12"/>
    <w:rsid w:val="00E55EF8"/>
    <w:rsid w:val="00E57522"/>
    <w:rsid w:val="00E60349"/>
    <w:rsid w:val="00E60578"/>
    <w:rsid w:val="00E61858"/>
    <w:rsid w:val="00E619FF"/>
    <w:rsid w:val="00E61A08"/>
    <w:rsid w:val="00E61A57"/>
    <w:rsid w:val="00E62031"/>
    <w:rsid w:val="00E62B44"/>
    <w:rsid w:val="00E62EB2"/>
    <w:rsid w:val="00E6328B"/>
    <w:rsid w:val="00E63A35"/>
    <w:rsid w:val="00E649A6"/>
    <w:rsid w:val="00E6530B"/>
    <w:rsid w:val="00E678E9"/>
    <w:rsid w:val="00E67CC4"/>
    <w:rsid w:val="00E70169"/>
    <w:rsid w:val="00E70222"/>
    <w:rsid w:val="00E70344"/>
    <w:rsid w:val="00E70E80"/>
    <w:rsid w:val="00E71949"/>
    <w:rsid w:val="00E71967"/>
    <w:rsid w:val="00E7235E"/>
    <w:rsid w:val="00E7332C"/>
    <w:rsid w:val="00E748DF"/>
    <w:rsid w:val="00E749EE"/>
    <w:rsid w:val="00E754B3"/>
    <w:rsid w:val="00E76489"/>
    <w:rsid w:val="00E76590"/>
    <w:rsid w:val="00E77B78"/>
    <w:rsid w:val="00E80685"/>
    <w:rsid w:val="00E80690"/>
    <w:rsid w:val="00E80C6E"/>
    <w:rsid w:val="00E8176C"/>
    <w:rsid w:val="00E81AD7"/>
    <w:rsid w:val="00E825AF"/>
    <w:rsid w:val="00E82F42"/>
    <w:rsid w:val="00E82FBA"/>
    <w:rsid w:val="00E83665"/>
    <w:rsid w:val="00E84ADA"/>
    <w:rsid w:val="00E85036"/>
    <w:rsid w:val="00E8539F"/>
    <w:rsid w:val="00E8658E"/>
    <w:rsid w:val="00E90A64"/>
    <w:rsid w:val="00E9152D"/>
    <w:rsid w:val="00E94EE5"/>
    <w:rsid w:val="00E97918"/>
    <w:rsid w:val="00E97A4A"/>
    <w:rsid w:val="00EA029B"/>
    <w:rsid w:val="00EA1A8E"/>
    <w:rsid w:val="00EA1E5C"/>
    <w:rsid w:val="00EA40D5"/>
    <w:rsid w:val="00EA5792"/>
    <w:rsid w:val="00EA5FFD"/>
    <w:rsid w:val="00EA7917"/>
    <w:rsid w:val="00EB1FEF"/>
    <w:rsid w:val="00EB257B"/>
    <w:rsid w:val="00EB28C6"/>
    <w:rsid w:val="00EB3032"/>
    <w:rsid w:val="00EB30E0"/>
    <w:rsid w:val="00EB3D0B"/>
    <w:rsid w:val="00EB51BD"/>
    <w:rsid w:val="00EB5823"/>
    <w:rsid w:val="00EB6E76"/>
    <w:rsid w:val="00EB72ED"/>
    <w:rsid w:val="00EC05A4"/>
    <w:rsid w:val="00EC21FE"/>
    <w:rsid w:val="00EC2613"/>
    <w:rsid w:val="00EC2821"/>
    <w:rsid w:val="00EC399B"/>
    <w:rsid w:val="00EC3C9D"/>
    <w:rsid w:val="00EC3F38"/>
    <w:rsid w:val="00EC4D4F"/>
    <w:rsid w:val="00EC786F"/>
    <w:rsid w:val="00ED030D"/>
    <w:rsid w:val="00ED0D2D"/>
    <w:rsid w:val="00ED1593"/>
    <w:rsid w:val="00ED2699"/>
    <w:rsid w:val="00ED2FC1"/>
    <w:rsid w:val="00ED4103"/>
    <w:rsid w:val="00ED52A9"/>
    <w:rsid w:val="00ED53A8"/>
    <w:rsid w:val="00ED5680"/>
    <w:rsid w:val="00ED5B64"/>
    <w:rsid w:val="00ED5F4A"/>
    <w:rsid w:val="00ED61F1"/>
    <w:rsid w:val="00EE09F2"/>
    <w:rsid w:val="00EE1DE8"/>
    <w:rsid w:val="00EE26B9"/>
    <w:rsid w:val="00EE26BF"/>
    <w:rsid w:val="00EE34C0"/>
    <w:rsid w:val="00EE48D9"/>
    <w:rsid w:val="00EE6ADD"/>
    <w:rsid w:val="00EE6C0B"/>
    <w:rsid w:val="00EE708C"/>
    <w:rsid w:val="00EE76E4"/>
    <w:rsid w:val="00EF0AFD"/>
    <w:rsid w:val="00EF2478"/>
    <w:rsid w:val="00EF368F"/>
    <w:rsid w:val="00EF3922"/>
    <w:rsid w:val="00EF3B75"/>
    <w:rsid w:val="00EF4055"/>
    <w:rsid w:val="00EF41E4"/>
    <w:rsid w:val="00EF42AC"/>
    <w:rsid w:val="00EF4EAF"/>
    <w:rsid w:val="00EF6639"/>
    <w:rsid w:val="00EF6650"/>
    <w:rsid w:val="00EF6C7A"/>
    <w:rsid w:val="00EF79E1"/>
    <w:rsid w:val="00F01D3E"/>
    <w:rsid w:val="00F02577"/>
    <w:rsid w:val="00F0381E"/>
    <w:rsid w:val="00F05F6B"/>
    <w:rsid w:val="00F064EA"/>
    <w:rsid w:val="00F07046"/>
    <w:rsid w:val="00F073F5"/>
    <w:rsid w:val="00F11DC3"/>
    <w:rsid w:val="00F11F7D"/>
    <w:rsid w:val="00F139AF"/>
    <w:rsid w:val="00F142BD"/>
    <w:rsid w:val="00F158A8"/>
    <w:rsid w:val="00F16552"/>
    <w:rsid w:val="00F166BB"/>
    <w:rsid w:val="00F1699D"/>
    <w:rsid w:val="00F17089"/>
    <w:rsid w:val="00F17B05"/>
    <w:rsid w:val="00F17CEB"/>
    <w:rsid w:val="00F17D56"/>
    <w:rsid w:val="00F20680"/>
    <w:rsid w:val="00F20E36"/>
    <w:rsid w:val="00F21096"/>
    <w:rsid w:val="00F2112C"/>
    <w:rsid w:val="00F21702"/>
    <w:rsid w:val="00F22DC4"/>
    <w:rsid w:val="00F23B29"/>
    <w:rsid w:val="00F24B43"/>
    <w:rsid w:val="00F24BAA"/>
    <w:rsid w:val="00F25052"/>
    <w:rsid w:val="00F25199"/>
    <w:rsid w:val="00F25C29"/>
    <w:rsid w:val="00F26294"/>
    <w:rsid w:val="00F26F76"/>
    <w:rsid w:val="00F3134E"/>
    <w:rsid w:val="00F32479"/>
    <w:rsid w:val="00F324D8"/>
    <w:rsid w:val="00F3287A"/>
    <w:rsid w:val="00F33826"/>
    <w:rsid w:val="00F33949"/>
    <w:rsid w:val="00F34444"/>
    <w:rsid w:val="00F36737"/>
    <w:rsid w:val="00F40B27"/>
    <w:rsid w:val="00F41014"/>
    <w:rsid w:val="00F41A28"/>
    <w:rsid w:val="00F46D93"/>
    <w:rsid w:val="00F47E77"/>
    <w:rsid w:val="00F52177"/>
    <w:rsid w:val="00F5230F"/>
    <w:rsid w:val="00F52635"/>
    <w:rsid w:val="00F52B57"/>
    <w:rsid w:val="00F537A6"/>
    <w:rsid w:val="00F53B41"/>
    <w:rsid w:val="00F53D67"/>
    <w:rsid w:val="00F55280"/>
    <w:rsid w:val="00F56585"/>
    <w:rsid w:val="00F576D0"/>
    <w:rsid w:val="00F6169D"/>
    <w:rsid w:val="00F62338"/>
    <w:rsid w:val="00F636C7"/>
    <w:rsid w:val="00F63B3F"/>
    <w:rsid w:val="00F65B82"/>
    <w:rsid w:val="00F66540"/>
    <w:rsid w:val="00F66A10"/>
    <w:rsid w:val="00F67A20"/>
    <w:rsid w:val="00F70A4F"/>
    <w:rsid w:val="00F70C4E"/>
    <w:rsid w:val="00F71BCF"/>
    <w:rsid w:val="00F720FD"/>
    <w:rsid w:val="00F72489"/>
    <w:rsid w:val="00F74155"/>
    <w:rsid w:val="00F74479"/>
    <w:rsid w:val="00F74DE5"/>
    <w:rsid w:val="00F74E43"/>
    <w:rsid w:val="00F754B1"/>
    <w:rsid w:val="00F7606D"/>
    <w:rsid w:val="00F7648D"/>
    <w:rsid w:val="00F76C03"/>
    <w:rsid w:val="00F80006"/>
    <w:rsid w:val="00F800E6"/>
    <w:rsid w:val="00F81A42"/>
    <w:rsid w:val="00F84531"/>
    <w:rsid w:val="00F84D15"/>
    <w:rsid w:val="00F84D81"/>
    <w:rsid w:val="00F84F99"/>
    <w:rsid w:val="00F8591A"/>
    <w:rsid w:val="00F85AB1"/>
    <w:rsid w:val="00F870C5"/>
    <w:rsid w:val="00F87DD5"/>
    <w:rsid w:val="00F90EFB"/>
    <w:rsid w:val="00F9156B"/>
    <w:rsid w:val="00F91DCE"/>
    <w:rsid w:val="00F9226E"/>
    <w:rsid w:val="00F94038"/>
    <w:rsid w:val="00F9463C"/>
    <w:rsid w:val="00F9502C"/>
    <w:rsid w:val="00F95B15"/>
    <w:rsid w:val="00F9656E"/>
    <w:rsid w:val="00F96CF8"/>
    <w:rsid w:val="00F96F93"/>
    <w:rsid w:val="00F97A40"/>
    <w:rsid w:val="00FA1395"/>
    <w:rsid w:val="00FA1849"/>
    <w:rsid w:val="00FA2219"/>
    <w:rsid w:val="00FA2AB0"/>
    <w:rsid w:val="00FA41DE"/>
    <w:rsid w:val="00FA4887"/>
    <w:rsid w:val="00FA59A8"/>
    <w:rsid w:val="00FA5EB4"/>
    <w:rsid w:val="00FA6402"/>
    <w:rsid w:val="00FA73C7"/>
    <w:rsid w:val="00FA757A"/>
    <w:rsid w:val="00FA7DB0"/>
    <w:rsid w:val="00FB1EE3"/>
    <w:rsid w:val="00FB537B"/>
    <w:rsid w:val="00FB5C94"/>
    <w:rsid w:val="00FB63CB"/>
    <w:rsid w:val="00FB695E"/>
    <w:rsid w:val="00FB7340"/>
    <w:rsid w:val="00FC1398"/>
    <w:rsid w:val="00FC17E3"/>
    <w:rsid w:val="00FC2BEF"/>
    <w:rsid w:val="00FC30D0"/>
    <w:rsid w:val="00FC389A"/>
    <w:rsid w:val="00FC5F7A"/>
    <w:rsid w:val="00FC63AF"/>
    <w:rsid w:val="00FC7D9C"/>
    <w:rsid w:val="00FC7E7E"/>
    <w:rsid w:val="00FD13A6"/>
    <w:rsid w:val="00FD2A37"/>
    <w:rsid w:val="00FD2F0B"/>
    <w:rsid w:val="00FD4424"/>
    <w:rsid w:val="00FD738A"/>
    <w:rsid w:val="00FD7D2C"/>
    <w:rsid w:val="00FE00F5"/>
    <w:rsid w:val="00FE0721"/>
    <w:rsid w:val="00FE1E7B"/>
    <w:rsid w:val="00FE2C86"/>
    <w:rsid w:val="00FE3D8B"/>
    <w:rsid w:val="00FE4946"/>
    <w:rsid w:val="00FE4C7A"/>
    <w:rsid w:val="00FE532B"/>
    <w:rsid w:val="00FE7769"/>
    <w:rsid w:val="00FF02C7"/>
    <w:rsid w:val="00FF0D13"/>
    <w:rsid w:val="00FF205D"/>
    <w:rsid w:val="00FF249B"/>
    <w:rsid w:val="00FF3100"/>
    <w:rsid w:val="00FF57E5"/>
    <w:rsid w:val="00FF7771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1A74"/>
    <w:pPr>
      <w:spacing w:before="60" w:line="280" w:lineRule="atLeast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867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EFC"/>
    <w:pPr>
      <w:keepNext/>
      <w:numPr>
        <w:ilvl w:val="1"/>
        <w:numId w:val="2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EFC"/>
    <w:pPr>
      <w:keepNext/>
      <w:numPr>
        <w:ilvl w:val="2"/>
        <w:numId w:val="2"/>
      </w:num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867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867"/>
    <w:pPr>
      <w:keepNext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1417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867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86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06EF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06E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A6867"/>
    <w:rPr>
      <w:rFonts w:ascii="Times New Roman" w:hAnsi="Times New Roman" w:cs="Times New Roman"/>
      <w:b/>
      <w:bCs/>
      <w:snapToGrid w:val="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1417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6F29"/>
    <w:rPr>
      <w:rFonts w:ascii="Tahoma" w:hAnsi="Tahoma" w:cs="Tahoma"/>
      <w:sz w:val="16"/>
      <w:szCs w:val="16"/>
    </w:rPr>
  </w:style>
  <w:style w:type="paragraph" w:styleId="Header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"/>
    <w:link w:val="Head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F6169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9D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A68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A6867"/>
    <w:rPr>
      <w:rFonts w:ascii="Times New Roman" w:hAnsi="Times New Roman" w:cs="Times New Roman"/>
      <w:b/>
      <w:bCs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82F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A6867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A6867"/>
    <w:pPr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8A686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A6867"/>
    <w:pPr>
      <w:spacing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867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A6867"/>
    <w:pPr>
      <w:spacing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customStyle="1" w:styleId="ust">
    <w:name w:val="ust"/>
    <w:uiPriority w:val="99"/>
    <w:rsid w:val="008A686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867"/>
  </w:style>
  <w:style w:type="paragraph" w:customStyle="1" w:styleId="Default">
    <w:name w:val="Default"/>
    <w:uiPriority w:val="99"/>
    <w:rsid w:val="008A686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styleId="BlockText">
    <w:name w:val="Block Text"/>
    <w:basedOn w:val="Normal"/>
    <w:uiPriority w:val="99"/>
    <w:rsid w:val="008A6867"/>
    <w:pPr>
      <w:tabs>
        <w:tab w:val="left" w:pos="-567"/>
      </w:tabs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906EFC"/>
    <w:pPr>
      <w:spacing w:before="360"/>
    </w:pPr>
    <w:rPr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8A686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A6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8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6867"/>
    <w:rPr>
      <w:b/>
      <w:bCs/>
    </w:rPr>
  </w:style>
  <w:style w:type="paragraph" w:customStyle="1" w:styleId="Domylnie">
    <w:name w:val="Domyślnie"/>
    <w:uiPriority w:val="99"/>
    <w:rsid w:val="008A6867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W-Zwykytekst">
    <w:name w:val="WW-Zwykły tekst"/>
    <w:basedOn w:val="Normal"/>
    <w:uiPriority w:val="99"/>
    <w:rsid w:val="008A6867"/>
    <w:pPr>
      <w:suppressAutoHyphens/>
      <w:spacing w:line="240" w:lineRule="auto"/>
    </w:pPr>
    <w:rPr>
      <w:rFonts w:ascii="Courier New" w:eastAsia="Times New Roman" w:hAnsi="Courier New" w:cs="Courier New"/>
      <w:lang w:eastAsia="pl-PL"/>
    </w:rPr>
  </w:style>
  <w:style w:type="paragraph" w:customStyle="1" w:styleId="Subhead2">
    <w:name w:val="Subhead 2"/>
    <w:basedOn w:val="Normal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"/>
    <w:uiPriority w:val="99"/>
    <w:rsid w:val="008A686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uiPriority w:val="99"/>
    <w:rsid w:val="008A686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  <w:szCs w:val="24"/>
    </w:rPr>
  </w:style>
  <w:style w:type="paragraph" w:styleId="Title">
    <w:name w:val="Title"/>
    <w:basedOn w:val="Domylnie"/>
    <w:next w:val="Subtitle"/>
    <w:link w:val="TitleChar"/>
    <w:uiPriority w:val="99"/>
    <w:qFormat/>
    <w:rsid w:val="008A686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8A6867"/>
    <w:rPr>
      <w:rFonts w:ascii="Times New Roman" w:hAnsi="Times New Roman" w:cs="Times New Roman"/>
      <w:b/>
      <w:bCs/>
      <w:sz w:val="36"/>
      <w:szCs w:val="36"/>
      <w:lang w:val="de-DE"/>
    </w:rPr>
  </w:style>
  <w:style w:type="paragraph" w:styleId="Subtitle">
    <w:name w:val="Subtitle"/>
    <w:basedOn w:val="Normal"/>
    <w:link w:val="SubtitleChar"/>
    <w:uiPriority w:val="99"/>
    <w:qFormat/>
    <w:rsid w:val="008A6867"/>
    <w:pPr>
      <w:spacing w:after="60" w:line="240" w:lineRule="auto"/>
      <w:jc w:val="center"/>
      <w:outlineLvl w:val="1"/>
    </w:pPr>
    <w:rPr>
      <w:rFonts w:eastAsia="Times New Roman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8A6867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686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8A6867"/>
    <w:rPr>
      <w:vertAlign w:val="superscript"/>
    </w:rPr>
  </w:style>
  <w:style w:type="paragraph" w:customStyle="1" w:styleId="mylniki1">
    <w:name w:val="myślniki1"/>
    <w:basedOn w:val="BodyText"/>
    <w:uiPriority w:val="99"/>
    <w:rsid w:val="00DB04F1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bCs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230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9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3093"/>
    <w:rPr>
      <w:vertAlign w:val="superscript"/>
    </w:rPr>
  </w:style>
  <w:style w:type="character" w:customStyle="1" w:styleId="WW8Num13z1">
    <w:name w:val="WW8Num13z1"/>
    <w:uiPriority w:val="99"/>
    <w:rsid w:val="00D4244D"/>
  </w:style>
  <w:style w:type="character" w:styleId="FollowedHyperlink">
    <w:name w:val="FollowedHyperlink"/>
    <w:basedOn w:val="DefaultParagraphFont"/>
    <w:uiPriority w:val="99"/>
    <w:semiHidden/>
    <w:rsid w:val="00B170D5"/>
    <w:rPr>
      <w:color w:val="800080"/>
      <w:u w:val="single"/>
    </w:rPr>
  </w:style>
  <w:style w:type="paragraph" w:customStyle="1" w:styleId="BodyText21">
    <w:name w:val="Body Text 21"/>
    <w:basedOn w:val="Normal"/>
    <w:uiPriority w:val="99"/>
    <w:rsid w:val="00551417"/>
    <w:pPr>
      <w:autoSpaceDE w:val="0"/>
      <w:autoSpaceDN w:val="0"/>
      <w:spacing w:line="240" w:lineRule="auto"/>
    </w:pPr>
    <w:rPr>
      <w:rFonts w:eastAsia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5C67E3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C67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A978C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Znak">
    <w:name w:val="Znak"/>
    <w:basedOn w:val="Normal"/>
    <w:uiPriority w:val="99"/>
    <w:rsid w:val="00C320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A5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12D"/>
    <w:rPr>
      <w:rFonts w:ascii="Courier New" w:hAnsi="Courier New" w:cs="Courier New"/>
    </w:rPr>
  </w:style>
  <w:style w:type="paragraph" w:customStyle="1" w:styleId="celp">
    <w:name w:val="cel_p"/>
    <w:basedOn w:val="Normal"/>
    <w:uiPriority w:val="99"/>
    <w:rsid w:val="00C86D3C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Heading1Arial10ptJustifiedBefore6ptAfter6">
    <w:name w:val="Style Heading 1 + Arial 10 pt Justified Before:  6 pt After:  6..."/>
    <w:basedOn w:val="Heading1"/>
    <w:uiPriority w:val="99"/>
    <w:rsid w:val="00906EFC"/>
    <w:pPr>
      <w:numPr>
        <w:numId w:val="2"/>
      </w:numPr>
      <w:spacing w:before="120" w:after="120"/>
      <w:jc w:val="both"/>
    </w:pPr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99"/>
    <w:semiHidden/>
    <w:rsid w:val="00906EFC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06EFC"/>
    <w:pPr>
      <w:ind w:left="220"/>
    </w:pPr>
  </w:style>
  <w:style w:type="paragraph" w:styleId="TOC4">
    <w:name w:val="toc 4"/>
    <w:basedOn w:val="Normal"/>
    <w:next w:val="Normal"/>
    <w:autoRedefine/>
    <w:uiPriority w:val="99"/>
    <w:semiHidden/>
    <w:rsid w:val="00906EFC"/>
    <w:pPr>
      <w:ind w:left="440"/>
    </w:pPr>
  </w:style>
  <w:style w:type="paragraph" w:styleId="TOC5">
    <w:name w:val="toc 5"/>
    <w:basedOn w:val="Normal"/>
    <w:next w:val="Normal"/>
    <w:autoRedefine/>
    <w:uiPriority w:val="99"/>
    <w:semiHidden/>
    <w:rsid w:val="00906EFC"/>
    <w:pPr>
      <w:ind w:left="660"/>
    </w:pPr>
  </w:style>
  <w:style w:type="paragraph" w:styleId="TOC6">
    <w:name w:val="toc 6"/>
    <w:basedOn w:val="Normal"/>
    <w:next w:val="Normal"/>
    <w:autoRedefine/>
    <w:uiPriority w:val="99"/>
    <w:semiHidden/>
    <w:rsid w:val="00906EFC"/>
    <w:pPr>
      <w:ind w:left="880"/>
    </w:pPr>
  </w:style>
  <w:style w:type="paragraph" w:styleId="TOC7">
    <w:name w:val="toc 7"/>
    <w:basedOn w:val="Normal"/>
    <w:next w:val="Normal"/>
    <w:autoRedefine/>
    <w:uiPriority w:val="99"/>
    <w:semiHidden/>
    <w:rsid w:val="00906EFC"/>
    <w:pPr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906EFC"/>
    <w:pPr>
      <w:ind w:left="1320"/>
    </w:pPr>
  </w:style>
  <w:style w:type="paragraph" w:styleId="TOC9">
    <w:name w:val="toc 9"/>
    <w:basedOn w:val="Normal"/>
    <w:next w:val="Normal"/>
    <w:autoRedefine/>
    <w:uiPriority w:val="99"/>
    <w:semiHidden/>
    <w:rsid w:val="00906EFC"/>
    <w:pPr>
      <w:ind w:left="1540"/>
    </w:pPr>
  </w:style>
  <w:style w:type="paragraph" w:customStyle="1" w:styleId="NumeracjaSIWZ">
    <w:name w:val="Numeracja_SIWZ"/>
    <w:basedOn w:val="Heading1"/>
    <w:next w:val="Normal"/>
    <w:uiPriority w:val="99"/>
    <w:rsid w:val="00D13D6D"/>
    <w:pPr>
      <w:numPr>
        <w:numId w:val="3"/>
      </w:numPr>
      <w:spacing w:before="120" w:after="120" w:line="280" w:lineRule="atLeast"/>
    </w:pPr>
    <w:rPr>
      <w:rFonts w:ascii="Arial" w:hAnsi="Arial" w:cs="Arial"/>
    </w:rPr>
  </w:style>
  <w:style w:type="paragraph" w:customStyle="1" w:styleId="PunktowanieSIWZ">
    <w:name w:val="Punktowanie_SIWZ"/>
    <w:basedOn w:val="Normal"/>
    <w:uiPriority w:val="99"/>
    <w:rsid w:val="0006044D"/>
    <w:pPr>
      <w:numPr>
        <w:ilvl w:val="1"/>
        <w:numId w:val="4"/>
      </w:numPr>
      <w:spacing w:before="120" w:after="60"/>
    </w:pPr>
  </w:style>
  <w:style w:type="paragraph" w:styleId="NormalIndent">
    <w:name w:val="Normal Indent"/>
    <w:basedOn w:val="Normal"/>
    <w:uiPriority w:val="99"/>
    <w:rsid w:val="009F534E"/>
    <w:pPr>
      <w:ind w:left="567"/>
    </w:pPr>
  </w:style>
  <w:style w:type="paragraph" w:styleId="ListParagraph">
    <w:name w:val="List Paragraph"/>
    <w:basedOn w:val="Normal"/>
    <w:uiPriority w:val="99"/>
    <w:qFormat/>
    <w:rsid w:val="00C27A57"/>
    <w:pPr>
      <w:ind w:left="720"/>
    </w:pPr>
  </w:style>
  <w:style w:type="paragraph" w:customStyle="1" w:styleId="CharChar3ZnakZnakCharCharZnakZnakCharChar">
    <w:name w:val="Char Char3 Znak Znak Char Char Znak Znak Char Char"/>
    <w:basedOn w:val="Normal"/>
    <w:uiPriority w:val="99"/>
    <w:rsid w:val="00EE34C0"/>
    <w:pPr>
      <w:spacing w:before="0" w:line="240" w:lineRule="auto"/>
    </w:pPr>
    <w:rPr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BD24AC"/>
    <w:pPr>
      <w:spacing w:before="0" w:line="240" w:lineRule="auto"/>
    </w:pPr>
    <w:rPr>
      <w:rFonts w:ascii="Courier New" w:hAnsi="Courier New" w:cs="Courier New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032"/>
    <w:rPr>
      <w:rFonts w:ascii="Courier New" w:hAnsi="Courier New" w:cs="Courier New"/>
      <w:sz w:val="20"/>
      <w:szCs w:val="20"/>
      <w:lang w:eastAsia="en-US"/>
    </w:rPr>
  </w:style>
  <w:style w:type="paragraph" w:customStyle="1" w:styleId="TebwordHeading1">
    <w:name w:val="Tebword_Heading 1"/>
    <w:basedOn w:val="Normal"/>
    <w:next w:val="Normal"/>
    <w:uiPriority w:val="99"/>
    <w:rsid w:val="00370BC2"/>
    <w:pPr>
      <w:keepNext/>
      <w:numPr>
        <w:numId w:val="14"/>
      </w:numPr>
      <w:spacing w:before="120" w:after="120"/>
      <w:jc w:val="both"/>
      <w:outlineLvl w:val="0"/>
    </w:pPr>
    <w:rPr>
      <w:b/>
      <w:bCs/>
      <w:sz w:val="24"/>
      <w:szCs w:val="24"/>
      <w:lang w:eastAsia="pl-PL"/>
    </w:rPr>
  </w:style>
  <w:style w:type="paragraph" w:customStyle="1" w:styleId="TebwordHeading2">
    <w:name w:val="Tebword_Heading 2"/>
    <w:basedOn w:val="TebwordHeading1"/>
    <w:next w:val="Normal"/>
    <w:uiPriority w:val="99"/>
    <w:rsid w:val="00370BC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"/>
    <w:uiPriority w:val="99"/>
    <w:rsid w:val="00370BC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"/>
    <w:uiPriority w:val="99"/>
    <w:rsid w:val="00370BC2"/>
    <w:pPr>
      <w:numPr>
        <w:ilvl w:val="3"/>
      </w:numPr>
      <w:outlineLvl w:val="3"/>
    </w:pPr>
    <w:rPr>
      <w:sz w:val="19"/>
      <w:szCs w:val="19"/>
    </w:rPr>
  </w:style>
  <w:style w:type="paragraph" w:customStyle="1" w:styleId="1">
    <w:name w:val="1"/>
    <w:basedOn w:val="Normal"/>
    <w:uiPriority w:val="99"/>
    <w:rsid w:val="0061089C"/>
    <w:pPr>
      <w:spacing w:before="0" w:line="240" w:lineRule="auto"/>
    </w:pPr>
    <w:rPr>
      <w:sz w:val="24"/>
      <w:szCs w:val="24"/>
      <w:lang w:eastAsia="pl-PL"/>
    </w:rPr>
  </w:style>
  <w:style w:type="paragraph" w:customStyle="1" w:styleId="Tekstpodstawowy31">
    <w:name w:val="Tekst podstawowy 31"/>
    <w:basedOn w:val="Normal"/>
    <w:uiPriority w:val="99"/>
    <w:rsid w:val="00162B2C"/>
    <w:pPr>
      <w:suppressAutoHyphens/>
      <w:spacing w:before="0" w:line="240" w:lineRule="auto"/>
    </w:pPr>
    <w:rPr>
      <w:sz w:val="26"/>
      <w:szCs w:val="26"/>
      <w:lang w:eastAsia="ar-SA"/>
    </w:rPr>
  </w:style>
  <w:style w:type="character" w:customStyle="1" w:styleId="Znak1">
    <w:name w:val="Znak1"/>
    <w:basedOn w:val="DefaultParagraphFont"/>
    <w:uiPriority w:val="99"/>
    <w:rsid w:val="00A94C06"/>
    <w:rPr>
      <w:b/>
      <w:bCs/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F4351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4A5D1B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"/>
    <w:uiPriority w:val="99"/>
    <w:rsid w:val="004A5D1B"/>
    <w:pPr>
      <w:spacing w:before="0" w:after="120" w:line="360" w:lineRule="auto"/>
      <w:jc w:val="both"/>
    </w:pPr>
    <w:rPr>
      <w:rFonts w:ascii="Verdana" w:hAnsi="Verdana" w:cs="Verdan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4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2</Pages>
  <Words>242</Words>
  <Characters>1455</Characters>
  <Application>Microsoft Office Outlook</Application>
  <DocSecurity>0</DocSecurity>
  <Lines>0</Lines>
  <Paragraphs>0</Paragraphs>
  <ScaleCrop>false</ScaleCrop>
  <Company>Tebodin Poland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subject/>
  <dc:creator>Piotr Stoppa</dc:creator>
  <cp:keywords/>
  <dc:description/>
  <cp:lastModifiedBy>dserafin</cp:lastModifiedBy>
  <cp:revision>24</cp:revision>
  <cp:lastPrinted>2016-12-29T09:32:00Z</cp:lastPrinted>
  <dcterms:created xsi:type="dcterms:W3CDTF">2017-04-25T10:55:00Z</dcterms:created>
  <dcterms:modified xsi:type="dcterms:W3CDTF">2017-10-20T11:34:00Z</dcterms:modified>
</cp:coreProperties>
</file>