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42" w:rsidRPr="00A10EED" w:rsidRDefault="00EF7442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6054610" r:id="rId8">
            <o:FieldCodes>\s</o:FieldCodes>
          </o:OLEObject>
        </w:object>
      </w:r>
    </w:p>
    <w:p w:rsidR="00EF7442" w:rsidRDefault="00EF7442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F7442" w:rsidRDefault="00EF7442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EF7442" w:rsidRDefault="00EF7442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przedmiot zamówienia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nie dłuższym niż 30 dni kalendarzowych) od daty dostarczenia przedmiotu zamówienia i faktury do Wojewódzkiego Szpitala Zespolonego w Elblągu, ul. Królewiecka 146,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EF7442" w:rsidRDefault="00EF7442" w:rsidP="006F3275"/>
    <w:p w:rsidR="00EF7442" w:rsidRDefault="00EF7442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EF7442" w:rsidRDefault="00EF7442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F7442" w:rsidRDefault="00EF7442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 14 dni roboczych  od dnia złożenia zamówienia częściowego ) …………………….  . </w:t>
      </w:r>
    </w:p>
    <w:p w:rsidR="00EF7442" w:rsidRDefault="00EF7442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F7442" w:rsidRDefault="00EF7442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EF7442" w:rsidRDefault="00EF7442" w:rsidP="006F3275">
      <w:r>
        <w:t xml:space="preserve">     ( uwaga w numeracji proszę uwzględnić wszystkie załączone dokumenty )           </w:t>
      </w:r>
    </w:p>
    <w:p w:rsidR="00EF7442" w:rsidRDefault="00EF7442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F7442" w:rsidRDefault="00EF7442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EF7442" w:rsidRDefault="00EF7442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EF7442" w:rsidRDefault="00EF7442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EF7442" w:rsidRDefault="00EF7442" w:rsidP="006F3275">
      <w:r>
        <w:t xml:space="preserve">   </w:t>
      </w:r>
    </w:p>
    <w:p w:rsidR="00EF7442" w:rsidRDefault="00EF7442" w:rsidP="006F3275">
      <w:pPr>
        <w:ind w:left="4956" w:firstLine="708"/>
        <w:jc w:val="both"/>
      </w:pPr>
    </w:p>
    <w:p w:rsidR="00EF7442" w:rsidRDefault="00EF7442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EF7442" w:rsidRDefault="00EF7442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EF7442" w:rsidRDefault="00EF7442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EF7442" w:rsidRDefault="00EF7442" w:rsidP="006F3275">
      <w:pPr>
        <w:ind w:left="4956" w:firstLine="708"/>
        <w:jc w:val="both"/>
      </w:pPr>
    </w:p>
    <w:p w:rsidR="00EF7442" w:rsidRDefault="00EF7442" w:rsidP="006F3275">
      <w:pPr>
        <w:ind w:left="4956" w:firstLine="708"/>
        <w:jc w:val="both"/>
      </w:pPr>
    </w:p>
    <w:p w:rsidR="00EF7442" w:rsidRDefault="00EF7442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EF7442" w:rsidRDefault="00EF7442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EF7442" w:rsidRDefault="00EF7442" w:rsidP="006F3275">
      <w:pPr>
        <w:rPr>
          <w:rFonts w:ascii="Times New Roman" w:hAnsi="Times New Roman" w:cs="Times New Roman"/>
          <w:sz w:val="24"/>
          <w:szCs w:val="24"/>
        </w:rPr>
      </w:pPr>
    </w:p>
    <w:p w:rsidR="00EF7442" w:rsidRDefault="00EF7442" w:rsidP="006F3275">
      <w:pPr>
        <w:rPr>
          <w:rFonts w:ascii="Times New Roman" w:hAnsi="Times New Roman" w:cs="Times New Roman"/>
          <w:sz w:val="24"/>
          <w:szCs w:val="24"/>
        </w:rPr>
      </w:pPr>
    </w:p>
    <w:p w:rsidR="00EF7442" w:rsidRDefault="00EF7442" w:rsidP="006F3275">
      <w:pPr>
        <w:rPr>
          <w:rFonts w:ascii="Times New Roman" w:hAnsi="Times New Roman" w:cs="Times New Roman"/>
          <w:sz w:val="24"/>
          <w:szCs w:val="24"/>
        </w:rPr>
      </w:pPr>
    </w:p>
    <w:p w:rsidR="00EF7442" w:rsidRDefault="00EF7442" w:rsidP="006F3275">
      <w:pPr>
        <w:rPr>
          <w:rFonts w:ascii="Times New Roman" w:hAnsi="Times New Roman" w:cs="Times New Roman"/>
          <w:sz w:val="24"/>
          <w:szCs w:val="24"/>
        </w:rPr>
      </w:pPr>
    </w:p>
    <w:sectPr w:rsidR="00EF7442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42" w:rsidRDefault="00EF7442" w:rsidP="00F6169D">
      <w:pPr>
        <w:spacing w:line="240" w:lineRule="auto"/>
      </w:pPr>
      <w:r>
        <w:separator/>
      </w:r>
    </w:p>
  </w:endnote>
  <w:endnote w:type="continuationSeparator" w:id="1">
    <w:p w:rsidR="00EF7442" w:rsidRDefault="00EF7442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2" w:rsidRDefault="00EF7442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F7442" w:rsidRPr="00746C1F" w:rsidRDefault="00EF7442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42" w:rsidRDefault="00EF7442" w:rsidP="00F6169D">
      <w:pPr>
        <w:spacing w:line="240" w:lineRule="auto"/>
      </w:pPr>
      <w:r>
        <w:separator/>
      </w:r>
    </w:p>
  </w:footnote>
  <w:footnote w:type="continuationSeparator" w:id="1">
    <w:p w:rsidR="00EF7442" w:rsidRDefault="00EF7442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8F6"/>
    <w:rsid w:val="00083CFF"/>
    <w:rsid w:val="0008454A"/>
    <w:rsid w:val="000858A9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13C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0E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0073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2EBC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5798B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3F14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879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1C1A"/>
    <w:rsid w:val="004C33F0"/>
    <w:rsid w:val="004C37D4"/>
    <w:rsid w:val="004C37E6"/>
    <w:rsid w:val="004C3AED"/>
    <w:rsid w:val="004C4757"/>
    <w:rsid w:val="004C4D94"/>
    <w:rsid w:val="004C56F3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495E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44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D58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6AD9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5DB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2EA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4CF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5E7"/>
    <w:rsid w:val="00C31630"/>
    <w:rsid w:val="00C31D72"/>
    <w:rsid w:val="00C320FA"/>
    <w:rsid w:val="00C33609"/>
    <w:rsid w:val="00C35561"/>
    <w:rsid w:val="00C3762B"/>
    <w:rsid w:val="00C37F54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3B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09E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6CD8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9C3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4D68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442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4918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6A3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2</Pages>
  <Words>194</Words>
  <Characters>1166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32</cp:revision>
  <cp:lastPrinted>2017-12-29T11:09:00Z</cp:lastPrinted>
  <dcterms:created xsi:type="dcterms:W3CDTF">2017-04-25T10:55:00Z</dcterms:created>
  <dcterms:modified xsi:type="dcterms:W3CDTF">2017-12-29T11:10:00Z</dcterms:modified>
</cp:coreProperties>
</file>