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6" w:rsidRPr="00285EA5" w:rsidRDefault="00A26FB6" w:rsidP="00FE6669">
      <w:pPr>
        <w:pStyle w:val="Heading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Pr="00285EA5">
        <w:rPr>
          <w:rFonts w:ascii="Arial" w:hAnsi="Arial" w:cs="Arial"/>
          <w:sz w:val="24"/>
          <w:szCs w:val="24"/>
        </w:rPr>
        <w:t xml:space="preserve"> do zaproszenia</w:t>
      </w:r>
      <w:r>
        <w:rPr>
          <w:rFonts w:ascii="Arial" w:hAnsi="Arial" w:cs="Arial"/>
          <w:sz w:val="24"/>
          <w:szCs w:val="24"/>
        </w:rPr>
        <w:t xml:space="preserve"> nr 64/2018</w:t>
      </w:r>
    </w:p>
    <w:p w:rsidR="00A26FB6" w:rsidRPr="00285EA5" w:rsidRDefault="00A26FB6" w:rsidP="00FE6669">
      <w:pPr>
        <w:jc w:val="both"/>
        <w:rPr>
          <w:rFonts w:ascii="Arial" w:hAnsi="Arial" w:cs="Arial"/>
        </w:rPr>
      </w:pPr>
    </w:p>
    <w:p w:rsidR="00A26FB6" w:rsidRPr="00285EA5" w:rsidRDefault="00A26FB6" w:rsidP="00FE6669">
      <w:pPr>
        <w:jc w:val="both"/>
        <w:rPr>
          <w:rFonts w:ascii="Arial" w:hAnsi="Arial" w:cs="Arial"/>
        </w:rPr>
      </w:pPr>
    </w:p>
    <w:p w:rsidR="00A26FB6" w:rsidRPr="00285EA5" w:rsidRDefault="00A26FB6" w:rsidP="0051050D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A26FB6" w:rsidRPr="00285EA5" w:rsidRDefault="00A26FB6" w:rsidP="00FE666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                  Wykonawca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 miejscowość i data</w:t>
      </w:r>
    </w:p>
    <w:p w:rsidR="00A26FB6" w:rsidRPr="00285EA5" w:rsidRDefault="00A26FB6" w:rsidP="00FE6669">
      <w:pPr>
        <w:jc w:val="both"/>
        <w:rPr>
          <w:rFonts w:ascii="Arial" w:hAnsi="Arial" w:cs="Arial"/>
        </w:rPr>
      </w:pPr>
    </w:p>
    <w:p w:rsidR="00A26FB6" w:rsidRPr="00285EA5" w:rsidRDefault="00A26FB6" w:rsidP="00FE6669">
      <w:pPr>
        <w:jc w:val="right"/>
        <w:rPr>
          <w:rFonts w:ascii="Arial" w:hAnsi="Arial" w:cs="Arial"/>
        </w:rPr>
      </w:pPr>
    </w:p>
    <w:p w:rsidR="00A26FB6" w:rsidRPr="00285EA5" w:rsidRDefault="00A26FB6" w:rsidP="00FE66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DRUK OFERTY</w:t>
      </w:r>
    </w:p>
    <w:p w:rsidR="00A26FB6" w:rsidRPr="00285EA5" w:rsidRDefault="00A26FB6" w:rsidP="00FE6669">
      <w:pPr>
        <w:jc w:val="right"/>
        <w:rPr>
          <w:rFonts w:ascii="Arial" w:hAnsi="Arial" w:cs="Arial"/>
          <w:b/>
          <w:bCs/>
        </w:rPr>
      </w:pPr>
    </w:p>
    <w:p w:rsidR="00A26FB6" w:rsidRPr="00285EA5" w:rsidRDefault="00A26FB6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OFERTA dla Wojewódzkiego Szpitala Zespolonego w Elblągu,</w:t>
      </w:r>
    </w:p>
    <w:p w:rsidR="00A26FB6" w:rsidRPr="00285EA5" w:rsidRDefault="00A26FB6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ul. Królewiecka 146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  <w:b/>
          <w:bCs/>
          <w:i/>
          <w:iCs/>
        </w:rPr>
        <w:t xml:space="preserve">  </w:t>
      </w:r>
      <w:r w:rsidRPr="0051050D">
        <w:rPr>
          <w:rFonts w:ascii="Arial" w:hAnsi="Arial" w:cs="Arial"/>
          <w:b/>
          <w:bCs/>
          <w:i/>
          <w:iCs/>
        </w:rPr>
        <w:tab/>
      </w:r>
      <w:r w:rsidRPr="0051050D">
        <w:rPr>
          <w:rFonts w:ascii="Arial" w:hAnsi="Arial" w:cs="Arial"/>
          <w:b/>
          <w:bCs/>
          <w:i/>
          <w:iCs/>
        </w:rPr>
        <w:tab/>
      </w:r>
      <w:r w:rsidRPr="0051050D">
        <w:rPr>
          <w:rFonts w:ascii="Arial" w:hAnsi="Arial" w:cs="Arial"/>
          <w:b/>
          <w:bCs/>
          <w:i/>
          <w:iCs/>
        </w:rPr>
        <w:tab/>
        <w:t xml:space="preserve"> </w:t>
      </w:r>
    </w:p>
    <w:p w:rsidR="00A26FB6" w:rsidRPr="0051050D" w:rsidRDefault="00A26FB6" w:rsidP="00D76800">
      <w:pPr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>Dane wykonawcy:</w:t>
      </w: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1. Pełna nazwa:……………...........................................................................................................</w:t>
      </w: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    </w:t>
      </w: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2. Adres, województwo: ……………………………………………………………………………..…..</w:t>
      </w: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</w:p>
    <w:p w:rsidR="00A26FB6" w:rsidRPr="0051050D" w:rsidRDefault="00A26FB6" w:rsidP="00FE6669">
      <w:pPr>
        <w:ind w:firstLine="283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A26FB6" w:rsidRPr="0051050D" w:rsidRDefault="00A26FB6" w:rsidP="00FE6669">
      <w:pPr>
        <w:rPr>
          <w:rFonts w:ascii="Arial" w:hAnsi="Arial" w:cs="Arial"/>
        </w:rPr>
      </w:pPr>
    </w:p>
    <w:p w:rsidR="00A26FB6" w:rsidRPr="0051050D" w:rsidRDefault="00A26FB6" w:rsidP="00FE6669">
      <w:pPr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3. Osoba upoważniona do kontaktów z Zamawiającym (imię i nazwisko, tel.): </w:t>
      </w:r>
    </w:p>
    <w:p w:rsidR="00A26FB6" w:rsidRPr="0051050D" w:rsidRDefault="00A26FB6" w:rsidP="00FE6669">
      <w:pPr>
        <w:rPr>
          <w:rFonts w:ascii="Arial" w:hAnsi="Arial" w:cs="Arial"/>
        </w:rPr>
      </w:pPr>
    </w:p>
    <w:p w:rsidR="00A26FB6" w:rsidRPr="0051050D" w:rsidRDefault="00A26FB6" w:rsidP="00FE6669">
      <w:pPr>
        <w:rPr>
          <w:rFonts w:ascii="Arial" w:hAnsi="Arial" w:cs="Arial"/>
        </w:rPr>
      </w:pPr>
      <w:r w:rsidRPr="0051050D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A26FB6" w:rsidRPr="0051050D" w:rsidRDefault="00A26FB6" w:rsidP="00FE6669">
      <w:pPr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54554F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5. Adres e-mail do kontaktu: ……………………………………………………………………….</w:t>
      </w:r>
    </w:p>
    <w:p w:rsidR="00A26FB6" w:rsidRPr="0051050D" w:rsidRDefault="00A26FB6" w:rsidP="0054554F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6. Nazwa banku i nr konta bankowego: …………………………………………………………….</w:t>
      </w:r>
    </w:p>
    <w:p w:rsidR="00A26FB6" w:rsidRPr="0051050D" w:rsidRDefault="00A26FB6" w:rsidP="00FE6669">
      <w:pPr>
        <w:ind w:left="283" w:hanging="283"/>
        <w:jc w:val="both"/>
        <w:rPr>
          <w:rFonts w:ascii="Arial" w:hAnsi="Arial" w:cs="Arial"/>
        </w:rPr>
      </w:pPr>
    </w:p>
    <w:p w:rsidR="00A26FB6" w:rsidRPr="0051050D" w:rsidRDefault="00A26FB6" w:rsidP="0054554F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A26FB6" w:rsidRPr="0051050D" w:rsidRDefault="00A26FB6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7. REGON: .................................................</w:t>
      </w:r>
      <w:r w:rsidRPr="0051050D">
        <w:rPr>
          <w:rFonts w:ascii="Arial" w:hAnsi="Arial" w:cs="Arial"/>
        </w:rPr>
        <w:tab/>
        <w:t xml:space="preserve">       NIP: .........................................................</w:t>
      </w:r>
    </w:p>
    <w:p w:rsidR="00A26FB6" w:rsidRPr="0051050D" w:rsidRDefault="00A26FB6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>8. KRS/ Nr ewidencyjny: …………………………….……………</w:t>
      </w:r>
    </w:p>
    <w:p w:rsidR="00A26FB6" w:rsidRPr="0051050D" w:rsidRDefault="00A26FB6" w:rsidP="00AD21F2">
      <w:pPr>
        <w:jc w:val="both"/>
        <w:rPr>
          <w:rFonts w:ascii="Arial" w:hAnsi="Arial" w:cs="Arial"/>
        </w:rPr>
      </w:pPr>
    </w:p>
    <w:p w:rsidR="00A26FB6" w:rsidRPr="0051050D" w:rsidRDefault="00A26FB6" w:rsidP="00D76800">
      <w:pPr>
        <w:numPr>
          <w:ilvl w:val="0"/>
          <w:numId w:val="17"/>
        </w:numPr>
        <w:spacing w:before="100" w:beforeAutospacing="1"/>
        <w:ind w:left="284" w:hanging="284"/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 xml:space="preserve">Przedmiot oferty </w:t>
      </w:r>
    </w:p>
    <w:p w:rsidR="00A26FB6" w:rsidRPr="0051050D" w:rsidRDefault="00A26FB6" w:rsidP="00F81E92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Oferta dotyczy postępowania - w trybie art. 4 pkt. 8 Ustawy z dnia 29 stycznia 2004r. Prawo zamówień publicznych </w:t>
      </w:r>
      <w:r w:rsidRPr="0051050D">
        <w:rPr>
          <w:rFonts w:ascii="Arial" w:hAnsi="Arial" w:cs="Arial"/>
          <w:b/>
          <w:bCs/>
        </w:rPr>
        <w:t>na</w:t>
      </w:r>
      <w:r w:rsidRPr="0051050D">
        <w:rPr>
          <w:rFonts w:ascii="Arial" w:hAnsi="Arial" w:cs="Arial"/>
        </w:rPr>
        <w:t xml:space="preserve"> </w:t>
      </w:r>
      <w:r w:rsidRPr="0051050D">
        <w:rPr>
          <w:rFonts w:ascii="Arial" w:hAnsi="Arial" w:cs="Arial"/>
          <w:b/>
          <w:bCs/>
        </w:rPr>
        <w:t>dostawę</w:t>
      </w:r>
      <w:r w:rsidRPr="0051050D">
        <w:rPr>
          <w:rFonts w:ascii="Arial" w:hAnsi="Arial" w:cs="Arial"/>
        </w:rPr>
        <w:t xml:space="preserve"> </w:t>
      </w:r>
      <w:r w:rsidRPr="0051050D">
        <w:rPr>
          <w:rFonts w:ascii="Arial" w:hAnsi="Arial" w:cs="Arial"/>
          <w:b/>
          <w:bCs/>
        </w:rPr>
        <w:t>igieł do biopsji mammotomicznej,</w:t>
      </w:r>
      <w:r>
        <w:rPr>
          <w:rFonts w:ascii="Arial" w:hAnsi="Arial" w:cs="Arial"/>
          <w:b/>
          <w:bCs/>
        </w:rPr>
        <w:t xml:space="preserve"> drenów, </w:t>
      </w:r>
      <w:r w:rsidRPr="0051050D">
        <w:rPr>
          <w:rFonts w:ascii="Arial" w:hAnsi="Arial" w:cs="Arial"/>
          <w:b/>
          <w:bCs/>
        </w:rPr>
        <w:t xml:space="preserve"> znaczników miejsca biopsji, pistoletów jednorazowych do biopsji gruboigłowej </w:t>
      </w:r>
      <w:r w:rsidRPr="0051050D">
        <w:rPr>
          <w:rFonts w:ascii="Arial" w:hAnsi="Arial" w:cs="Arial"/>
        </w:rPr>
        <w:t>dla potrzeb Oddziału Chirurgii   WSZ w  Elblągu.</w:t>
      </w:r>
    </w:p>
    <w:p w:rsidR="00A26FB6" w:rsidRPr="0051050D" w:rsidRDefault="00A26FB6" w:rsidP="00F81E92">
      <w:pPr>
        <w:jc w:val="both"/>
        <w:rPr>
          <w:rFonts w:ascii="Arial" w:hAnsi="Arial" w:cs="Arial"/>
        </w:rPr>
      </w:pPr>
    </w:p>
    <w:p w:rsidR="00A26FB6" w:rsidRPr="0051050D" w:rsidRDefault="00A26FB6" w:rsidP="00F81E92">
      <w:pPr>
        <w:jc w:val="both"/>
        <w:rPr>
          <w:rFonts w:ascii="Arial" w:hAnsi="Arial" w:cs="Arial"/>
          <w:b/>
          <w:bCs/>
        </w:rPr>
      </w:pP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 xml:space="preserve">Wartość oferty: </w:t>
      </w: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  <w:b/>
          <w:bCs/>
        </w:rPr>
        <w:t xml:space="preserve"> netto</w:t>
      </w:r>
      <w:r w:rsidRPr="0051050D">
        <w:rPr>
          <w:rFonts w:ascii="Arial" w:hAnsi="Arial" w:cs="Arial"/>
        </w:rPr>
        <w:t xml:space="preserve"> ..........................................zł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a) stawka  podatku VAT: ....................%  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b) kwota podatku VAT : ..............................zł </w:t>
      </w: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  <w:b/>
          <w:bCs/>
        </w:rPr>
        <w:t>2</w:t>
      </w:r>
      <w:r w:rsidRPr="0051050D">
        <w:rPr>
          <w:rFonts w:ascii="Arial" w:hAnsi="Arial" w:cs="Arial"/>
        </w:rPr>
        <w:t>.</w:t>
      </w:r>
      <w:r w:rsidRPr="0051050D">
        <w:rPr>
          <w:rFonts w:ascii="Arial" w:hAnsi="Arial" w:cs="Arial"/>
          <w:b/>
          <w:bCs/>
        </w:rPr>
        <w:t xml:space="preserve"> brutto</w:t>
      </w:r>
      <w:r w:rsidRPr="0051050D">
        <w:rPr>
          <w:rFonts w:ascii="Arial" w:hAnsi="Arial" w:cs="Arial"/>
        </w:rPr>
        <w:t xml:space="preserve"> ................................................zł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A26FB6" w:rsidRPr="0051050D" w:rsidRDefault="00A26FB6" w:rsidP="00FE6669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26FB6" w:rsidRPr="0051050D" w:rsidRDefault="00A26FB6" w:rsidP="0051050D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 </w:t>
      </w: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>III. Warunki płatności:</w:t>
      </w:r>
    </w:p>
    <w:p w:rsidR="00A26FB6" w:rsidRPr="0051050D" w:rsidRDefault="00A26FB6" w:rsidP="0051050D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wysokość odsetek za ewentualne nieterminowe płatności - nie wyższe niż ustawowe w skali  roku. </w:t>
      </w:r>
    </w:p>
    <w:p w:rsidR="00A26FB6" w:rsidRPr="00A224A8" w:rsidRDefault="00A26FB6" w:rsidP="0051050D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A224A8">
        <w:rPr>
          <w:rFonts w:ascii="Arial" w:hAnsi="Arial" w:cs="Arial"/>
        </w:rPr>
        <w:t xml:space="preserve">zapłata za towar nastąpi przelewem na konto Wykonawcy w terminie: </w:t>
      </w:r>
      <w:r w:rsidRPr="00A224A8">
        <w:rPr>
          <w:rFonts w:ascii="Arial" w:hAnsi="Arial" w:cs="Arial"/>
          <w:b/>
          <w:bCs/>
        </w:rPr>
        <w:t>……</w:t>
      </w:r>
      <w:r w:rsidRPr="00A224A8">
        <w:rPr>
          <w:rFonts w:ascii="Arial" w:hAnsi="Arial" w:cs="Arial"/>
        </w:rPr>
        <w:t xml:space="preserve">  </w:t>
      </w:r>
      <w:r w:rsidRPr="00A224A8">
        <w:rPr>
          <w:rFonts w:ascii="Arial" w:hAnsi="Arial" w:cs="Arial"/>
          <w:b/>
          <w:bCs/>
        </w:rPr>
        <w:t>dni</w:t>
      </w:r>
      <w:r w:rsidRPr="00A224A8">
        <w:rPr>
          <w:rFonts w:ascii="Arial" w:hAnsi="Arial" w:cs="Arial"/>
        </w:rPr>
        <w:t xml:space="preserve"> </w:t>
      </w:r>
      <w:r w:rsidRPr="00A224A8">
        <w:rPr>
          <w:rFonts w:ascii="Arial" w:hAnsi="Arial" w:cs="Arial"/>
          <w:b/>
          <w:bCs/>
        </w:rPr>
        <w:t xml:space="preserve">kalendarzowych </w:t>
      </w:r>
      <w:r w:rsidRPr="00A224A8">
        <w:rPr>
          <w:rFonts w:ascii="Arial" w:hAnsi="Arial" w:cs="Arial"/>
        </w:rPr>
        <w:t xml:space="preserve">(nie mniej niż 30 dni kalendarzowych) ) licząc od dostarczenia partii towaru i faktury za daną partię towaru  do siedziby Zamawiającego i dostarczenia faktury do siedziby Zamawiającego. </w:t>
      </w:r>
      <w:r w:rsidRPr="00A224A8">
        <w:rPr>
          <w:rFonts w:ascii="Arial" w:hAnsi="Arial" w:cs="Arial"/>
          <w:lang w:eastAsia="ja-JP"/>
        </w:rPr>
        <w:t xml:space="preserve">Jako dzień zapłaty faktury przyjmuje się datę obciążenia rachunku bankowego Zamawiającego. </w:t>
      </w:r>
    </w:p>
    <w:p w:rsidR="00A26FB6" w:rsidRPr="00A224A8" w:rsidRDefault="00A26FB6" w:rsidP="0051050D">
      <w:pPr>
        <w:ind w:left="360" w:hanging="360"/>
        <w:jc w:val="both"/>
        <w:rPr>
          <w:rFonts w:ascii="Arial" w:hAnsi="Arial" w:cs="Arial"/>
          <w:b/>
          <w:bCs/>
        </w:rPr>
      </w:pPr>
      <w:r w:rsidRPr="00A224A8">
        <w:rPr>
          <w:rFonts w:ascii="Arial" w:hAnsi="Arial" w:cs="Arial"/>
          <w:b/>
          <w:bCs/>
          <w:lang w:eastAsia="ja-JP"/>
        </w:rPr>
        <w:t xml:space="preserve">IV.  </w:t>
      </w:r>
      <w:r w:rsidRPr="00A224A8">
        <w:rPr>
          <w:rFonts w:ascii="Arial" w:hAnsi="Arial" w:cs="Arial"/>
          <w:b/>
          <w:bCs/>
        </w:rPr>
        <w:t xml:space="preserve"> Termin realizacji dostawy: </w:t>
      </w:r>
    </w:p>
    <w:p w:rsidR="00A26FB6" w:rsidRPr="00A224A8" w:rsidRDefault="00A26FB6" w:rsidP="00A224A8">
      <w:pPr>
        <w:rPr>
          <w:rFonts w:ascii="Arial" w:hAnsi="Arial" w:cs="Arial"/>
        </w:rPr>
      </w:pPr>
      <w:r w:rsidRPr="00A224A8">
        <w:rPr>
          <w:rFonts w:ascii="Arial" w:hAnsi="Arial" w:cs="Arial"/>
        </w:rPr>
        <w:t xml:space="preserve">Termin realizacji dostawy -  ............................. dni kalendarzowych  - nie dłuższy niż 7 dni kalendarzowych licząc od dnia złożenia faksem lub e-mailem zamówienia częściowego  przez Aptekę Szpitalną WSZ. </w:t>
      </w:r>
    </w:p>
    <w:p w:rsidR="00A26FB6" w:rsidRDefault="00A26FB6" w:rsidP="00A224A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26FB6" w:rsidRPr="00BA0CF8" w:rsidRDefault="00A26FB6" w:rsidP="00BA0CF8">
      <w:pPr>
        <w:jc w:val="both"/>
        <w:rPr>
          <w:rFonts w:ascii="Arial" w:hAnsi="Arial" w:cs="Arial"/>
        </w:rPr>
      </w:pPr>
      <w:r w:rsidRPr="00BA0CF8">
        <w:rPr>
          <w:rFonts w:ascii="Arial" w:hAnsi="Arial" w:cs="Arial"/>
          <w:b/>
          <w:bCs/>
        </w:rPr>
        <w:t xml:space="preserve">V. Termin rozpatrzenia reklamacji </w:t>
      </w:r>
      <w:r w:rsidRPr="00BA0CF8">
        <w:rPr>
          <w:rFonts w:ascii="Arial" w:hAnsi="Arial" w:cs="Arial"/>
        </w:rPr>
        <w:t>z powodu wad jakościowych wynosi : ................. dni roboczych (maksymalnie do 10 dni roboczych) licząc od dnia otrzymania zgłoszenia reklamacji</w:t>
      </w:r>
      <w:r>
        <w:rPr>
          <w:rFonts w:ascii="Arial" w:hAnsi="Arial" w:cs="Arial"/>
        </w:rPr>
        <w:t>.</w:t>
      </w:r>
      <w:r w:rsidRPr="00BA0CF8">
        <w:rPr>
          <w:rFonts w:ascii="Arial" w:hAnsi="Arial" w:cs="Arial"/>
        </w:rPr>
        <w:t xml:space="preserve"> </w:t>
      </w:r>
    </w:p>
    <w:p w:rsidR="00A26FB6" w:rsidRPr="00BA0CF8" w:rsidRDefault="00A26FB6" w:rsidP="00A224A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26FB6" w:rsidRPr="0051050D" w:rsidRDefault="00A26FB6" w:rsidP="00A60B2C">
      <w:pPr>
        <w:tabs>
          <w:tab w:val="left" w:pos="7020"/>
        </w:tabs>
        <w:autoSpaceDE w:val="0"/>
        <w:autoSpaceDN w:val="0"/>
        <w:adjustRightInd w:val="0"/>
        <w:spacing w:before="120"/>
        <w:ind w:hanging="357"/>
        <w:jc w:val="both"/>
        <w:rPr>
          <w:rFonts w:ascii="Arial" w:hAnsi="Arial" w:cs="Arial"/>
        </w:rPr>
      </w:pPr>
      <w:r w:rsidRPr="0051050D">
        <w:rPr>
          <w:rFonts w:ascii="Arial" w:hAnsi="Arial" w:cs="Arial"/>
          <w:b/>
          <w:bCs/>
        </w:rPr>
        <w:t xml:space="preserve">    </w:t>
      </w:r>
      <w:r w:rsidRPr="0051050D">
        <w:rPr>
          <w:rFonts w:ascii="Arial" w:hAnsi="Arial" w:cs="Arial"/>
        </w:rPr>
        <w:t xml:space="preserve"> </w:t>
      </w:r>
      <w:r w:rsidRPr="0051050D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51050D">
        <w:rPr>
          <w:rFonts w:ascii="Arial" w:hAnsi="Arial" w:cs="Arial"/>
          <w:b/>
          <w:bCs/>
        </w:rPr>
        <w:t>.</w:t>
      </w:r>
      <w:r w:rsidRPr="0051050D">
        <w:rPr>
          <w:rFonts w:ascii="Arial" w:hAnsi="Arial" w:cs="Arial"/>
        </w:rPr>
        <w:t xml:space="preserve"> Oświadczamy, że w przypadku wybrania naszej oferty zobowiązujemy się do podpisania</w:t>
      </w:r>
      <w:r w:rsidRPr="0051050D">
        <w:rPr>
          <w:rFonts w:ascii="Arial" w:hAnsi="Arial" w:cs="Arial"/>
          <w:b/>
          <w:bCs/>
        </w:rPr>
        <w:t xml:space="preserve"> </w:t>
      </w:r>
      <w:r w:rsidRPr="0051050D">
        <w:rPr>
          <w:rFonts w:ascii="Arial" w:hAnsi="Arial" w:cs="Arial"/>
          <w:b/>
          <w:bCs/>
        </w:rPr>
        <w:br/>
        <w:t xml:space="preserve">     </w:t>
      </w:r>
      <w:r w:rsidRPr="0051050D">
        <w:rPr>
          <w:rFonts w:ascii="Arial" w:hAnsi="Arial" w:cs="Arial"/>
        </w:rPr>
        <w:t>umowy sprzedaży stanowiącej Załącznik nr 3 do zaproszenia, zgodnie z treścią oferty.</w:t>
      </w:r>
    </w:p>
    <w:p w:rsidR="00A26FB6" w:rsidRPr="0051050D" w:rsidRDefault="00A26FB6" w:rsidP="00F97602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ab/>
      </w:r>
    </w:p>
    <w:p w:rsidR="00A26FB6" w:rsidRPr="0051050D" w:rsidRDefault="00A26FB6" w:rsidP="00CA3338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1050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51050D">
        <w:rPr>
          <w:rFonts w:ascii="Arial" w:hAnsi="Arial" w:cs="Arial"/>
          <w:sz w:val="24"/>
          <w:szCs w:val="24"/>
        </w:rPr>
        <w:t>I.</w:t>
      </w:r>
      <w:r w:rsidRPr="0051050D">
        <w:rPr>
          <w:rFonts w:ascii="Arial" w:hAnsi="Arial" w:cs="Arial"/>
          <w:b w:val="0"/>
          <w:bCs w:val="0"/>
          <w:sz w:val="24"/>
          <w:szCs w:val="24"/>
        </w:rPr>
        <w:t xml:space="preserve"> Oświadczamy, że zapoznaliśmy się z warunkami zaproszenia do składania ostatecznych ofert cenowych w tym z kryteriami oceny ofert oraz załącznikami do zaproszenia oraz że przyjmujemy je bez zastrzeżeń.</w:t>
      </w:r>
    </w:p>
    <w:p w:rsidR="00A26FB6" w:rsidRPr="0051050D" w:rsidRDefault="00A26FB6" w:rsidP="00CA333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26FB6" w:rsidRPr="0051050D" w:rsidRDefault="00A26FB6" w:rsidP="003E673C">
      <w:pPr>
        <w:pStyle w:val="BodyText"/>
        <w:ind w:left="283" w:hanging="2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1050D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</w:t>
      </w:r>
      <w:r w:rsidRPr="0051050D">
        <w:rPr>
          <w:rFonts w:ascii="Arial" w:hAnsi="Arial" w:cs="Arial"/>
          <w:sz w:val="24"/>
          <w:szCs w:val="24"/>
        </w:rPr>
        <w:t>I  .</w:t>
      </w:r>
      <w:r w:rsidRPr="0051050D">
        <w:rPr>
          <w:rFonts w:ascii="Arial" w:hAnsi="Arial" w:cs="Arial"/>
          <w:b w:val="0"/>
          <w:bCs w:val="0"/>
          <w:sz w:val="24"/>
          <w:szCs w:val="24"/>
        </w:rPr>
        <w:t xml:space="preserve"> Oferta została złożona łącznie na kolejnych ................................... stronach </w:t>
      </w:r>
    </w:p>
    <w:p w:rsidR="00A26FB6" w:rsidRPr="0051050D" w:rsidRDefault="00A26FB6" w:rsidP="00FE6669">
      <w:pPr>
        <w:spacing w:after="20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        (uwaga w numeracji proszę uwzględnić wszystkie załączone dokumenty).                                                          </w:t>
      </w:r>
    </w:p>
    <w:p w:rsidR="00A26FB6" w:rsidRPr="0051050D" w:rsidRDefault="00A26FB6" w:rsidP="00FE6669">
      <w:pPr>
        <w:jc w:val="both"/>
        <w:rPr>
          <w:rFonts w:ascii="Arial" w:hAnsi="Arial" w:cs="Arial"/>
        </w:rPr>
      </w:pP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>UWAGA!* - niepotrzebne skreślić</w:t>
      </w:r>
    </w:p>
    <w:p w:rsidR="00A26FB6" w:rsidRDefault="00A26FB6" w:rsidP="00FE6669">
      <w:pPr>
        <w:jc w:val="both"/>
        <w:rPr>
          <w:rFonts w:ascii="Arial" w:hAnsi="Arial" w:cs="Arial"/>
          <w:b/>
          <w:bCs/>
        </w:rPr>
      </w:pPr>
    </w:p>
    <w:p w:rsidR="00A26FB6" w:rsidRDefault="00A26FB6" w:rsidP="00FE6669">
      <w:pPr>
        <w:jc w:val="both"/>
        <w:rPr>
          <w:rFonts w:ascii="Arial" w:hAnsi="Arial" w:cs="Arial"/>
          <w:b/>
          <w:bCs/>
        </w:rPr>
      </w:pP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</w:p>
    <w:p w:rsidR="00A26FB6" w:rsidRPr="0051050D" w:rsidRDefault="00A26FB6" w:rsidP="00FE6669">
      <w:pPr>
        <w:jc w:val="both"/>
        <w:rPr>
          <w:rFonts w:ascii="Arial" w:hAnsi="Arial" w:cs="Arial"/>
          <w:b/>
          <w:bCs/>
        </w:rPr>
      </w:pPr>
      <w:r w:rsidRPr="0051050D">
        <w:rPr>
          <w:rFonts w:ascii="Arial" w:hAnsi="Arial" w:cs="Arial"/>
          <w:b/>
          <w:bCs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51050D">
        <w:rPr>
          <w:rFonts w:ascii="Arial" w:hAnsi="Arial" w:cs="Arial"/>
          <w:b/>
          <w:bCs/>
        </w:rPr>
        <w:t>…………………………….</w:t>
      </w:r>
    </w:p>
    <w:p w:rsidR="00A26FB6" w:rsidRPr="0051050D" w:rsidRDefault="00A26FB6" w:rsidP="00627EA6">
      <w:pPr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                                                                                   data, podpis Wykonawcy </w:t>
      </w:r>
    </w:p>
    <w:p w:rsidR="00A26FB6" w:rsidRPr="0051050D" w:rsidRDefault="00A26FB6" w:rsidP="00FE6669">
      <w:pPr>
        <w:ind w:left="4248"/>
        <w:jc w:val="both"/>
        <w:rPr>
          <w:rFonts w:ascii="Arial" w:hAnsi="Arial" w:cs="Arial"/>
        </w:rPr>
      </w:pPr>
      <w:r w:rsidRPr="0051050D">
        <w:rPr>
          <w:rFonts w:ascii="Arial" w:hAnsi="Arial" w:cs="Arial"/>
        </w:rPr>
        <w:t xml:space="preserve">      </w:t>
      </w:r>
    </w:p>
    <w:p w:rsidR="00A26FB6" w:rsidRPr="0051050D" w:rsidRDefault="00A26FB6" w:rsidP="002435BB">
      <w:pPr>
        <w:jc w:val="both"/>
        <w:rPr>
          <w:rFonts w:ascii="Arial" w:hAnsi="Arial" w:cs="Arial"/>
          <w:color w:val="FF0000"/>
        </w:rPr>
      </w:pPr>
    </w:p>
    <w:sectPr w:rsidR="00A26FB6" w:rsidRPr="0051050D" w:rsidSect="00792B5B">
      <w:footerReference w:type="default" r:id="rId7"/>
      <w:pgSz w:w="11906" w:h="16838"/>
      <w:pgMar w:top="902" w:right="110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B6" w:rsidRDefault="00A26FB6">
      <w:r>
        <w:separator/>
      </w:r>
    </w:p>
  </w:endnote>
  <w:endnote w:type="continuationSeparator" w:id="1">
    <w:p w:rsidR="00A26FB6" w:rsidRDefault="00A2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B6" w:rsidRDefault="00A26FB6" w:rsidP="003563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6FB6" w:rsidRDefault="00A26FB6" w:rsidP="0041629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B6" w:rsidRDefault="00A26FB6">
      <w:r>
        <w:separator/>
      </w:r>
    </w:p>
  </w:footnote>
  <w:footnote w:type="continuationSeparator" w:id="1">
    <w:p w:rsidR="00A26FB6" w:rsidRDefault="00A2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65933FE"/>
    <w:multiLevelType w:val="multilevel"/>
    <w:tmpl w:val="14C66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17A5DEA"/>
    <w:multiLevelType w:val="singleLevel"/>
    <w:tmpl w:val="7F60253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21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8D07A9"/>
    <w:multiLevelType w:val="hybridMultilevel"/>
    <w:tmpl w:val="904C5496"/>
    <w:lvl w:ilvl="0" w:tplc="7D84A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42">
    <w:nsid w:val="7FC3228F"/>
    <w:multiLevelType w:val="hybridMultilevel"/>
    <w:tmpl w:val="ECEA7CC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8"/>
  </w:num>
  <w:num w:numId="3">
    <w:abstractNumId w:val="27"/>
  </w:num>
  <w:num w:numId="4">
    <w:abstractNumId w:val="39"/>
  </w:num>
  <w:num w:numId="5">
    <w:abstractNumId w:val="21"/>
  </w:num>
  <w:num w:numId="6">
    <w:abstractNumId w:val="15"/>
  </w:num>
  <w:num w:numId="7">
    <w:abstractNumId w:val="18"/>
  </w:num>
  <w:num w:numId="8">
    <w:abstractNumId w:val="29"/>
  </w:num>
  <w:num w:numId="9">
    <w:abstractNumId w:val="11"/>
  </w:num>
  <w:num w:numId="10">
    <w:abstractNumId w:val="1"/>
  </w:num>
  <w:num w:numId="11">
    <w:abstractNumId w:val="6"/>
  </w:num>
  <w:num w:numId="12">
    <w:abstractNumId w:val="17"/>
  </w:num>
  <w:num w:numId="13">
    <w:abstractNumId w:val="25"/>
  </w:num>
  <w:num w:numId="14">
    <w:abstractNumId w:val="31"/>
  </w:num>
  <w:num w:numId="15">
    <w:abstractNumId w:val="35"/>
  </w:num>
  <w:num w:numId="16">
    <w:abstractNumId w:val="12"/>
  </w:num>
  <w:num w:numId="17">
    <w:abstractNumId w:val="20"/>
  </w:num>
  <w:num w:numId="18">
    <w:abstractNumId w:val="7"/>
  </w:num>
  <w:num w:numId="19">
    <w:abstractNumId w:val="13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2"/>
  </w:num>
  <w:num w:numId="25">
    <w:abstractNumId w:val="30"/>
  </w:num>
  <w:num w:numId="26">
    <w:abstractNumId w:val="37"/>
  </w:num>
  <w:num w:numId="27">
    <w:abstractNumId w:val="23"/>
  </w:num>
  <w:num w:numId="28">
    <w:abstractNumId w:val="8"/>
  </w:num>
  <w:num w:numId="29">
    <w:abstractNumId w:val="33"/>
  </w:num>
  <w:num w:numId="30">
    <w:abstractNumId w:val="34"/>
  </w:num>
  <w:num w:numId="31">
    <w:abstractNumId w:val="41"/>
  </w:num>
  <w:num w:numId="32">
    <w:abstractNumId w:val="26"/>
  </w:num>
  <w:num w:numId="33">
    <w:abstractNumId w:val="36"/>
  </w:num>
  <w:num w:numId="34">
    <w:abstractNumId w:val="40"/>
  </w:num>
  <w:num w:numId="35">
    <w:abstractNumId w:val="28"/>
  </w:num>
  <w:num w:numId="36">
    <w:abstractNumId w:val="24"/>
  </w:num>
  <w:num w:numId="37">
    <w:abstractNumId w:val="9"/>
  </w:num>
  <w:num w:numId="38">
    <w:abstractNumId w:val="16"/>
  </w:num>
  <w:num w:numId="39">
    <w:abstractNumId w:val="4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A70"/>
    <w:rsid w:val="00001A53"/>
    <w:rsid w:val="00002879"/>
    <w:rsid w:val="00004AA5"/>
    <w:rsid w:val="00004BB3"/>
    <w:rsid w:val="000057F8"/>
    <w:rsid w:val="00005CB0"/>
    <w:rsid w:val="00005CB4"/>
    <w:rsid w:val="00007F27"/>
    <w:rsid w:val="00011E9B"/>
    <w:rsid w:val="000136D4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2FBA"/>
    <w:rsid w:val="00033032"/>
    <w:rsid w:val="00037C70"/>
    <w:rsid w:val="00037CBB"/>
    <w:rsid w:val="0004101D"/>
    <w:rsid w:val="00043D44"/>
    <w:rsid w:val="00046210"/>
    <w:rsid w:val="00046C42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69B1"/>
    <w:rsid w:val="000A1690"/>
    <w:rsid w:val="000A25C7"/>
    <w:rsid w:val="000A5AE5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1E60"/>
    <w:rsid w:val="000F2DC5"/>
    <w:rsid w:val="000F3332"/>
    <w:rsid w:val="000F4BA6"/>
    <w:rsid w:val="000F5832"/>
    <w:rsid w:val="000F5F6E"/>
    <w:rsid w:val="000F7F5E"/>
    <w:rsid w:val="001015FA"/>
    <w:rsid w:val="00104033"/>
    <w:rsid w:val="00104AC3"/>
    <w:rsid w:val="00106167"/>
    <w:rsid w:val="0010703D"/>
    <w:rsid w:val="00113106"/>
    <w:rsid w:val="00116A85"/>
    <w:rsid w:val="00120147"/>
    <w:rsid w:val="00123773"/>
    <w:rsid w:val="00123BE1"/>
    <w:rsid w:val="0012509F"/>
    <w:rsid w:val="001262F2"/>
    <w:rsid w:val="00130B28"/>
    <w:rsid w:val="00131C87"/>
    <w:rsid w:val="00132D67"/>
    <w:rsid w:val="00134082"/>
    <w:rsid w:val="001348D7"/>
    <w:rsid w:val="00136569"/>
    <w:rsid w:val="001407F4"/>
    <w:rsid w:val="0014156F"/>
    <w:rsid w:val="00142AB7"/>
    <w:rsid w:val="0014563F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908AB"/>
    <w:rsid w:val="0019227D"/>
    <w:rsid w:val="00194369"/>
    <w:rsid w:val="00197820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7A0B"/>
    <w:rsid w:val="001D302D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7ADF"/>
    <w:rsid w:val="00230A62"/>
    <w:rsid w:val="00235EEB"/>
    <w:rsid w:val="00242C13"/>
    <w:rsid w:val="002435BB"/>
    <w:rsid w:val="0024556E"/>
    <w:rsid w:val="0024647B"/>
    <w:rsid w:val="0024678E"/>
    <w:rsid w:val="00246CE8"/>
    <w:rsid w:val="002474C5"/>
    <w:rsid w:val="002516E2"/>
    <w:rsid w:val="00253315"/>
    <w:rsid w:val="00261BD7"/>
    <w:rsid w:val="00263420"/>
    <w:rsid w:val="00264114"/>
    <w:rsid w:val="00270819"/>
    <w:rsid w:val="002710C1"/>
    <w:rsid w:val="002714DD"/>
    <w:rsid w:val="002717B3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36B"/>
    <w:rsid w:val="00285C35"/>
    <w:rsid w:val="00285EA5"/>
    <w:rsid w:val="00286A48"/>
    <w:rsid w:val="00290A55"/>
    <w:rsid w:val="00290F0B"/>
    <w:rsid w:val="00294231"/>
    <w:rsid w:val="00295736"/>
    <w:rsid w:val="00295E49"/>
    <w:rsid w:val="002A3D3A"/>
    <w:rsid w:val="002A3FCB"/>
    <w:rsid w:val="002A518C"/>
    <w:rsid w:val="002A62CB"/>
    <w:rsid w:val="002A6431"/>
    <w:rsid w:val="002A6547"/>
    <w:rsid w:val="002A6D30"/>
    <w:rsid w:val="002B1E96"/>
    <w:rsid w:val="002B42C6"/>
    <w:rsid w:val="002B4A59"/>
    <w:rsid w:val="002C1580"/>
    <w:rsid w:val="002C1867"/>
    <w:rsid w:val="002C251D"/>
    <w:rsid w:val="002C25B6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4351"/>
    <w:rsid w:val="002F68BC"/>
    <w:rsid w:val="00300EBE"/>
    <w:rsid w:val="003033FB"/>
    <w:rsid w:val="00305754"/>
    <w:rsid w:val="003109F1"/>
    <w:rsid w:val="00323344"/>
    <w:rsid w:val="0032368E"/>
    <w:rsid w:val="00323A9E"/>
    <w:rsid w:val="00325354"/>
    <w:rsid w:val="00327040"/>
    <w:rsid w:val="003270B3"/>
    <w:rsid w:val="00332050"/>
    <w:rsid w:val="00334553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61A"/>
    <w:rsid w:val="00371169"/>
    <w:rsid w:val="00373142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16E7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3477"/>
    <w:rsid w:val="004138DC"/>
    <w:rsid w:val="0041394A"/>
    <w:rsid w:val="00415185"/>
    <w:rsid w:val="00415735"/>
    <w:rsid w:val="0041629C"/>
    <w:rsid w:val="004169E0"/>
    <w:rsid w:val="00422BFC"/>
    <w:rsid w:val="00422FF9"/>
    <w:rsid w:val="00423195"/>
    <w:rsid w:val="0042336F"/>
    <w:rsid w:val="00424174"/>
    <w:rsid w:val="004258A2"/>
    <w:rsid w:val="00425B18"/>
    <w:rsid w:val="00426D79"/>
    <w:rsid w:val="0042722D"/>
    <w:rsid w:val="0042761D"/>
    <w:rsid w:val="00431E8E"/>
    <w:rsid w:val="0043207D"/>
    <w:rsid w:val="00432BC1"/>
    <w:rsid w:val="004334BA"/>
    <w:rsid w:val="00434D4A"/>
    <w:rsid w:val="00434EEF"/>
    <w:rsid w:val="00436F83"/>
    <w:rsid w:val="004405C2"/>
    <w:rsid w:val="00441322"/>
    <w:rsid w:val="0044381E"/>
    <w:rsid w:val="004445CE"/>
    <w:rsid w:val="00447402"/>
    <w:rsid w:val="004476D7"/>
    <w:rsid w:val="00447BB3"/>
    <w:rsid w:val="00447EC9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91148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0D9A"/>
    <w:rsid w:val="004D4CD6"/>
    <w:rsid w:val="004D6F19"/>
    <w:rsid w:val="004E07EA"/>
    <w:rsid w:val="004E166C"/>
    <w:rsid w:val="004E51D7"/>
    <w:rsid w:val="004F2D33"/>
    <w:rsid w:val="004F4265"/>
    <w:rsid w:val="004F6CB4"/>
    <w:rsid w:val="004F75E0"/>
    <w:rsid w:val="00504752"/>
    <w:rsid w:val="0050687E"/>
    <w:rsid w:val="0051050D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06AF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906"/>
    <w:rsid w:val="00586C13"/>
    <w:rsid w:val="00591CCC"/>
    <w:rsid w:val="00595E85"/>
    <w:rsid w:val="005975C6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4D06"/>
    <w:rsid w:val="005B5AB8"/>
    <w:rsid w:val="005C3ADF"/>
    <w:rsid w:val="005C50C6"/>
    <w:rsid w:val="005C6671"/>
    <w:rsid w:val="005D0148"/>
    <w:rsid w:val="005D1AA7"/>
    <w:rsid w:val="005D24B1"/>
    <w:rsid w:val="005D2899"/>
    <w:rsid w:val="005D2FE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230"/>
    <w:rsid w:val="00604535"/>
    <w:rsid w:val="006050AC"/>
    <w:rsid w:val="00605905"/>
    <w:rsid w:val="006117B7"/>
    <w:rsid w:val="00613B19"/>
    <w:rsid w:val="00614FE5"/>
    <w:rsid w:val="00616C63"/>
    <w:rsid w:val="00621BD2"/>
    <w:rsid w:val="00627E1C"/>
    <w:rsid w:val="00627EA6"/>
    <w:rsid w:val="006304C4"/>
    <w:rsid w:val="0063446F"/>
    <w:rsid w:val="00634BDA"/>
    <w:rsid w:val="006461C4"/>
    <w:rsid w:val="00646543"/>
    <w:rsid w:val="00647AAC"/>
    <w:rsid w:val="00647FD1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94861"/>
    <w:rsid w:val="00696B15"/>
    <w:rsid w:val="00697926"/>
    <w:rsid w:val="006A0182"/>
    <w:rsid w:val="006A0A18"/>
    <w:rsid w:val="006A0D9B"/>
    <w:rsid w:val="006A2CDD"/>
    <w:rsid w:val="006B0509"/>
    <w:rsid w:val="006B0949"/>
    <w:rsid w:val="006B1213"/>
    <w:rsid w:val="006B12D4"/>
    <w:rsid w:val="006B1CDD"/>
    <w:rsid w:val="006B2CDE"/>
    <w:rsid w:val="006B33A7"/>
    <w:rsid w:val="006B59EE"/>
    <w:rsid w:val="006C2A06"/>
    <w:rsid w:val="006C729C"/>
    <w:rsid w:val="006C7FC5"/>
    <w:rsid w:val="006D23CC"/>
    <w:rsid w:val="006D26EA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11F9"/>
    <w:rsid w:val="007025E2"/>
    <w:rsid w:val="007052DE"/>
    <w:rsid w:val="00705DC3"/>
    <w:rsid w:val="00707B58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5812"/>
    <w:rsid w:val="00741BEA"/>
    <w:rsid w:val="007450E2"/>
    <w:rsid w:val="007530A4"/>
    <w:rsid w:val="00754100"/>
    <w:rsid w:val="00754FFD"/>
    <w:rsid w:val="007552EA"/>
    <w:rsid w:val="007565C2"/>
    <w:rsid w:val="007570D1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32C"/>
    <w:rsid w:val="007A78AC"/>
    <w:rsid w:val="007B0D2F"/>
    <w:rsid w:val="007B25F2"/>
    <w:rsid w:val="007B2B72"/>
    <w:rsid w:val="007B39FE"/>
    <w:rsid w:val="007B5B1E"/>
    <w:rsid w:val="007C296F"/>
    <w:rsid w:val="007C36FC"/>
    <w:rsid w:val="007C649C"/>
    <w:rsid w:val="007C6B82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6B4B"/>
    <w:rsid w:val="007F7DAA"/>
    <w:rsid w:val="00800E7C"/>
    <w:rsid w:val="00800EAE"/>
    <w:rsid w:val="00801947"/>
    <w:rsid w:val="00802304"/>
    <w:rsid w:val="00802AE3"/>
    <w:rsid w:val="008030C2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7BED"/>
    <w:rsid w:val="00891099"/>
    <w:rsid w:val="00891BD7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5062"/>
    <w:rsid w:val="008D6619"/>
    <w:rsid w:val="008D7398"/>
    <w:rsid w:val="008E13E3"/>
    <w:rsid w:val="008E1548"/>
    <w:rsid w:val="008E49EA"/>
    <w:rsid w:val="008E6165"/>
    <w:rsid w:val="008E72FC"/>
    <w:rsid w:val="008F2507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227D6"/>
    <w:rsid w:val="0092445C"/>
    <w:rsid w:val="009244CF"/>
    <w:rsid w:val="009245C7"/>
    <w:rsid w:val="00925857"/>
    <w:rsid w:val="00926EF7"/>
    <w:rsid w:val="0093066E"/>
    <w:rsid w:val="00930E28"/>
    <w:rsid w:val="00930EFD"/>
    <w:rsid w:val="00931528"/>
    <w:rsid w:val="009341EB"/>
    <w:rsid w:val="00935E3E"/>
    <w:rsid w:val="009363DC"/>
    <w:rsid w:val="009415E3"/>
    <w:rsid w:val="00942763"/>
    <w:rsid w:val="00942BB0"/>
    <w:rsid w:val="00943DC4"/>
    <w:rsid w:val="0094680C"/>
    <w:rsid w:val="009468B9"/>
    <w:rsid w:val="009528F0"/>
    <w:rsid w:val="009529D2"/>
    <w:rsid w:val="0095675D"/>
    <w:rsid w:val="009602A5"/>
    <w:rsid w:val="00962590"/>
    <w:rsid w:val="00963BDA"/>
    <w:rsid w:val="00964E7E"/>
    <w:rsid w:val="009657EB"/>
    <w:rsid w:val="00972E74"/>
    <w:rsid w:val="00983DD4"/>
    <w:rsid w:val="0099170F"/>
    <w:rsid w:val="0099552F"/>
    <w:rsid w:val="00995FD0"/>
    <w:rsid w:val="009A1882"/>
    <w:rsid w:val="009A1E16"/>
    <w:rsid w:val="009A3747"/>
    <w:rsid w:val="009A4EAB"/>
    <w:rsid w:val="009A5B2A"/>
    <w:rsid w:val="009A5E17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1A28"/>
    <w:rsid w:val="00A224A8"/>
    <w:rsid w:val="00A22900"/>
    <w:rsid w:val="00A22FC7"/>
    <w:rsid w:val="00A24EAF"/>
    <w:rsid w:val="00A259DD"/>
    <w:rsid w:val="00A26FB6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426C"/>
    <w:rsid w:val="00A4601D"/>
    <w:rsid w:val="00A4656B"/>
    <w:rsid w:val="00A546B8"/>
    <w:rsid w:val="00A56AF4"/>
    <w:rsid w:val="00A608BD"/>
    <w:rsid w:val="00A609D2"/>
    <w:rsid w:val="00A60B2C"/>
    <w:rsid w:val="00A64129"/>
    <w:rsid w:val="00A64627"/>
    <w:rsid w:val="00A6626F"/>
    <w:rsid w:val="00A6633F"/>
    <w:rsid w:val="00A6635D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46B4"/>
    <w:rsid w:val="00A8551C"/>
    <w:rsid w:val="00A85858"/>
    <w:rsid w:val="00A908F7"/>
    <w:rsid w:val="00A946CB"/>
    <w:rsid w:val="00AA1B8A"/>
    <w:rsid w:val="00AA1F21"/>
    <w:rsid w:val="00AA32D0"/>
    <w:rsid w:val="00AA659C"/>
    <w:rsid w:val="00AB05B4"/>
    <w:rsid w:val="00AB0728"/>
    <w:rsid w:val="00AB09C1"/>
    <w:rsid w:val="00AB4DA8"/>
    <w:rsid w:val="00AB62C8"/>
    <w:rsid w:val="00AC6054"/>
    <w:rsid w:val="00AC62B5"/>
    <w:rsid w:val="00AD1AB5"/>
    <w:rsid w:val="00AD21F2"/>
    <w:rsid w:val="00AE260C"/>
    <w:rsid w:val="00AE2731"/>
    <w:rsid w:val="00AE309A"/>
    <w:rsid w:val="00AE3358"/>
    <w:rsid w:val="00AE3D17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33B5"/>
    <w:rsid w:val="00B14CD8"/>
    <w:rsid w:val="00B155C0"/>
    <w:rsid w:val="00B157BB"/>
    <w:rsid w:val="00B1703F"/>
    <w:rsid w:val="00B202D4"/>
    <w:rsid w:val="00B20648"/>
    <w:rsid w:val="00B22BA3"/>
    <w:rsid w:val="00B22C24"/>
    <w:rsid w:val="00B25C39"/>
    <w:rsid w:val="00B274F3"/>
    <w:rsid w:val="00B30EE1"/>
    <w:rsid w:val="00B32A76"/>
    <w:rsid w:val="00B333A7"/>
    <w:rsid w:val="00B40CFF"/>
    <w:rsid w:val="00B428C2"/>
    <w:rsid w:val="00B445CE"/>
    <w:rsid w:val="00B4650D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0CD6"/>
    <w:rsid w:val="00B837CD"/>
    <w:rsid w:val="00B87140"/>
    <w:rsid w:val="00B87401"/>
    <w:rsid w:val="00B87758"/>
    <w:rsid w:val="00B951FA"/>
    <w:rsid w:val="00B9522C"/>
    <w:rsid w:val="00B973AA"/>
    <w:rsid w:val="00BA0CF8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67D9"/>
    <w:rsid w:val="00BC4212"/>
    <w:rsid w:val="00BC502C"/>
    <w:rsid w:val="00BC53A8"/>
    <w:rsid w:val="00BD1F5C"/>
    <w:rsid w:val="00BD549E"/>
    <w:rsid w:val="00BD5818"/>
    <w:rsid w:val="00BE474A"/>
    <w:rsid w:val="00BE4923"/>
    <w:rsid w:val="00BF077D"/>
    <w:rsid w:val="00BF0FD1"/>
    <w:rsid w:val="00BF11A2"/>
    <w:rsid w:val="00BF2718"/>
    <w:rsid w:val="00BF340E"/>
    <w:rsid w:val="00BF72B6"/>
    <w:rsid w:val="00C0123F"/>
    <w:rsid w:val="00C0492E"/>
    <w:rsid w:val="00C11696"/>
    <w:rsid w:val="00C179F7"/>
    <w:rsid w:val="00C17A33"/>
    <w:rsid w:val="00C23AF3"/>
    <w:rsid w:val="00C245D8"/>
    <w:rsid w:val="00C24857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618"/>
    <w:rsid w:val="00C54DC0"/>
    <w:rsid w:val="00C572D8"/>
    <w:rsid w:val="00C609AB"/>
    <w:rsid w:val="00C617E2"/>
    <w:rsid w:val="00C61C73"/>
    <w:rsid w:val="00C62600"/>
    <w:rsid w:val="00C62DE4"/>
    <w:rsid w:val="00C636CD"/>
    <w:rsid w:val="00C64930"/>
    <w:rsid w:val="00C65257"/>
    <w:rsid w:val="00C65435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0FCC"/>
    <w:rsid w:val="00C9138C"/>
    <w:rsid w:val="00C94FFF"/>
    <w:rsid w:val="00C9518D"/>
    <w:rsid w:val="00C97CDB"/>
    <w:rsid w:val="00CA27B6"/>
    <w:rsid w:val="00CA3338"/>
    <w:rsid w:val="00CA59A0"/>
    <w:rsid w:val="00CB11C8"/>
    <w:rsid w:val="00CB1C9E"/>
    <w:rsid w:val="00CB27BE"/>
    <w:rsid w:val="00CB40C7"/>
    <w:rsid w:val="00CB7D5D"/>
    <w:rsid w:val="00CC0715"/>
    <w:rsid w:val="00CC0B26"/>
    <w:rsid w:val="00CC1CF5"/>
    <w:rsid w:val="00CD0666"/>
    <w:rsid w:val="00CD079E"/>
    <w:rsid w:val="00CD1075"/>
    <w:rsid w:val="00CD40C6"/>
    <w:rsid w:val="00CD5133"/>
    <w:rsid w:val="00CD6E3B"/>
    <w:rsid w:val="00CD74C1"/>
    <w:rsid w:val="00CE0005"/>
    <w:rsid w:val="00CE0416"/>
    <w:rsid w:val="00CE1E89"/>
    <w:rsid w:val="00CE442B"/>
    <w:rsid w:val="00CE5503"/>
    <w:rsid w:val="00CE6B3D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5A4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475B"/>
    <w:rsid w:val="00D65A34"/>
    <w:rsid w:val="00D67DBA"/>
    <w:rsid w:val="00D70F65"/>
    <w:rsid w:val="00D71394"/>
    <w:rsid w:val="00D7353D"/>
    <w:rsid w:val="00D73EC6"/>
    <w:rsid w:val="00D752D4"/>
    <w:rsid w:val="00D7538F"/>
    <w:rsid w:val="00D76800"/>
    <w:rsid w:val="00D80A4B"/>
    <w:rsid w:val="00D824D4"/>
    <w:rsid w:val="00D851E1"/>
    <w:rsid w:val="00D8710E"/>
    <w:rsid w:val="00D940E5"/>
    <w:rsid w:val="00D94CCA"/>
    <w:rsid w:val="00D97A2F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6379E"/>
    <w:rsid w:val="00E63DEA"/>
    <w:rsid w:val="00E6480C"/>
    <w:rsid w:val="00E6788F"/>
    <w:rsid w:val="00E713DE"/>
    <w:rsid w:val="00E71BEA"/>
    <w:rsid w:val="00E73306"/>
    <w:rsid w:val="00E778E9"/>
    <w:rsid w:val="00E77D2E"/>
    <w:rsid w:val="00E807B6"/>
    <w:rsid w:val="00E80B65"/>
    <w:rsid w:val="00E81603"/>
    <w:rsid w:val="00E821D7"/>
    <w:rsid w:val="00E82282"/>
    <w:rsid w:val="00E827F7"/>
    <w:rsid w:val="00E82B3F"/>
    <w:rsid w:val="00E85121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DCE"/>
    <w:rsid w:val="00ED6BD9"/>
    <w:rsid w:val="00EE10B3"/>
    <w:rsid w:val="00EE2471"/>
    <w:rsid w:val="00EE5FD0"/>
    <w:rsid w:val="00EE6DD9"/>
    <w:rsid w:val="00EE72D4"/>
    <w:rsid w:val="00EE7549"/>
    <w:rsid w:val="00EF3B52"/>
    <w:rsid w:val="00EF76AC"/>
    <w:rsid w:val="00F02AE1"/>
    <w:rsid w:val="00F043CE"/>
    <w:rsid w:val="00F062F4"/>
    <w:rsid w:val="00F07502"/>
    <w:rsid w:val="00F10198"/>
    <w:rsid w:val="00F10EDE"/>
    <w:rsid w:val="00F115B1"/>
    <w:rsid w:val="00F11A93"/>
    <w:rsid w:val="00F11F53"/>
    <w:rsid w:val="00F13533"/>
    <w:rsid w:val="00F138F6"/>
    <w:rsid w:val="00F1407C"/>
    <w:rsid w:val="00F149C7"/>
    <w:rsid w:val="00F15419"/>
    <w:rsid w:val="00F160EF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2232"/>
    <w:rsid w:val="00F43734"/>
    <w:rsid w:val="00F43828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026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link w:val="CharChar3ZnakZnakCharCharZnakZnakCharCharZnakZnakZnak1Znak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9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79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792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792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792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7926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792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792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7926"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locked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locked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9792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97926"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97926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97926"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7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  <w:style w:type="paragraph" w:customStyle="1" w:styleId="ZnakZnakZnakZnakZnakZnak1">
    <w:name w:val="Znak Znak Znak Znak Znak Znak1"/>
    <w:basedOn w:val="Normal"/>
    <w:uiPriority w:val="99"/>
    <w:rsid w:val="00A60B2C"/>
  </w:style>
  <w:style w:type="paragraph" w:customStyle="1" w:styleId="Znak2">
    <w:name w:val="Znak2"/>
    <w:basedOn w:val="Normal"/>
    <w:uiPriority w:val="99"/>
    <w:rsid w:val="00A60B2C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Znak1Znak">
    <w:name w:val="Znak Znak Znak1 Znak"/>
    <w:basedOn w:val="Normal"/>
    <w:uiPriority w:val="99"/>
    <w:rsid w:val="00A224A8"/>
  </w:style>
  <w:style w:type="paragraph" w:customStyle="1" w:styleId="CharChar3ZnakZnakCharCharZnakZnakCharCharZnakZnakZnak1Znak">
    <w:name w:val="Char Char3 Znak Znak Char Char Znak Znak Char Char Znak Znak Znak1 Znak"/>
    <w:basedOn w:val="Normal"/>
    <w:link w:val="DefaultParagraphFont"/>
    <w:uiPriority w:val="99"/>
    <w:rsid w:val="00BA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556</Words>
  <Characters>3342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mdudzinska</cp:lastModifiedBy>
  <cp:revision>16</cp:revision>
  <cp:lastPrinted>2016-10-25T07:16:00Z</cp:lastPrinted>
  <dcterms:created xsi:type="dcterms:W3CDTF">2017-06-08T17:37:00Z</dcterms:created>
  <dcterms:modified xsi:type="dcterms:W3CDTF">2018-06-25T12:13:00Z</dcterms:modified>
</cp:coreProperties>
</file>