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01" w:rsidRPr="00531979" w:rsidRDefault="00881901" w:rsidP="00531979">
      <w:pPr>
        <w:ind w:left="5664" w:firstLine="708"/>
      </w:pPr>
      <w:r w:rsidRPr="00531979">
        <w:t xml:space="preserve">Elbląg </w:t>
      </w:r>
      <w:r>
        <w:t>19.02.2025r.</w:t>
      </w:r>
    </w:p>
    <w:p w:rsidR="00881901" w:rsidRPr="00531979" w:rsidRDefault="00881901" w:rsidP="00F525C4">
      <w:pPr>
        <w:rPr>
          <w:i/>
          <w:iCs/>
        </w:rPr>
      </w:pPr>
      <w:r>
        <w:rPr>
          <w:i/>
          <w:iCs/>
        </w:rPr>
        <w:t>Oznaczenie sprawy: SZP.274.107.Pu.2024</w:t>
      </w:r>
    </w:p>
    <w:p w:rsidR="00881901" w:rsidRPr="00531979" w:rsidRDefault="00881901" w:rsidP="00531979">
      <w:pPr>
        <w:rPr>
          <w:b/>
          <w:bCs/>
        </w:rPr>
      </w:pPr>
    </w:p>
    <w:p w:rsidR="00881901" w:rsidRPr="00531979" w:rsidRDefault="00881901" w:rsidP="00F525C4">
      <w:pPr>
        <w:ind w:left="4956"/>
        <w:rPr>
          <w:b/>
          <w:bCs/>
        </w:rPr>
      </w:pPr>
      <w:r w:rsidRPr="00531979">
        <w:rPr>
          <w:b/>
          <w:bCs/>
        </w:rPr>
        <w:t>Do wszystkich uczestników postępowania</w:t>
      </w:r>
    </w:p>
    <w:p w:rsidR="00881901" w:rsidRPr="00531979" w:rsidRDefault="00881901" w:rsidP="00F525C4">
      <w:pPr>
        <w:rPr>
          <w:b/>
          <w:bCs/>
        </w:rPr>
      </w:pPr>
    </w:p>
    <w:p w:rsidR="00881901" w:rsidRDefault="00881901" w:rsidP="000E1FB3">
      <w:pPr>
        <w:ind w:firstLine="708"/>
        <w:jc w:val="both"/>
        <w:rPr>
          <w:b/>
          <w:bCs/>
          <w:color w:val="000000"/>
        </w:rPr>
      </w:pPr>
      <w:r w:rsidRPr="00531979">
        <w:rPr>
          <w:u w:val="single"/>
        </w:rPr>
        <w:t>dotyczy:</w:t>
      </w:r>
      <w:r>
        <w:rPr>
          <w:u w:val="single"/>
        </w:rPr>
        <w:t xml:space="preserve"> </w:t>
      </w:r>
      <w:r w:rsidRPr="00531979">
        <w:t xml:space="preserve">postępowania, prowadzonego w trybie art. 2 ust. 1 pkt 1 </w:t>
      </w:r>
      <w:r w:rsidRPr="00531979">
        <w:rPr>
          <w:i/>
          <w:iCs/>
        </w:rPr>
        <w:t>a contrario</w:t>
      </w:r>
      <w:r w:rsidRPr="00531979">
        <w:t xml:space="preserve"> ustawy z dnia 11.09.2019 r.               Prawo zamówień publicznych ogłoszonego przez Wojewódzki Szpital Zespolony na </w:t>
      </w:r>
      <w:r>
        <w:rPr>
          <w:b/>
          <w:bCs/>
        </w:rPr>
        <w:t xml:space="preserve">na sprzedaż i dostawę 5 zestawów terminali Systemu Weryfikacji Autentyczności Leków wraz z abonamentem miesięcznym na okres 3 lat dla potrzeb </w:t>
      </w:r>
      <w:r>
        <w:rPr>
          <w:b/>
          <w:bCs/>
          <w:color w:val="000000"/>
        </w:rPr>
        <w:t xml:space="preserve">Apteki Szpitalnej WSZ w Elblągu. </w:t>
      </w:r>
    </w:p>
    <w:p w:rsidR="00881901" w:rsidRPr="00531979" w:rsidRDefault="00881901" w:rsidP="000E1FB3">
      <w:pPr>
        <w:spacing w:after="240"/>
        <w:jc w:val="both"/>
      </w:pPr>
    </w:p>
    <w:p w:rsidR="00881901" w:rsidRPr="00531979" w:rsidRDefault="00881901" w:rsidP="00F525C4">
      <w:pPr>
        <w:spacing w:after="240"/>
        <w:jc w:val="both"/>
      </w:pPr>
      <w:r w:rsidRPr="00531979">
        <w:tab/>
        <w:t>Wojewódzki Szpital Zespolony w Elblągu poniżej udziela odpowie</w:t>
      </w:r>
      <w:r>
        <w:t xml:space="preserve">dzi na zadane przez Wykonawców do dnia </w:t>
      </w:r>
      <w:r w:rsidRPr="00531979">
        <w:t xml:space="preserve"> </w:t>
      </w:r>
      <w:r>
        <w:t>18.02.2025r.</w:t>
      </w:r>
      <w:r w:rsidRPr="00531979">
        <w:t xml:space="preserve">  pytani</w:t>
      </w:r>
      <w:r>
        <w:t>e</w:t>
      </w:r>
      <w:r w:rsidRPr="00531979">
        <w:t>, o następującej treści:</w:t>
      </w:r>
    </w:p>
    <w:p w:rsidR="00881901" w:rsidRPr="00531979" w:rsidRDefault="00881901" w:rsidP="00F525C4">
      <w:pPr>
        <w:spacing w:after="240"/>
        <w:jc w:val="both"/>
      </w:pPr>
    </w:p>
    <w:p w:rsidR="00881901" w:rsidRDefault="00881901" w:rsidP="00F525C4">
      <w:pPr>
        <w:spacing w:after="240"/>
        <w:jc w:val="both"/>
        <w:rPr>
          <w:b/>
          <w:bCs/>
        </w:rPr>
      </w:pPr>
      <w:r w:rsidRPr="00531979">
        <w:rPr>
          <w:b/>
          <w:bCs/>
        </w:rPr>
        <w:t xml:space="preserve">Pytanie nr 1: </w:t>
      </w:r>
    </w:p>
    <w:p w:rsidR="00881901" w:rsidRPr="00531979" w:rsidRDefault="00881901" w:rsidP="00F525C4">
      <w:pPr>
        <w:spacing w:after="240"/>
        <w:jc w:val="both"/>
        <w:rPr>
          <w:b/>
          <w:bCs/>
        </w:rPr>
      </w:pPr>
      <w:r>
        <w:rPr>
          <w:rFonts w:ascii="Arial" w:hAnsi="Arial" w:cs="Arial"/>
          <w:color w:val="000000"/>
          <w:shd w:val="clear" w:color="auto" w:fill="FFFFFF"/>
        </w:rPr>
        <w:t>W nawiązaniu do ogłoszonego postępowania prosimy o możliwość zawarcia umowy, w przypadku wyboru naszej oferty, zgodnie z załączonym wzorem.</w:t>
      </w:r>
    </w:p>
    <w:p w:rsidR="00881901" w:rsidRPr="00531979" w:rsidRDefault="00881901" w:rsidP="00F525C4">
      <w:pPr>
        <w:spacing w:after="240"/>
        <w:jc w:val="both"/>
        <w:rPr>
          <w:b/>
          <w:bCs/>
        </w:rPr>
      </w:pPr>
      <w:r w:rsidRPr="00531979">
        <w:rPr>
          <w:b/>
          <w:bCs/>
        </w:rPr>
        <w:t>Odpowiedź:</w:t>
      </w:r>
    </w:p>
    <w:p w:rsidR="00881901" w:rsidRPr="00F525C4" w:rsidRDefault="00881901" w:rsidP="00F525C4">
      <w:pPr>
        <w:rPr>
          <w:u w:val="single"/>
        </w:rPr>
      </w:pPr>
      <w:r>
        <w:rPr>
          <w:u w:val="single"/>
        </w:rPr>
        <w:t>Zamawiający wyraża zgodę.</w:t>
      </w:r>
    </w:p>
    <w:sectPr w:rsidR="00881901" w:rsidRPr="00F525C4" w:rsidSect="00F525C4">
      <w:footerReference w:type="default" r:id="rId6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901" w:rsidRDefault="00881901" w:rsidP="00F525C4">
      <w:pPr>
        <w:spacing w:after="0" w:line="240" w:lineRule="auto"/>
      </w:pPr>
      <w:r>
        <w:separator/>
      </w:r>
    </w:p>
  </w:endnote>
  <w:endnote w:type="continuationSeparator" w:id="1">
    <w:p w:rsidR="00881901" w:rsidRDefault="00881901" w:rsidP="00F5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901" w:rsidRDefault="00881901">
    <w:pPr>
      <w:pStyle w:val="Footer"/>
      <w:jc w:val="center"/>
    </w:pPr>
    <w:r w:rsidRPr="00531979">
      <w:t xml:space="preserve">Strona </w:t>
    </w:r>
    <w:fldSimple w:instr="PAGE">
      <w:r>
        <w:rPr>
          <w:noProof/>
        </w:rPr>
        <w:t>1</w:t>
      </w:r>
    </w:fldSimple>
    <w:r w:rsidRPr="00531979">
      <w:t xml:space="preserve"> z </w:t>
    </w:r>
    <w:fldSimple w:instr="NUMPAGES">
      <w:r>
        <w:rPr>
          <w:noProof/>
        </w:rPr>
        <w:t>1</w:t>
      </w:r>
    </w:fldSimple>
  </w:p>
  <w:p w:rsidR="00881901" w:rsidRDefault="0088190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901" w:rsidRDefault="00881901" w:rsidP="00F525C4">
      <w:pPr>
        <w:spacing w:after="0" w:line="240" w:lineRule="auto"/>
      </w:pPr>
      <w:r>
        <w:separator/>
      </w:r>
    </w:p>
  </w:footnote>
  <w:footnote w:type="continuationSeparator" w:id="1">
    <w:p w:rsidR="00881901" w:rsidRDefault="00881901" w:rsidP="00F525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5C4"/>
    <w:rsid w:val="000D6039"/>
    <w:rsid w:val="000E1FB3"/>
    <w:rsid w:val="001E5755"/>
    <w:rsid w:val="003477BB"/>
    <w:rsid w:val="00350BBF"/>
    <w:rsid w:val="0045525D"/>
    <w:rsid w:val="00531979"/>
    <w:rsid w:val="008653FE"/>
    <w:rsid w:val="00881901"/>
    <w:rsid w:val="00BF7AEA"/>
    <w:rsid w:val="00C64209"/>
    <w:rsid w:val="00CE56F0"/>
    <w:rsid w:val="00DD6E0C"/>
    <w:rsid w:val="00F525C4"/>
    <w:rsid w:val="00F93E84"/>
    <w:rsid w:val="00FA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20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Znak1">
    <w:name w:val="Znak Znak1"/>
    <w:basedOn w:val="Normal"/>
    <w:uiPriority w:val="99"/>
    <w:rsid w:val="00F52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F5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525C4"/>
  </w:style>
  <w:style w:type="paragraph" w:styleId="Footer">
    <w:name w:val="footer"/>
    <w:basedOn w:val="Normal"/>
    <w:link w:val="FooterChar"/>
    <w:uiPriority w:val="99"/>
    <w:rsid w:val="00F5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525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8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116</Words>
  <Characters>699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 ……………………………………</dc:title>
  <dc:subject/>
  <dc:creator>Urszula Ziejka</dc:creator>
  <cp:keywords/>
  <dc:description/>
  <cp:lastModifiedBy>agszalachowska</cp:lastModifiedBy>
  <cp:revision>4</cp:revision>
  <cp:lastPrinted>2025-02-19T10:05:00Z</cp:lastPrinted>
  <dcterms:created xsi:type="dcterms:W3CDTF">2025-02-19T09:54:00Z</dcterms:created>
  <dcterms:modified xsi:type="dcterms:W3CDTF">2025-02-19T10:05:00Z</dcterms:modified>
</cp:coreProperties>
</file>