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D9" w:rsidRDefault="00D437D9" w:rsidP="00B263C6">
      <w:pPr>
        <w:rPr>
          <w:b/>
          <w:bCs/>
        </w:rPr>
      </w:pPr>
      <w:r>
        <w:rPr>
          <w:b/>
          <w:bCs/>
        </w:rPr>
        <w:t xml:space="preserve">Załącznik Nr 2 do zaproszenia           </w:t>
      </w:r>
    </w:p>
    <w:p w:rsidR="00D437D9" w:rsidRDefault="00D437D9" w:rsidP="00B263C6">
      <w:pPr>
        <w:rPr>
          <w:b/>
          <w:bCs/>
        </w:rPr>
      </w:pPr>
    </w:p>
    <w:p w:rsidR="00D437D9" w:rsidRDefault="00D437D9" w:rsidP="00B263C6">
      <w:pPr>
        <w:rPr>
          <w:b/>
          <w:bCs/>
        </w:rPr>
      </w:pPr>
      <w:r>
        <w:rPr>
          <w:b/>
          <w:bCs/>
        </w:rPr>
        <w:t xml:space="preserve">           </w:t>
      </w:r>
    </w:p>
    <w:p w:rsidR="00D437D9" w:rsidRDefault="00D437D9" w:rsidP="00B263C6">
      <w:pPr>
        <w:rPr>
          <w:b/>
          <w:bCs/>
        </w:rPr>
      </w:pPr>
    </w:p>
    <w:p w:rsidR="00D437D9" w:rsidRDefault="00D437D9" w:rsidP="003046A7">
      <w:pPr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PARAMETRY TECHNICZNE  PODLEGAJĄCE  OCENIE</w:t>
      </w:r>
    </w:p>
    <w:p w:rsidR="00D437D9" w:rsidRPr="001157D0" w:rsidRDefault="00D437D9" w:rsidP="003046A7">
      <w:pPr>
        <w:ind w:left="1080"/>
        <w:rPr>
          <w:b/>
          <w:bCs/>
          <w:sz w:val="22"/>
          <w:szCs w:val="22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040"/>
        <w:gridCol w:w="1438"/>
        <w:gridCol w:w="2882"/>
      </w:tblGrid>
      <w:tr w:rsidR="00D437D9" w:rsidRPr="006859DA">
        <w:tc>
          <w:tcPr>
            <w:tcW w:w="540" w:type="dxa"/>
            <w:vAlign w:val="center"/>
          </w:tcPr>
          <w:p w:rsidR="00D437D9" w:rsidRPr="00841B20" w:rsidRDefault="00D437D9" w:rsidP="00B263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841B20">
              <w:rPr>
                <w:rFonts w:ascii="Arial Narrow" w:hAnsi="Arial Narrow" w:cs="Arial Narrow"/>
                <w:b/>
                <w:bCs/>
              </w:rPr>
              <w:t>Lp</w:t>
            </w:r>
            <w:r>
              <w:rPr>
                <w:rFonts w:ascii="Arial Narrow" w:hAnsi="Arial Narrow" w:cs="Arial Narrow"/>
                <w:b/>
                <w:bCs/>
              </w:rPr>
              <w:t>.</w:t>
            </w:r>
          </w:p>
        </w:tc>
        <w:tc>
          <w:tcPr>
            <w:tcW w:w="5040" w:type="dxa"/>
            <w:vAlign w:val="center"/>
          </w:tcPr>
          <w:p w:rsidR="00D437D9" w:rsidRPr="00841B20" w:rsidRDefault="00D437D9" w:rsidP="00B263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841B20">
              <w:rPr>
                <w:rFonts w:ascii="Arial Narrow" w:hAnsi="Arial Narrow" w:cs="Arial Narrow"/>
                <w:b/>
                <w:bCs/>
              </w:rPr>
              <w:t>Parametry aparatu podlegające ocenie</w:t>
            </w:r>
          </w:p>
        </w:tc>
        <w:tc>
          <w:tcPr>
            <w:tcW w:w="1438" w:type="dxa"/>
            <w:vAlign w:val="center"/>
          </w:tcPr>
          <w:p w:rsidR="00D437D9" w:rsidRPr="00841B20" w:rsidRDefault="00D437D9" w:rsidP="00B263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41B2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Wartość </w:t>
            </w:r>
          </w:p>
          <w:p w:rsidR="00D437D9" w:rsidRDefault="00D437D9" w:rsidP="00B263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41B2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Oferowana</w:t>
            </w:r>
          </w:p>
          <w:p w:rsidR="00D437D9" w:rsidRPr="003046A7" w:rsidRDefault="00D437D9" w:rsidP="003046A7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046A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(nieprawidłowe skreślić)</w:t>
            </w:r>
          </w:p>
        </w:tc>
        <w:tc>
          <w:tcPr>
            <w:tcW w:w="2882" w:type="dxa"/>
            <w:vAlign w:val="center"/>
          </w:tcPr>
          <w:p w:rsidR="00D437D9" w:rsidRPr="00841B20" w:rsidRDefault="00D437D9" w:rsidP="00B263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841B20">
              <w:rPr>
                <w:rFonts w:ascii="Arial Narrow" w:hAnsi="Arial Narrow" w:cs="Arial Narrow"/>
                <w:b/>
                <w:bCs/>
              </w:rPr>
              <w:t>Zasady oceniania</w:t>
            </w:r>
          </w:p>
        </w:tc>
      </w:tr>
      <w:tr w:rsidR="00D437D9" w:rsidRPr="006859DA">
        <w:tc>
          <w:tcPr>
            <w:tcW w:w="540" w:type="dxa"/>
            <w:shd w:val="clear" w:color="auto" w:fill="F3F3F3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60" w:type="dxa"/>
            <w:gridSpan w:val="3"/>
            <w:shd w:val="clear" w:color="auto" w:fill="F3F3F3"/>
            <w:vAlign w:val="center"/>
          </w:tcPr>
          <w:p w:rsidR="00D437D9" w:rsidRPr="00841B20" w:rsidRDefault="00D437D9" w:rsidP="00B263C6">
            <w:pPr>
              <w:rPr>
                <w:rFonts w:ascii="Arial Narrow" w:hAnsi="Arial Narrow" w:cs="Arial Narrow"/>
                <w:kern w:val="20"/>
              </w:rPr>
            </w:pPr>
          </w:p>
        </w:tc>
      </w:tr>
      <w:tr w:rsidR="00D437D9" w:rsidRPr="006859DA">
        <w:tc>
          <w:tcPr>
            <w:tcW w:w="540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234214">
              <w:rPr>
                <w:rFonts w:ascii="Arial Narrow" w:hAnsi="Arial Narrow" w:cs="Arial Narrow"/>
                <w:b/>
                <w:bCs/>
              </w:rPr>
              <w:t>1</w:t>
            </w:r>
            <w:r>
              <w:rPr>
                <w:rFonts w:ascii="Arial Narrow" w:hAnsi="Arial Narrow" w:cs="Arial Narrow"/>
              </w:rPr>
              <w:t>.</w:t>
            </w:r>
          </w:p>
        </w:tc>
        <w:tc>
          <w:tcPr>
            <w:tcW w:w="5040" w:type="dxa"/>
            <w:vAlign w:val="center"/>
          </w:tcPr>
          <w:p w:rsidR="00D437D9" w:rsidRPr="00985FB3" w:rsidRDefault="00D437D9" w:rsidP="00B263C6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Automatyczna skrzynia biegów </w:t>
            </w:r>
          </w:p>
        </w:tc>
        <w:tc>
          <w:tcPr>
            <w:tcW w:w="1438" w:type="dxa"/>
            <w:vAlign w:val="center"/>
          </w:tcPr>
          <w:p w:rsidR="00D437D9" w:rsidRPr="00841B20" w:rsidRDefault="00D437D9" w:rsidP="003046A7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841B20">
              <w:rPr>
                <w:rFonts w:ascii="Arial Narrow" w:hAnsi="Arial Narrow" w:cs="Arial Narrow"/>
              </w:rPr>
              <w:t>Tak</w:t>
            </w:r>
            <w:r>
              <w:rPr>
                <w:rFonts w:ascii="Arial Narrow" w:hAnsi="Arial Narrow" w:cs="Arial Narrow"/>
              </w:rPr>
              <w:t xml:space="preserve"> /Nie</w:t>
            </w:r>
          </w:p>
        </w:tc>
        <w:tc>
          <w:tcPr>
            <w:tcW w:w="2882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841B20">
              <w:rPr>
                <w:rFonts w:ascii="Arial Narrow" w:hAnsi="Arial Narrow" w:cs="Arial Narrow"/>
              </w:rPr>
              <w:t>Nie - 0 pkt</w:t>
            </w:r>
          </w:p>
          <w:p w:rsidR="00D437D9" w:rsidRPr="00841B20" w:rsidRDefault="00D437D9" w:rsidP="00B263C6">
            <w:pPr>
              <w:jc w:val="center"/>
              <w:rPr>
                <w:rFonts w:ascii="Arial Narrow" w:hAnsi="Arial Narrow" w:cs="Arial Narrow"/>
                <w:kern w:val="20"/>
              </w:rPr>
            </w:pPr>
            <w:r>
              <w:rPr>
                <w:rFonts w:ascii="Arial Narrow" w:hAnsi="Arial Narrow" w:cs="Arial Narrow"/>
              </w:rPr>
              <w:t xml:space="preserve">Tak – 100 </w:t>
            </w:r>
            <w:r w:rsidRPr="00841B20">
              <w:rPr>
                <w:rFonts w:ascii="Arial Narrow" w:hAnsi="Arial Narrow" w:cs="Arial Narrow"/>
              </w:rPr>
              <w:t>pkt</w:t>
            </w:r>
          </w:p>
        </w:tc>
      </w:tr>
      <w:tr w:rsidR="00D437D9" w:rsidRPr="006859DA">
        <w:tc>
          <w:tcPr>
            <w:tcW w:w="540" w:type="dxa"/>
            <w:shd w:val="clear" w:color="auto" w:fill="F3F3F3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60" w:type="dxa"/>
            <w:gridSpan w:val="3"/>
            <w:shd w:val="clear" w:color="auto" w:fill="F3F3F3"/>
            <w:vAlign w:val="center"/>
          </w:tcPr>
          <w:p w:rsidR="00D437D9" w:rsidRPr="00841B20" w:rsidRDefault="00D437D9" w:rsidP="00B263C6">
            <w:pPr>
              <w:snapToGrid w:val="0"/>
              <w:ind w:hanging="29"/>
              <w:rPr>
                <w:rFonts w:ascii="Arial Narrow" w:hAnsi="Arial Narrow" w:cs="Arial Narrow"/>
              </w:rPr>
            </w:pPr>
          </w:p>
        </w:tc>
      </w:tr>
      <w:tr w:rsidR="00D437D9" w:rsidRPr="006859DA">
        <w:tc>
          <w:tcPr>
            <w:tcW w:w="540" w:type="dxa"/>
            <w:vAlign w:val="center"/>
          </w:tcPr>
          <w:p w:rsidR="00D437D9" w:rsidRPr="00234214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34214">
              <w:rPr>
                <w:rFonts w:ascii="Arial Narrow" w:hAnsi="Arial Narrow" w:cs="Arial Narrow"/>
                <w:b/>
                <w:bCs/>
              </w:rPr>
              <w:t>2.</w:t>
            </w:r>
          </w:p>
        </w:tc>
        <w:tc>
          <w:tcPr>
            <w:tcW w:w="5040" w:type="dxa"/>
            <w:vAlign w:val="center"/>
          </w:tcPr>
          <w:p w:rsidR="00D437D9" w:rsidRPr="00985FB3" w:rsidRDefault="00D437D9" w:rsidP="00B263C6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Nadwozie sedan</w:t>
            </w:r>
          </w:p>
        </w:tc>
        <w:tc>
          <w:tcPr>
            <w:tcW w:w="1438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Tak / Nie</w:t>
            </w:r>
          </w:p>
        </w:tc>
        <w:tc>
          <w:tcPr>
            <w:tcW w:w="2882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841B20">
              <w:rPr>
                <w:rFonts w:ascii="Arial Narrow" w:hAnsi="Arial Narrow" w:cs="Arial Narrow"/>
              </w:rPr>
              <w:t>Nie - 0 pkt</w:t>
            </w:r>
          </w:p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Tak - 100</w:t>
            </w:r>
            <w:r w:rsidRPr="00841B20">
              <w:rPr>
                <w:rFonts w:ascii="Arial Narrow" w:hAnsi="Arial Narrow" w:cs="Arial Narrow"/>
              </w:rPr>
              <w:t xml:space="preserve"> pkt</w:t>
            </w:r>
          </w:p>
        </w:tc>
      </w:tr>
      <w:tr w:rsidR="00D437D9" w:rsidRPr="006859DA">
        <w:trPr>
          <w:trHeight w:val="423"/>
        </w:trPr>
        <w:tc>
          <w:tcPr>
            <w:tcW w:w="540" w:type="dxa"/>
            <w:shd w:val="clear" w:color="auto" w:fill="F3F3F3"/>
            <w:vAlign w:val="center"/>
          </w:tcPr>
          <w:p w:rsidR="00D437D9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3"/>
            <w:shd w:val="clear" w:color="auto" w:fill="F3F3F3"/>
            <w:vAlign w:val="center"/>
          </w:tcPr>
          <w:p w:rsidR="00D437D9" w:rsidRPr="00841B20" w:rsidRDefault="00D437D9" w:rsidP="00B263C6">
            <w:pPr>
              <w:spacing w:line="100" w:lineRule="atLeast"/>
              <w:rPr>
                <w:rFonts w:ascii="Arial Narrow" w:hAnsi="Arial Narrow" w:cs="Arial Narrow"/>
              </w:rPr>
            </w:pPr>
          </w:p>
        </w:tc>
      </w:tr>
      <w:tr w:rsidR="00D437D9" w:rsidRPr="006859DA">
        <w:tc>
          <w:tcPr>
            <w:tcW w:w="540" w:type="dxa"/>
            <w:vAlign w:val="center"/>
          </w:tcPr>
          <w:p w:rsidR="00D437D9" w:rsidRPr="00234214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34214">
              <w:rPr>
                <w:rFonts w:ascii="Arial Narrow" w:hAnsi="Arial Narrow" w:cs="Arial Narrow"/>
                <w:b/>
                <w:bCs/>
              </w:rPr>
              <w:t>3.</w:t>
            </w:r>
          </w:p>
        </w:tc>
        <w:tc>
          <w:tcPr>
            <w:tcW w:w="5040" w:type="dxa"/>
            <w:vAlign w:val="center"/>
          </w:tcPr>
          <w:p w:rsidR="00D437D9" w:rsidRPr="00985FB3" w:rsidRDefault="00D437D9" w:rsidP="00B263C6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Przedłużenie gwarancji do przebiegu 150 tyś. km bez ograniczenia czasowego</w:t>
            </w:r>
          </w:p>
        </w:tc>
        <w:tc>
          <w:tcPr>
            <w:tcW w:w="1438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841B20">
              <w:rPr>
                <w:rFonts w:ascii="Arial Narrow" w:hAnsi="Arial Narrow" w:cs="Arial Narrow"/>
              </w:rPr>
              <w:t>Tak / Nie</w:t>
            </w:r>
          </w:p>
        </w:tc>
        <w:tc>
          <w:tcPr>
            <w:tcW w:w="2882" w:type="dxa"/>
            <w:vAlign w:val="center"/>
          </w:tcPr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 w:rsidRPr="00841B20">
              <w:rPr>
                <w:rFonts w:ascii="Arial Narrow" w:hAnsi="Arial Narrow" w:cs="Arial Narrow"/>
              </w:rPr>
              <w:t>Nie - 0 pkt</w:t>
            </w:r>
          </w:p>
          <w:p w:rsidR="00D437D9" w:rsidRPr="00841B20" w:rsidRDefault="00D437D9" w:rsidP="00B263C6">
            <w:pPr>
              <w:spacing w:line="100" w:lineRule="atLeast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Tak – 100 </w:t>
            </w:r>
            <w:r w:rsidRPr="00841B20">
              <w:rPr>
                <w:rFonts w:ascii="Arial Narrow" w:hAnsi="Arial Narrow" w:cs="Arial Narrow"/>
              </w:rPr>
              <w:t>pkt</w:t>
            </w:r>
          </w:p>
        </w:tc>
      </w:tr>
    </w:tbl>
    <w:p w:rsidR="00D437D9" w:rsidRDefault="00D437D9" w:rsidP="003046A7">
      <w:pPr>
        <w:rPr>
          <w:b/>
          <w:bCs/>
        </w:rPr>
      </w:pPr>
    </w:p>
    <w:p w:rsidR="00D437D9" w:rsidRDefault="00D437D9" w:rsidP="003046A7">
      <w:pPr>
        <w:rPr>
          <w:b/>
          <w:bCs/>
        </w:rPr>
      </w:pPr>
    </w:p>
    <w:p w:rsidR="00D437D9" w:rsidRDefault="00D437D9" w:rsidP="003046A7">
      <w:pPr>
        <w:rPr>
          <w:b/>
          <w:bCs/>
        </w:rPr>
      </w:pPr>
    </w:p>
    <w:p w:rsidR="00D437D9" w:rsidRDefault="00D437D9" w:rsidP="003046A7">
      <w:pPr>
        <w:rPr>
          <w:b/>
          <w:bCs/>
        </w:rPr>
      </w:pPr>
    </w:p>
    <w:p w:rsidR="00D437D9" w:rsidRDefault="00D437D9" w:rsidP="003046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…………………………..</w:t>
      </w:r>
    </w:p>
    <w:p w:rsidR="00D437D9" w:rsidRDefault="00D437D9" w:rsidP="003046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data, podpis upoważnionego</w:t>
      </w:r>
    </w:p>
    <w:p w:rsidR="00D437D9" w:rsidRDefault="00D437D9" w:rsidP="003046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Przedstawiciela Wykonawcy</w:t>
      </w:r>
    </w:p>
    <w:sectPr w:rsidR="00D437D9" w:rsidSect="00792B5B">
      <w:footerReference w:type="default" r:id="rId7"/>
      <w:pgSz w:w="11906" w:h="16838"/>
      <w:pgMar w:top="902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D9" w:rsidRDefault="00D437D9">
      <w:r>
        <w:separator/>
      </w:r>
    </w:p>
  </w:endnote>
  <w:endnote w:type="continuationSeparator" w:id="1">
    <w:p w:rsidR="00D437D9" w:rsidRDefault="00D43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D9" w:rsidRDefault="00D437D9" w:rsidP="005B1E1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37D9" w:rsidRPr="004F0DCD" w:rsidRDefault="00D437D9" w:rsidP="00AB48E5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D9" w:rsidRDefault="00D437D9">
      <w:r>
        <w:separator/>
      </w:r>
    </w:p>
  </w:footnote>
  <w:footnote w:type="continuationSeparator" w:id="1">
    <w:p w:rsidR="00D437D9" w:rsidRDefault="00D43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7A5DEA"/>
    <w:multiLevelType w:val="singleLevel"/>
    <w:tmpl w:val="F01C1A2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177089"/>
    <w:multiLevelType w:val="hybridMultilevel"/>
    <w:tmpl w:val="CB8415B8"/>
    <w:lvl w:ilvl="0" w:tplc="8BF25D3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2525AC"/>
    <w:multiLevelType w:val="multilevel"/>
    <w:tmpl w:val="F9FAAD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7"/>
  </w:num>
  <w:num w:numId="3">
    <w:abstractNumId w:val="26"/>
  </w:num>
  <w:num w:numId="4">
    <w:abstractNumId w:val="38"/>
  </w:num>
  <w:num w:numId="5">
    <w:abstractNumId w:val="20"/>
  </w:num>
  <w:num w:numId="6">
    <w:abstractNumId w:val="14"/>
  </w:num>
  <w:num w:numId="7">
    <w:abstractNumId w:val="17"/>
  </w:num>
  <w:num w:numId="8">
    <w:abstractNumId w:val="28"/>
  </w:num>
  <w:num w:numId="9">
    <w:abstractNumId w:val="10"/>
  </w:num>
  <w:num w:numId="10">
    <w:abstractNumId w:val="1"/>
  </w:num>
  <w:num w:numId="11">
    <w:abstractNumId w:val="6"/>
  </w:num>
  <w:num w:numId="12">
    <w:abstractNumId w:val="16"/>
  </w:num>
  <w:num w:numId="13">
    <w:abstractNumId w:val="23"/>
  </w:num>
  <w:num w:numId="14">
    <w:abstractNumId w:val="30"/>
  </w:num>
  <w:num w:numId="15">
    <w:abstractNumId w:val="34"/>
  </w:num>
  <w:num w:numId="16">
    <w:abstractNumId w:val="11"/>
  </w:num>
  <w:num w:numId="17">
    <w:abstractNumId w:val="19"/>
  </w:num>
  <w:num w:numId="18">
    <w:abstractNumId w:val="7"/>
  </w:num>
  <w:num w:numId="19">
    <w:abstractNumId w:val="1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1"/>
  </w:num>
  <w:num w:numId="28">
    <w:abstractNumId w:val="8"/>
  </w:num>
  <w:num w:numId="29">
    <w:abstractNumId w:val="32"/>
  </w:num>
  <w:num w:numId="30">
    <w:abstractNumId w:val="33"/>
  </w:num>
  <w:num w:numId="31">
    <w:abstractNumId w:val="41"/>
  </w:num>
  <w:num w:numId="32">
    <w:abstractNumId w:val="24"/>
  </w:num>
  <w:num w:numId="33">
    <w:abstractNumId w:val="35"/>
  </w:num>
  <w:num w:numId="34">
    <w:abstractNumId w:val="39"/>
  </w:num>
  <w:num w:numId="35">
    <w:abstractNumId w:val="27"/>
  </w:num>
  <w:num w:numId="36">
    <w:abstractNumId w:val="22"/>
  </w:num>
  <w:num w:numId="37">
    <w:abstractNumId w:val="40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11E9B"/>
    <w:rsid w:val="000136D4"/>
    <w:rsid w:val="00015467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0DEF"/>
    <w:rsid w:val="000A1690"/>
    <w:rsid w:val="000A25C7"/>
    <w:rsid w:val="000A575A"/>
    <w:rsid w:val="000A5AE5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6167"/>
    <w:rsid w:val="0010703D"/>
    <w:rsid w:val="00113106"/>
    <w:rsid w:val="001157D0"/>
    <w:rsid w:val="00120147"/>
    <w:rsid w:val="00123773"/>
    <w:rsid w:val="00123BE1"/>
    <w:rsid w:val="0012509F"/>
    <w:rsid w:val="001262F2"/>
    <w:rsid w:val="00130B28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AEA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7588E"/>
    <w:rsid w:val="00184438"/>
    <w:rsid w:val="001908AB"/>
    <w:rsid w:val="0019227D"/>
    <w:rsid w:val="00194369"/>
    <w:rsid w:val="00197820"/>
    <w:rsid w:val="001A0E51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4B8B"/>
    <w:rsid w:val="00227ADF"/>
    <w:rsid w:val="00230A62"/>
    <w:rsid w:val="00234214"/>
    <w:rsid w:val="00235EEB"/>
    <w:rsid w:val="00242C13"/>
    <w:rsid w:val="002435BB"/>
    <w:rsid w:val="0024556E"/>
    <w:rsid w:val="0024647B"/>
    <w:rsid w:val="0024678E"/>
    <w:rsid w:val="00246CE8"/>
    <w:rsid w:val="002474C5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C35"/>
    <w:rsid w:val="00286A48"/>
    <w:rsid w:val="00290A55"/>
    <w:rsid w:val="00290F0B"/>
    <w:rsid w:val="00294231"/>
    <w:rsid w:val="00295736"/>
    <w:rsid w:val="00295E49"/>
    <w:rsid w:val="002A3D3A"/>
    <w:rsid w:val="002A3FCB"/>
    <w:rsid w:val="002A5054"/>
    <w:rsid w:val="002A518C"/>
    <w:rsid w:val="002A62CB"/>
    <w:rsid w:val="002A6431"/>
    <w:rsid w:val="002A6547"/>
    <w:rsid w:val="002A6D30"/>
    <w:rsid w:val="002B1E96"/>
    <w:rsid w:val="002B42C6"/>
    <w:rsid w:val="002B4A59"/>
    <w:rsid w:val="002C1580"/>
    <w:rsid w:val="002C1867"/>
    <w:rsid w:val="002C25B6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68BC"/>
    <w:rsid w:val="00300EBE"/>
    <w:rsid w:val="003033FB"/>
    <w:rsid w:val="003046A7"/>
    <w:rsid w:val="00305754"/>
    <w:rsid w:val="003109F1"/>
    <w:rsid w:val="00320CE0"/>
    <w:rsid w:val="00323344"/>
    <w:rsid w:val="0032368E"/>
    <w:rsid w:val="00323A9E"/>
    <w:rsid w:val="00325354"/>
    <w:rsid w:val="00327040"/>
    <w:rsid w:val="003270B3"/>
    <w:rsid w:val="00332050"/>
    <w:rsid w:val="00334553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61A"/>
    <w:rsid w:val="00371169"/>
    <w:rsid w:val="00373142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391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9E0"/>
    <w:rsid w:val="00417767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EEF"/>
    <w:rsid w:val="00436F83"/>
    <w:rsid w:val="004405C2"/>
    <w:rsid w:val="00441322"/>
    <w:rsid w:val="0044381E"/>
    <w:rsid w:val="00447402"/>
    <w:rsid w:val="004476D7"/>
    <w:rsid w:val="00447BB3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874E0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4CD6"/>
    <w:rsid w:val="004D6F19"/>
    <w:rsid w:val="004E07EA"/>
    <w:rsid w:val="004E166C"/>
    <w:rsid w:val="004E51D7"/>
    <w:rsid w:val="004F0DCD"/>
    <w:rsid w:val="004F2D33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561"/>
    <w:rsid w:val="00585906"/>
    <w:rsid w:val="00586C13"/>
    <w:rsid w:val="00591CCC"/>
    <w:rsid w:val="00595E85"/>
    <w:rsid w:val="005966BA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1E1B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61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859DA"/>
    <w:rsid w:val="00694861"/>
    <w:rsid w:val="00696B15"/>
    <w:rsid w:val="006A0182"/>
    <w:rsid w:val="006A0A18"/>
    <w:rsid w:val="006A0D9B"/>
    <w:rsid w:val="006A2CDD"/>
    <w:rsid w:val="006B0509"/>
    <w:rsid w:val="006B0949"/>
    <w:rsid w:val="006B1213"/>
    <w:rsid w:val="006B12D4"/>
    <w:rsid w:val="006B1CDD"/>
    <w:rsid w:val="006B2CDE"/>
    <w:rsid w:val="006B33A7"/>
    <w:rsid w:val="006B5218"/>
    <w:rsid w:val="006B59EE"/>
    <w:rsid w:val="006C2A06"/>
    <w:rsid w:val="006C729C"/>
    <w:rsid w:val="006C7FC5"/>
    <w:rsid w:val="006D23CC"/>
    <w:rsid w:val="006D26EA"/>
    <w:rsid w:val="006D5672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25E2"/>
    <w:rsid w:val="00705DC3"/>
    <w:rsid w:val="00707B58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4C72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8AC"/>
    <w:rsid w:val="007B0D2F"/>
    <w:rsid w:val="007B25F2"/>
    <w:rsid w:val="007B2B72"/>
    <w:rsid w:val="007B39FE"/>
    <w:rsid w:val="007B5B1E"/>
    <w:rsid w:val="007B69C6"/>
    <w:rsid w:val="007C296F"/>
    <w:rsid w:val="007C36FC"/>
    <w:rsid w:val="007C649C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6171"/>
    <w:rsid w:val="007F6B4B"/>
    <w:rsid w:val="007F7DAA"/>
    <w:rsid w:val="00800E7C"/>
    <w:rsid w:val="00801947"/>
    <w:rsid w:val="00802304"/>
    <w:rsid w:val="00802AE3"/>
    <w:rsid w:val="008030C2"/>
    <w:rsid w:val="00804C4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41B20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85FB3"/>
    <w:rsid w:val="0099068C"/>
    <w:rsid w:val="0099170F"/>
    <w:rsid w:val="0099552F"/>
    <w:rsid w:val="00995FD0"/>
    <w:rsid w:val="009A1882"/>
    <w:rsid w:val="009A1E16"/>
    <w:rsid w:val="009A4EAB"/>
    <w:rsid w:val="009A5B2A"/>
    <w:rsid w:val="009A5B8F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03B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07CD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05EB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2547"/>
    <w:rsid w:val="00A4426C"/>
    <w:rsid w:val="00A4601D"/>
    <w:rsid w:val="00A4656B"/>
    <w:rsid w:val="00A546B8"/>
    <w:rsid w:val="00A56AF4"/>
    <w:rsid w:val="00A609D2"/>
    <w:rsid w:val="00A64129"/>
    <w:rsid w:val="00A64627"/>
    <w:rsid w:val="00A6626F"/>
    <w:rsid w:val="00A6633F"/>
    <w:rsid w:val="00A6635D"/>
    <w:rsid w:val="00A67525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551C"/>
    <w:rsid w:val="00A85858"/>
    <w:rsid w:val="00A908F7"/>
    <w:rsid w:val="00A946CB"/>
    <w:rsid w:val="00AA1B8A"/>
    <w:rsid w:val="00AA1F21"/>
    <w:rsid w:val="00AA32D0"/>
    <w:rsid w:val="00AA659C"/>
    <w:rsid w:val="00AA7880"/>
    <w:rsid w:val="00AB05B4"/>
    <w:rsid w:val="00AB0728"/>
    <w:rsid w:val="00AB09C1"/>
    <w:rsid w:val="00AB48E5"/>
    <w:rsid w:val="00AB4DA8"/>
    <w:rsid w:val="00AB62C8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2B6A"/>
    <w:rsid w:val="00B133B5"/>
    <w:rsid w:val="00B14CD8"/>
    <w:rsid w:val="00B155C0"/>
    <w:rsid w:val="00B1703F"/>
    <w:rsid w:val="00B202D4"/>
    <w:rsid w:val="00B22C24"/>
    <w:rsid w:val="00B25C39"/>
    <w:rsid w:val="00B263C6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37CD"/>
    <w:rsid w:val="00B87140"/>
    <w:rsid w:val="00B87401"/>
    <w:rsid w:val="00B87758"/>
    <w:rsid w:val="00B951FA"/>
    <w:rsid w:val="00B9522C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5730"/>
    <w:rsid w:val="00BB650D"/>
    <w:rsid w:val="00BB67D9"/>
    <w:rsid w:val="00BC0F95"/>
    <w:rsid w:val="00BC4212"/>
    <w:rsid w:val="00BC502C"/>
    <w:rsid w:val="00BC53A8"/>
    <w:rsid w:val="00BD1F5C"/>
    <w:rsid w:val="00BD549E"/>
    <w:rsid w:val="00BD5818"/>
    <w:rsid w:val="00BE474A"/>
    <w:rsid w:val="00BE4923"/>
    <w:rsid w:val="00BF077D"/>
    <w:rsid w:val="00BF0FD1"/>
    <w:rsid w:val="00BF11A2"/>
    <w:rsid w:val="00BF2718"/>
    <w:rsid w:val="00BF340E"/>
    <w:rsid w:val="00C0123F"/>
    <w:rsid w:val="00C0492E"/>
    <w:rsid w:val="00C11696"/>
    <w:rsid w:val="00C179F7"/>
    <w:rsid w:val="00C17A33"/>
    <w:rsid w:val="00C23AF3"/>
    <w:rsid w:val="00C245D8"/>
    <w:rsid w:val="00C24857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DC0"/>
    <w:rsid w:val="00C572D8"/>
    <w:rsid w:val="00C609AB"/>
    <w:rsid w:val="00C617E2"/>
    <w:rsid w:val="00C61C73"/>
    <w:rsid w:val="00C625A5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7CDB"/>
    <w:rsid w:val="00CA27B6"/>
    <w:rsid w:val="00CA3338"/>
    <w:rsid w:val="00CA59A0"/>
    <w:rsid w:val="00CB1C9E"/>
    <w:rsid w:val="00CB27BE"/>
    <w:rsid w:val="00CB40C7"/>
    <w:rsid w:val="00CB5F4C"/>
    <w:rsid w:val="00CB7D5D"/>
    <w:rsid w:val="00CC0715"/>
    <w:rsid w:val="00CC0B26"/>
    <w:rsid w:val="00CD0666"/>
    <w:rsid w:val="00CD079E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37D9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8DD"/>
    <w:rsid w:val="00D73EC6"/>
    <w:rsid w:val="00D752D4"/>
    <w:rsid w:val="00D7538F"/>
    <w:rsid w:val="00D77607"/>
    <w:rsid w:val="00D80A4B"/>
    <w:rsid w:val="00D824D4"/>
    <w:rsid w:val="00D836F1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822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6379E"/>
    <w:rsid w:val="00E63DEA"/>
    <w:rsid w:val="00E6480C"/>
    <w:rsid w:val="00E6788F"/>
    <w:rsid w:val="00E713DE"/>
    <w:rsid w:val="00E71BEA"/>
    <w:rsid w:val="00E73306"/>
    <w:rsid w:val="00E74719"/>
    <w:rsid w:val="00E7506C"/>
    <w:rsid w:val="00E778E9"/>
    <w:rsid w:val="00E77D2E"/>
    <w:rsid w:val="00E807B6"/>
    <w:rsid w:val="00E81603"/>
    <w:rsid w:val="00E81F2C"/>
    <w:rsid w:val="00E821D7"/>
    <w:rsid w:val="00E82282"/>
    <w:rsid w:val="00E827F7"/>
    <w:rsid w:val="00E82B3F"/>
    <w:rsid w:val="00E85121"/>
    <w:rsid w:val="00E90590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2A5F"/>
    <w:rsid w:val="00EE5FD0"/>
    <w:rsid w:val="00EE6DD9"/>
    <w:rsid w:val="00EE72D4"/>
    <w:rsid w:val="00EE7549"/>
    <w:rsid w:val="00EF3B52"/>
    <w:rsid w:val="00EF76AC"/>
    <w:rsid w:val="00F00CEE"/>
    <w:rsid w:val="00F02AE1"/>
    <w:rsid w:val="00F043CE"/>
    <w:rsid w:val="00F062F4"/>
    <w:rsid w:val="00F07502"/>
    <w:rsid w:val="00F10198"/>
    <w:rsid w:val="00F10EDE"/>
    <w:rsid w:val="00F115B1"/>
    <w:rsid w:val="00F11A93"/>
    <w:rsid w:val="00F13533"/>
    <w:rsid w:val="00F138F6"/>
    <w:rsid w:val="00F1407C"/>
    <w:rsid w:val="00F149C7"/>
    <w:rsid w:val="00F14D48"/>
    <w:rsid w:val="00F15419"/>
    <w:rsid w:val="00F160EF"/>
    <w:rsid w:val="00F16E27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124</Words>
  <Characters>747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9</cp:revision>
  <cp:lastPrinted>2017-12-28T09:12:00Z</cp:lastPrinted>
  <dcterms:created xsi:type="dcterms:W3CDTF">2017-06-08T19:07:00Z</dcterms:created>
  <dcterms:modified xsi:type="dcterms:W3CDTF">2017-12-28T09:13:00Z</dcterms:modified>
</cp:coreProperties>
</file>